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1B7A" w14:textId="16419344" w:rsidR="00BA0C7E" w:rsidRDefault="002F3420" w:rsidP="004B32F2">
      <w:pPr>
        <w:pStyle w:val="Title"/>
        <w:jc w:val="center"/>
      </w:pPr>
      <w:r w:rsidRPr="00CF4FCA">
        <w:t xml:space="preserve">Convenzione per l’attivazione e il funzionamento del corso di </w:t>
      </w:r>
      <w:r>
        <w:t>D</w:t>
      </w:r>
      <w:r w:rsidRPr="00CF4FCA">
        <w:t>ottorato</w:t>
      </w:r>
      <w:r w:rsidR="004B32F2">
        <w:t xml:space="preserve"> di Interesse</w:t>
      </w:r>
      <w:r w:rsidRPr="00CF4FCA">
        <w:t xml:space="preserve"> </w:t>
      </w:r>
      <w:r>
        <w:t>N</w:t>
      </w:r>
      <w:r w:rsidRPr="00CF4FCA">
        <w:t>azionale</w:t>
      </w:r>
      <w:r>
        <w:t xml:space="preserve"> in </w:t>
      </w:r>
      <w:r w:rsidR="004B32F2">
        <w:br/>
      </w:r>
      <w:r w:rsidR="004B32F2" w:rsidRPr="004B32F2">
        <w:rPr>
          <w:u w:val="single"/>
        </w:rPr>
        <w:t>Robotics and Intelligent Machines</w:t>
      </w:r>
    </w:p>
    <w:p w14:paraId="56B037F9" w14:textId="77777777" w:rsidR="002F3420" w:rsidRPr="004C1E65" w:rsidRDefault="002F3420" w:rsidP="004C1E65"/>
    <w:p w14:paraId="2B52D896" w14:textId="77777777" w:rsidR="00BA0C7E" w:rsidRPr="00CF4FCA" w:rsidRDefault="00BA0C7E" w:rsidP="00BA0C7E">
      <w:pPr>
        <w:jc w:val="center"/>
        <w:rPr>
          <w:rFonts w:ascii="Cambria" w:hAnsi="Cambria"/>
        </w:rPr>
      </w:pPr>
      <w:r w:rsidRPr="00CF4FCA">
        <w:rPr>
          <w:rFonts w:ascii="Cambria" w:hAnsi="Cambria"/>
        </w:rPr>
        <w:t>TRA</w:t>
      </w:r>
    </w:p>
    <w:p w14:paraId="4B14D770" w14:textId="38AC7601" w:rsidR="000E44A9" w:rsidRDefault="000E44A9" w:rsidP="000E44A9">
      <w:pPr>
        <w:pStyle w:val="BodyText"/>
        <w:jc w:val="both"/>
      </w:pPr>
      <w:r w:rsidRPr="000E44A9">
        <w:rPr>
          <w:rFonts w:cs="Tahoma"/>
        </w:rPr>
        <w:t>L</w:t>
      </w:r>
      <w:r w:rsidRPr="000E44A9">
        <w:rPr>
          <w:rFonts w:cs="Tahoma"/>
          <w:b/>
        </w:rPr>
        <w:t>’Università degli Studi di Genova</w:t>
      </w:r>
      <w:r w:rsidRPr="000E44A9">
        <w:rPr>
          <w:rFonts w:cs="Tahoma"/>
        </w:rPr>
        <w:t xml:space="preserve"> (anche, “Università di Genova"),</w:t>
      </w:r>
      <w:r>
        <w:t xml:space="preserve"> con sede legale in Via Balbi 5, 16126 Genova (in seguito denominata “Università”), in persona del Legale Rappresentante, il Magnifico Rettore, Prof. Federico Delfino, debitamente autorizzato alla sottoscrizione del presente atto</w:t>
      </w:r>
    </w:p>
    <w:p w14:paraId="244BADFD" w14:textId="72A550AC" w:rsidR="00BA0C7E" w:rsidRPr="00CF4FCA" w:rsidRDefault="00BA0C7E" w:rsidP="000E44A9">
      <w:pPr>
        <w:spacing w:before="60" w:after="120"/>
        <w:jc w:val="both"/>
        <w:rPr>
          <w:rFonts w:ascii="Cambria" w:hAnsi="Cambria"/>
        </w:rPr>
      </w:pPr>
    </w:p>
    <w:p w14:paraId="065E7EEE" w14:textId="77777777" w:rsidR="00BA0C7E" w:rsidRPr="00CF4FCA" w:rsidRDefault="00BA0C7E" w:rsidP="00BA0C7E">
      <w:pPr>
        <w:jc w:val="center"/>
        <w:rPr>
          <w:rFonts w:ascii="Cambria" w:hAnsi="Cambria"/>
        </w:rPr>
      </w:pPr>
      <w:r w:rsidRPr="00CF4FCA">
        <w:rPr>
          <w:rFonts w:ascii="Cambria" w:hAnsi="Cambria"/>
        </w:rPr>
        <w:t>E</w:t>
      </w:r>
    </w:p>
    <w:p w14:paraId="723836E4" w14:textId="2E778C12" w:rsidR="00AF4F6F" w:rsidRDefault="00D945D7" w:rsidP="00BA0C7E">
      <w:pPr>
        <w:rPr>
          <w:rFonts w:ascii="Cambria" w:hAnsi="Cambria"/>
        </w:rPr>
      </w:pPr>
      <w:r w:rsidRPr="00CF4FCA">
        <w:rPr>
          <w:rFonts w:ascii="Cambria" w:hAnsi="Cambria"/>
        </w:rPr>
        <w:t>l’</w:t>
      </w:r>
      <w:r w:rsidRPr="00CF4FCA">
        <w:rPr>
          <w:rFonts w:ascii="Cambria" w:hAnsi="Cambria"/>
          <w:b/>
          <w:bCs/>
        </w:rPr>
        <w:t xml:space="preserve">Università </w:t>
      </w:r>
      <w:r w:rsidR="00F379A4" w:rsidRPr="004B32F2">
        <w:rPr>
          <w:rFonts w:ascii="Cambria" w:hAnsi="Cambria"/>
          <w:b/>
          <w:bCs/>
          <w:highlight w:val="yellow"/>
        </w:rPr>
        <w:t>_______________________________</w:t>
      </w:r>
      <w:r w:rsidRPr="00CF4FCA">
        <w:rPr>
          <w:rFonts w:ascii="Cambria" w:hAnsi="Cambria"/>
        </w:rPr>
        <w:t>con sede a</w:t>
      </w:r>
      <w:r w:rsidR="004B32F2">
        <w:rPr>
          <w:rFonts w:ascii="Cambria" w:hAnsi="Cambria"/>
        </w:rPr>
        <w:t xml:space="preserve"> </w:t>
      </w:r>
      <w:r w:rsidR="004B32F2" w:rsidRPr="004B32F2">
        <w:rPr>
          <w:rFonts w:ascii="Cambria" w:hAnsi="Cambria"/>
          <w:highlight w:val="yellow"/>
        </w:rPr>
        <w:t>…</w:t>
      </w:r>
      <w:r w:rsidR="004B32F2">
        <w:rPr>
          <w:rFonts w:ascii="Cambria" w:hAnsi="Cambria"/>
        </w:rPr>
        <w:t xml:space="preserve"> </w:t>
      </w:r>
      <w:r w:rsidRPr="00CF4FCA">
        <w:rPr>
          <w:rFonts w:ascii="Cambria" w:hAnsi="Cambria"/>
        </w:rPr>
        <w:t xml:space="preserve">, via </w:t>
      </w:r>
      <w:r w:rsidRPr="004B32F2">
        <w:rPr>
          <w:rFonts w:ascii="Cambria" w:hAnsi="Cambria"/>
          <w:highlight w:val="yellow"/>
        </w:rPr>
        <w:t>________________________,</w:t>
      </w:r>
      <w:r w:rsidRPr="00CF4FCA">
        <w:rPr>
          <w:rFonts w:ascii="Cambria" w:hAnsi="Cambria"/>
        </w:rPr>
        <w:t xml:space="preserve"> PEC </w:t>
      </w:r>
      <w:r w:rsidR="009845EA" w:rsidRPr="004B32F2">
        <w:rPr>
          <w:highlight w:val="yellow"/>
        </w:rPr>
        <w:t>__________,</w:t>
      </w:r>
      <w:r w:rsidR="009845EA">
        <w:t xml:space="preserve"> </w:t>
      </w:r>
      <w:r w:rsidRPr="00CF4FCA">
        <w:rPr>
          <w:rFonts w:ascii="Cambria" w:hAnsi="Cambria"/>
        </w:rPr>
        <w:t xml:space="preserve">C.F. </w:t>
      </w:r>
      <w:r w:rsidRPr="004B32F2">
        <w:rPr>
          <w:rFonts w:ascii="Cambria" w:hAnsi="Cambria"/>
          <w:highlight w:val="yellow"/>
        </w:rPr>
        <w:t>________________</w:t>
      </w:r>
      <w:r w:rsidR="00E64973">
        <w:rPr>
          <w:rFonts w:ascii="Cambria" w:hAnsi="Cambria"/>
        </w:rPr>
        <w:t xml:space="preserve"> </w:t>
      </w:r>
      <w:r w:rsidR="00F379A4" w:rsidRPr="00CF4FCA">
        <w:rPr>
          <w:rFonts w:ascii="Cambria" w:hAnsi="Cambria"/>
        </w:rPr>
        <w:t>(di seguito “Università”),</w:t>
      </w:r>
      <w:r w:rsidRPr="00CF4FCA">
        <w:rPr>
          <w:rFonts w:ascii="Cambria" w:hAnsi="Cambria"/>
        </w:rPr>
        <w:t xml:space="preserve"> rappresentata dal Rettore/Direttore pro tempore, Prof./Dott. </w:t>
      </w:r>
      <w:r w:rsidRPr="00335023">
        <w:rPr>
          <w:rFonts w:ascii="Cambria" w:hAnsi="Cambria"/>
          <w:highlight w:val="yellow"/>
        </w:rPr>
        <w:t>…,</w:t>
      </w:r>
      <w:r w:rsidRPr="00CF4FCA">
        <w:rPr>
          <w:rFonts w:ascii="Cambria" w:hAnsi="Cambria"/>
        </w:rPr>
        <w:t xml:space="preserve"> nato a </w:t>
      </w:r>
      <w:r w:rsidRPr="00335023">
        <w:rPr>
          <w:rFonts w:ascii="Cambria" w:hAnsi="Cambria"/>
          <w:highlight w:val="yellow"/>
        </w:rPr>
        <w:t>…</w:t>
      </w:r>
      <w:r w:rsidRPr="00CF4FCA">
        <w:rPr>
          <w:rFonts w:ascii="Cambria" w:hAnsi="Cambria"/>
        </w:rPr>
        <w:t xml:space="preserve"> il </w:t>
      </w:r>
      <w:r w:rsidRPr="00335023">
        <w:rPr>
          <w:rFonts w:ascii="Cambria" w:hAnsi="Cambria"/>
          <w:highlight w:val="yellow"/>
        </w:rPr>
        <w:t>…,</w:t>
      </w:r>
      <w:r w:rsidRPr="00CF4FCA">
        <w:rPr>
          <w:rFonts w:ascii="Cambria" w:hAnsi="Cambria"/>
        </w:rPr>
        <w:t xml:space="preserve"> domiciliato per la carica presso la sede dell’Università/Ente stessa/o, autorizzato alla stipulazione della presente convenzione </w:t>
      </w:r>
    </w:p>
    <w:p w14:paraId="719EBF23" w14:textId="77777777" w:rsidR="00BA0C7E" w:rsidRPr="00CF4FCA" w:rsidRDefault="00BA0C7E" w:rsidP="00BA0C7E">
      <w:pPr>
        <w:rPr>
          <w:rFonts w:ascii="Cambria" w:hAnsi="Cambria"/>
        </w:rPr>
      </w:pPr>
      <w:r w:rsidRPr="00CF4FCA">
        <w:rPr>
          <w:rFonts w:ascii="Cambria" w:hAnsi="Cambria"/>
        </w:rPr>
        <w:t>di seguito denominate congiuntamente anche “le Parti”.</w:t>
      </w:r>
    </w:p>
    <w:p w14:paraId="72179AB9" w14:textId="77777777" w:rsidR="00BA0C7E" w:rsidRPr="00091BEC" w:rsidRDefault="00BA0C7E" w:rsidP="00BA0C7E">
      <w:pPr>
        <w:jc w:val="center"/>
        <w:rPr>
          <w:rFonts w:ascii="Cambria" w:hAnsi="Cambria"/>
        </w:rPr>
      </w:pPr>
      <w:r w:rsidRPr="00091BEC">
        <w:rPr>
          <w:rFonts w:ascii="Cambria" w:hAnsi="Cambria"/>
        </w:rPr>
        <w:t>VISTI</w:t>
      </w:r>
    </w:p>
    <w:p w14:paraId="0E979289" w14:textId="16A3DA90" w:rsidR="005C680D" w:rsidRPr="006379AE" w:rsidRDefault="00603C91" w:rsidP="00EB5DB2">
      <w:pPr>
        <w:pStyle w:val="ListParagraph"/>
        <w:widowControl w:val="0"/>
        <w:numPr>
          <w:ilvl w:val="0"/>
          <w:numId w:val="1"/>
        </w:numPr>
        <w:spacing w:after="0" w:line="240" w:lineRule="auto"/>
        <w:ind w:left="284" w:right="566" w:hanging="284"/>
        <w:contextualSpacing w:val="0"/>
        <w:jc w:val="both"/>
        <w:rPr>
          <w:rFonts w:ascii="Cambria" w:hAnsi="Cambria"/>
        </w:rPr>
      </w:pPr>
      <w:r w:rsidRPr="00603C91">
        <w:rPr>
          <w:rFonts w:ascii="Cambria" w:hAnsi="Cambria"/>
          <w:color w:val="2F3336"/>
        </w:rPr>
        <w:t>la Legge 210/98, in particolare l'art. 4 in materia di Dottorato di Ricerca, come modificato dall’art. 19 comma 1 della Legge 30 dicembre 2010 n° 240</w:t>
      </w:r>
      <w:r w:rsidR="005C680D" w:rsidRPr="00CF4FCA">
        <w:rPr>
          <w:rFonts w:ascii="Cambria" w:hAnsi="Cambria"/>
          <w:color w:val="2F3336"/>
        </w:rPr>
        <w:t>;</w:t>
      </w:r>
    </w:p>
    <w:p w14:paraId="67DD57D3" w14:textId="6319FCAE" w:rsidR="005C680D" w:rsidRPr="00CF4FCA" w:rsidRDefault="005C680D" w:rsidP="004C1E65">
      <w:pPr>
        <w:pStyle w:val="ListParagraph"/>
        <w:widowControl w:val="0"/>
        <w:numPr>
          <w:ilvl w:val="0"/>
          <w:numId w:val="1"/>
        </w:numPr>
        <w:spacing w:after="0" w:line="240" w:lineRule="auto"/>
        <w:ind w:left="284" w:right="-1" w:hanging="284"/>
        <w:contextualSpacing w:val="0"/>
        <w:jc w:val="both"/>
        <w:rPr>
          <w:rFonts w:ascii="Cambria" w:hAnsi="Cambria"/>
          <w:color w:val="2F3336"/>
        </w:rPr>
      </w:pPr>
      <w:r w:rsidRPr="00CF4FCA">
        <w:rPr>
          <w:rFonts w:ascii="Cambria" w:hAnsi="Cambria"/>
          <w:color w:val="2F3336"/>
        </w:rPr>
        <w:t xml:space="preserve">il Decreto del Ministero dell'Istruzione, dell'Università e della Ricerca n. </w:t>
      </w:r>
      <w:r w:rsidR="00BF530C">
        <w:rPr>
          <w:rFonts w:ascii="Cambria" w:hAnsi="Cambria"/>
          <w:color w:val="2F3336"/>
        </w:rPr>
        <w:t>226</w:t>
      </w:r>
      <w:r w:rsidR="00BF530C" w:rsidRPr="00CF4FCA">
        <w:rPr>
          <w:rFonts w:ascii="Cambria" w:hAnsi="Cambria"/>
          <w:color w:val="2F3336"/>
        </w:rPr>
        <w:t xml:space="preserve"> </w:t>
      </w:r>
      <w:r w:rsidRPr="00CF4FCA">
        <w:rPr>
          <w:rFonts w:ascii="Cambria" w:hAnsi="Cambria"/>
          <w:color w:val="2F3336"/>
        </w:rPr>
        <w:t xml:space="preserve">in data </w:t>
      </w:r>
      <w:r w:rsidR="00BF530C">
        <w:rPr>
          <w:rFonts w:ascii="Cambria" w:hAnsi="Cambria"/>
          <w:color w:val="2F3336"/>
        </w:rPr>
        <w:t xml:space="preserve">14 dicembre </w:t>
      </w:r>
      <w:r w:rsidRPr="00CF4FCA">
        <w:rPr>
          <w:rFonts w:ascii="Cambria" w:hAnsi="Cambria"/>
          <w:color w:val="2F3336"/>
        </w:rPr>
        <w:t>20</w:t>
      </w:r>
      <w:r w:rsidR="00BF530C">
        <w:rPr>
          <w:rFonts w:ascii="Cambria" w:hAnsi="Cambria"/>
          <w:color w:val="2F3336"/>
        </w:rPr>
        <w:t>2</w:t>
      </w:r>
      <w:r w:rsidRPr="00CF4FCA">
        <w:rPr>
          <w:rFonts w:ascii="Cambria" w:hAnsi="Cambria"/>
          <w:color w:val="2F3336"/>
        </w:rPr>
        <w:t xml:space="preserve">1, </w:t>
      </w:r>
      <w:r w:rsidRPr="00CF4FCA">
        <w:rPr>
          <w:rFonts w:ascii="Cambria" w:hAnsi="Cambria"/>
          <w:i/>
          <w:iCs/>
          <w:color w:val="2F3336"/>
        </w:rPr>
        <w:t xml:space="preserve">"Regolamento recante modalità di accreditamento delle sedi e dei corsi di dottorato e criteri per la istituzione dei corsi di dottorato da parte degli enti accreditati” </w:t>
      </w:r>
      <w:r w:rsidRPr="00CF4FCA">
        <w:rPr>
          <w:rFonts w:ascii="Cambria" w:hAnsi="Cambria"/>
          <w:color w:val="2F3336"/>
        </w:rPr>
        <w:t xml:space="preserve">(nel seguito DM n. </w:t>
      </w:r>
      <w:r w:rsidR="00BF530C">
        <w:rPr>
          <w:rFonts w:ascii="Cambria" w:hAnsi="Cambria"/>
          <w:color w:val="2F3336"/>
        </w:rPr>
        <w:t>226</w:t>
      </w:r>
      <w:r w:rsidRPr="00CF4FCA">
        <w:rPr>
          <w:rFonts w:ascii="Cambria" w:hAnsi="Cambria"/>
          <w:color w:val="2F3336"/>
        </w:rPr>
        <w:t>/20</w:t>
      </w:r>
      <w:r w:rsidR="00BF530C">
        <w:rPr>
          <w:rFonts w:ascii="Cambria" w:hAnsi="Cambria"/>
          <w:color w:val="2F3336"/>
        </w:rPr>
        <w:t>2</w:t>
      </w:r>
      <w:r w:rsidRPr="00CF4FCA">
        <w:rPr>
          <w:rFonts w:ascii="Cambria" w:hAnsi="Cambria"/>
          <w:color w:val="2F3336"/>
        </w:rPr>
        <w:t xml:space="preserve">1) ed in particolare </w:t>
      </w:r>
      <w:r w:rsidR="00E64973" w:rsidRPr="005060DA">
        <w:rPr>
          <w:rFonts w:cs="ArialMT"/>
          <w:color w:val="000000"/>
          <w:lang w:eastAsia="it-IT"/>
        </w:rPr>
        <w:t xml:space="preserve">art. </w:t>
      </w:r>
      <w:r w:rsidR="00E64973">
        <w:rPr>
          <w:rFonts w:cs="ArialMT"/>
          <w:color w:val="000000"/>
          <w:lang w:eastAsia="it-IT"/>
        </w:rPr>
        <w:t>2</w:t>
      </w:r>
      <w:r w:rsidR="00E64973" w:rsidRPr="005060DA">
        <w:rPr>
          <w:rFonts w:cs="ArialMT"/>
          <w:color w:val="000000"/>
          <w:lang w:eastAsia="it-IT"/>
        </w:rPr>
        <w:t xml:space="preserve"> c</w:t>
      </w:r>
      <w:r w:rsidR="00E64973">
        <w:rPr>
          <w:rFonts w:cs="ArialMT"/>
          <w:color w:val="000000"/>
          <w:lang w:eastAsia="it-IT"/>
        </w:rPr>
        <w:t>omma 1</w:t>
      </w:r>
      <w:r w:rsidR="00E64973" w:rsidRPr="005060DA">
        <w:rPr>
          <w:rFonts w:cs="ArialMT"/>
          <w:color w:val="000000"/>
          <w:lang w:eastAsia="it-IT"/>
        </w:rPr>
        <w:t xml:space="preserve"> lettera </w:t>
      </w:r>
      <w:r w:rsidR="00E64973">
        <w:rPr>
          <w:rFonts w:cs="Arial-ItalicMT"/>
          <w:i/>
          <w:iCs/>
          <w:color w:val="000000"/>
          <w:lang w:eastAsia="it-IT"/>
        </w:rPr>
        <w:t>b</w:t>
      </w:r>
      <w:r w:rsidR="00E64973" w:rsidRPr="005060DA">
        <w:rPr>
          <w:rFonts w:cs="ArialMT"/>
          <w:color w:val="000000"/>
          <w:lang w:eastAsia="it-IT"/>
        </w:rPr>
        <w:t>)</w:t>
      </w:r>
      <w:r w:rsidRPr="00CF4FCA">
        <w:rPr>
          <w:rFonts w:ascii="Cambria" w:hAnsi="Cambria"/>
          <w:color w:val="2F3336"/>
        </w:rPr>
        <w:t>, con cui si intendono per università, le università statali e non statali, ivi compresi gli istituti universitari a ordinamento speciale e le università telematiche;</w:t>
      </w:r>
    </w:p>
    <w:p w14:paraId="317F337D" w14:textId="437A4662" w:rsidR="005C680D" w:rsidRPr="00081959" w:rsidRDefault="00C22B85" w:rsidP="004C1E65">
      <w:pPr>
        <w:pStyle w:val="ListParagraph"/>
        <w:numPr>
          <w:ilvl w:val="0"/>
          <w:numId w:val="1"/>
        </w:numPr>
        <w:ind w:left="284" w:hanging="284"/>
        <w:jc w:val="both"/>
        <w:rPr>
          <w:rFonts w:ascii="Cambria" w:hAnsi="Cambria"/>
        </w:rPr>
      </w:pPr>
      <w:r w:rsidRPr="00081959">
        <w:rPr>
          <w:rFonts w:ascii="Cambria" w:hAnsi="Cambria" w:cs="ArialMT"/>
          <w:color w:val="000000"/>
          <w:lang w:eastAsia="it-IT"/>
        </w:rPr>
        <w:t>l</w:t>
      </w:r>
      <w:r w:rsidR="00E64973" w:rsidRPr="00081959">
        <w:rPr>
          <w:rFonts w:ascii="Cambria" w:hAnsi="Cambria" w:cs="ArialMT"/>
          <w:color w:val="000000"/>
          <w:lang w:eastAsia="it-IT"/>
        </w:rPr>
        <w:t>'art. 3, comma 2 lett. a), del predetto Decreto ministeriale che consente alle Università di richiedere “</w:t>
      </w:r>
      <w:r w:rsidR="00E64973" w:rsidRPr="00081959">
        <w:rPr>
          <w:rFonts w:ascii="Cambria" w:hAnsi="Cambria" w:cs="ArialMT"/>
          <w:i/>
          <w:color w:val="000000"/>
          <w:lang w:eastAsia="it-IT"/>
        </w:rPr>
        <w:t xml:space="preserve">l’accreditamento dei corsi e delle relative sedi anche in forma associata mediante la stipula di convenzioni o la costituzione di consorzi, che possono essere sede amministrativa dei corsi, con uno o più dei seguenti soggetti: a) altre Università italiane o università estere, con possibilità di rilascio del titolo finale multiplo o congiunto” </w:t>
      </w:r>
      <w:r w:rsidR="00E64973" w:rsidRPr="00081959">
        <w:rPr>
          <w:rFonts w:ascii="Cambria" w:hAnsi="Cambria" w:cs="ArialMT"/>
          <w:color w:val="000000"/>
          <w:lang w:eastAsia="it-IT"/>
        </w:rPr>
        <w:t>l</w:t>
      </w:r>
      <w:r w:rsidR="005C680D" w:rsidRPr="00081959">
        <w:rPr>
          <w:rFonts w:ascii="Cambria" w:hAnsi="Cambria"/>
          <w:color w:val="2F3336"/>
        </w:rPr>
        <w:t>;</w:t>
      </w:r>
    </w:p>
    <w:p w14:paraId="26483218" w14:textId="7DE84139" w:rsidR="00C451BA" w:rsidRPr="006E2DB5" w:rsidRDefault="00C451BA" w:rsidP="006E2DB5">
      <w:pPr>
        <w:pStyle w:val="ListParagraph"/>
        <w:numPr>
          <w:ilvl w:val="0"/>
          <w:numId w:val="1"/>
        </w:numPr>
        <w:ind w:left="284" w:hanging="284"/>
        <w:jc w:val="both"/>
        <w:rPr>
          <w:rFonts w:ascii="Cambria" w:hAnsi="Cambria"/>
        </w:rPr>
      </w:pPr>
      <w:r w:rsidRPr="006E2DB5">
        <w:rPr>
          <w:rFonts w:ascii="Cambria" w:hAnsi="Cambria"/>
        </w:rPr>
        <w:t>l’art. 11 DM n. 226/2021 che prevede i casi e le modalità di istituzione di Dottorati di interesse nazionale, in particolare al comma 2 elenca i cui requisiti: “</w:t>
      </w:r>
      <w:r w:rsidRPr="006E2DB5">
        <w:rPr>
          <w:rFonts w:ascii="Cambria" w:hAnsi="Cambria"/>
          <w:i/>
        </w:rPr>
        <w:t>a) contribuisce in modo comprovato al progresso della ricerca, anche attraverso il raggiungimento di obiettivi specifici delle aree prioritarie di intervento del Piano nazionale di ripresa e resilienza, ivi compresi quelli connessi alla valorizzazione dei corsi di dottorato innovativo per la pubblica amministrazione e per il patrimonio culturale, ovvero del Programma nazionale per la ricerca o dei relativi Piani nazionali; b) prevede, già in fase di accreditamento, la stipula di convenzioni o la costituzione di consorzi fra più Università, nonché con istituzioni di ricerca di alta qualificazione e di riconosciuto livello internazionale, anche estere, che prevedono la effettiva condivisione delle attività formative e di ricerca, le modalità di regolazione delle forme di sostegno finanziario, le modalità di scambio e di mobilità dei docenti e dei dottorandi ed eventuali forme di co-tutela;</w:t>
      </w:r>
      <w:r w:rsidR="006E2DB5" w:rsidRPr="006E2DB5">
        <w:rPr>
          <w:rFonts w:ascii="Cambria" w:hAnsi="Cambria"/>
          <w:i/>
        </w:rPr>
        <w:t xml:space="preserve"> </w:t>
      </w:r>
      <w:r w:rsidRPr="006E2DB5">
        <w:rPr>
          <w:rFonts w:ascii="Cambria" w:hAnsi="Cambria"/>
          <w:i/>
        </w:rPr>
        <w:t>c) prevede, già in fase di accreditamento, il coordinamento e la progettazione congiunta delle attività di ricerca tra almeno una Università e almeno quattro soggetti di cui all’articolo 3, comma 2, per realizzare percorsi formativi di elevata qualificazione e consentire l’accesso a infrastrutture di ricerca idonee alla realizzazione dei progetti di ricerca dei dottorandi;</w:t>
      </w:r>
      <w:r w:rsidR="006E2DB5" w:rsidRPr="006E2DB5">
        <w:rPr>
          <w:rFonts w:ascii="Cambria" w:hAnsi="Cambria"/>
          <w:i/>
        </w:rPr>
        <w:t xml:space="preserve"> </w:t>
      </w:r>
      <w:r w:rsidRPr="006E2DB5">
        <w:rPr>
          <w:rFonts w:ascii="Cambria" w:hAnsi="Cambria"/>
          <w:i/>
        </w:rPr>
        <w:t xml:space="preserve">d) prevede, per ciascun ciclo di dottorato, almeno trenta borse di studio, ciascuna di importo determinato </w:t>
      </w:r>
      <w:r w:rsidRPr="006E2DB5">
        <w:rPr>
          <w:rFonts w:ascii="Cambria" w:hAnsi="Cambria"/>
          <w:i/>
        </w:rPr>
        <w:lastRenderedPageBreak/>
        <w:t>ai sensi dell’articolo 9, comma 3, fermo restando che la quota per il sostegno alle attività di ricerca e formazione del dottorando è incrementata, a valere sul cofinanziamento ministeriale, in misura pari al venti per cento dell’importo della borsa</w:t>
      </w:r>
      <w:r w:rsidRPr="006E2DB5">
        <w:rPr>
          <w:rFonts w:ascii="Cambria" w:hAnsi="Cambria"/>
        </w:rPr>
        <w:t>;</w:t>
      </w:r>
    </w:p>
    <w:p w14:paraId="7473801D" w14:textId="6D2AF003" w:rsidR="00BA0C7E" w:rsidRPr="000E44A9" w:rsidRDefault="005C680D" w:rsidP="004C1E65">
      <w:pPr>
        <w:pStyle w:val="ListParagraph"/>
        <w:numPr>
          <w:ilvl w:val="0"/>
          <w:numId w:val="1"/>
        </w:numPr>
        <w:ind w:left="284" w:hanging="284"/>
        <w:jc w:val="both"/>
        <w:rPr>
          <w:rFonts w:ascii="Cambria" w:hAnsi="Cambria"/>
          <w:b/>
        </w:rPr>
      </w:pPr>
      <w:r w:rsidRPr="00CF4FCA">
        <w:rPr>
          <w:rFonts w:ascii="Cambria" w:hAnsi="Cambria"/>
          <w:color w:val="2F3336"/>
        </w:rPr>
        <w:t xml:space="preserve">il Regolamento per i corsi di dottorato </w:t>
      </w:r>
      <w:r w:rsidRPr="000E44A9">
        <w:rPr>
          <w:rFonts w:ascii="Cambria" w:hAnsi="Cambria"/>
          <w:b/>
          <w:color w:val="2F3336"/>
        </w:rPr>
        <w:t>dell</w:t>
      </w:r>
      <w:r w:rsidR="000E44A9" w:rsidRPr="000E44A9">
        <w:rPr>
          <w:rFonts w:ascii="Cambria" w:hAnsi="Cambria" w:cs="Tahoma"/>
          <w:b/>
        </w:rPr>
        <w:t>’Università degli Studi di Genova</w:t>
      </w:r>
      <w:r w:rsidRPr="000E44A9">
        <w:rPr>
          <w:rFonts w:ascii="Cambria" w:hAnsi="Cambria"/>
          <w:b/>
          <w:color w:val="2F3336"/>
        </w:rPr>
        <w:t>;</w:t>
      </w:r>
    </w:p>
    <w:p w14:paraId="36F22534" w14:textId="77777777" w:rsidR="005C680D" w:rsidRPr="00CF4FCA" w:rsidRDefault="005C680D" w:rsidP="00BA0C7E">
      <w:pPr>
        <w:pStyle w:val="ListParagraph"/>
        <w:ind w:left="284"/>
        <w:jc w:val="center"/>
        <w:rPr>
          <w:rFonts w:ascii="Cambria" w:hAnsi="Cambria"/>
        </w:rPr>
      </w:pPr>
    </w:p>
    <w:p w14:paraId="028A0194" w14:textId="77777777" w:rsidR="00BA0C7E" w:rsidRPr="00091BEC" w:rsidRDefault="00BA0C7E" w:rsidP="00BA0C7E">
      <w:pPr>
        <w:pStyle w:val="ListParagraph"/>
        <w:ind w:left="284"/>
        <w:jc w:val="center"/>
        <w:rPr>
          <w:rFonts w:ascii="Cambria" w:hAnsi="Cambria"/>
        </w:rPr>
      </w:pPr>
      <w:r w:rsidRPr="00091BEC">
        <w:rPr>
          <w:rFonts w:ascii="Cambria" w:hAnsi="Cambria"/>
        </w:rPr>
        <w:t>PREMESSO CHE</w:t>
      </w:r>
    </w:p>
    <w:p w14:paraId="036B3B66" w14:textId="77777777" w:rsidR="00CF4FCA" w:rsidRPr="00CF4FCA" w:rsidRDefault="00CF4FCA" w:rsidP="00BA0C7E">
      <w:pPr>
        <w:pStyle w:val="ListParagraph"/>
        <w:ind w:left="284"/>
        <w:jc w:val="center"/>
        <w:rPr>
          <w:rFonts w:ascii="Cambria" w:hAnsi="Cambria"/>
        </w:rPr>
      </w:pPr>
    </w:p>
    <w:p w14:paraId="79CA90B3" w14:textId="1E6A9220" w:rsidR="00BA0C7E" w:rsidRDefault="00536E7B" w:rsidP="006379AE">
      <w:pPr>
        <w:pStyle w:val="ListParagraph"/>
        <w:numPr>
          <w:ilvl w:val="0"/>
          <w:numId w:val="1"/>
        </w:numPr>
        <w:spacing w:after="0"/>
        <w:ind w:left="284" w:hanging="284"/>
        <w:jc w:val="both"/>
        <w:rPr>
          <w:rFonts w:ascii="Cambria" w:hAnsi="Cambria"/>
        </w:rPr>
      </w:pPr>
      <w:r w:rsidRPr="00CD298C">
        <w:rPr>
          <w:rFonts w:ascii="Cambria" w:hAnsi="Cambria"/>
        </w:rPr>
        <w:t>l’Università ha espresso l’interesse a collaborare all’attivazione de</w:t>
      </w:r>
      <w:r w:rsidR="00BA0C7E" w:rsidRPr="00CD298C">
        <w:rPr>
          <w:rFonts w:ascii="Cambria" w:hAnsi="Cambria"/>
        </w:rPr>
        <w:t>l corso di dottorato</w:t>
      </w:r>
      <w:r w:rsidR="000A68C6" w:rsidRPr="00CD298C">
        <w:rPr>
          <w:rFonts w:ascii="Cambria" w:hAnsi="Cambria"/>
        </w:rPr>
        <w:t xml:space="preserve"> </w:t>
      </w:r>
      <w:r w:rsidR="00EE669F" w:rsidRPr="00CD298C">
        <w:rPr>
          <w:rFonts w:ascii="Cambria" w:hAnsi="Cambria"/>
        </w:rPr>
        <w:t xml:space="preserve">di interesse </w:t>
      </w:r>
      <w:r w:rsidR="000A68C6" w:rsidRPr="00F379A4">
        <w:rPr>
          <w:rFonts w:ascii="Cambria" w:hAnsi="Cambria"/>
        </w:rPr>
        <w:t>nazionale</w:t>
      </w:r>
      <w:r w:rsidR="00BA0C7E" w:rsidRPr="00F379A4">
        <w:rPr>
          <w:rFonts w:ascii="Cambria" w:hAnsi="Cambria"/>
        </w:rPr>
        <w:t xml:space="preserve"> in </w:t>
      </w:r>
      <w:r w:rsidR="00EE669F" w:rsidRPr="00CD298C">
        <w:rPr>
          <w:b/>
          <w:bCs/>
        </w:rPr>
        <w:t>Robotics and Intelligent Machines</w:t>
      </w:r>
      <w:r w:rsidR="00EE669F">
        <w:t xml:space="preserve"> (nel seguito </w:t>
      </w:r>
      <w:r w:rsidR="00EE669F" w:rsidRPr="00CD298C">
        <w:rPr>
          <w:b/>
          <w:bCs/>
        </w:rPr>
        <w:t>DRIM</w:t>
      </w:r>
      <w:r w:rsidR="00EE669F">
        <w:t>)</w:t>
      </w:r>
      <w:r w:rsidR="001E0C44">
        <w:t>,</w:t>
      </w:r>
      <w:r w:rsidR="00EE669F">
        <w:t xml:space="preserve"> </w:t>
      </w:r>
      <w:r w:rsidR="00BA0C7E" w:rsidRPr="00F379A4">
        <w:rPr>
          <w:rFonts w:ascii="Cambria" w:hAnsi="Cambria"/>
        </w:rPr>
        <w:t xml:space="preserve">ai sensi dell’art. </w:t>
      </w:r>
      <w:r w:rsidR="00C22B85">
        <w:rPr>
          <w:rFonts w:ascii="Cambria" w:hAnsi="Cambria"/>
        </w:rPr>
        <w:t>3</w:t>
      </w:r>
      <w:r w:rsidR="00BA0C7E" w:rsidRPr="00F379A4">
        <w:rPr>
          <w:rFonts w:ascii="Cambria" w:hAnsi="Cambria"/>
        </w:rPr>
        <w:t>, c</w:t>
      </w:r>
      <w:r w:rsidR="00C22B85">
        <w:rPr>
          <w:rFonts w:ascii="Cambria" w:hAnsi="Cambria"/>
        </w:rPr>
        <w:t>omma</w:t>
      </w:r>
      <w:r w:rsidR="00BA0C7E" w:rsidRPr="00F379A4">
        <w:rPr>
          <w:rFonts w:ascii="Cambria" w:hAnsi="Cambria"/>
        </w:rPr>
        <w:t xml:space="preserve"> 2, lett. </w:t>
      </w:r>
      <w:r w:rsidR="005C680D" w:rsidRPr="00F379A4">
        <w:rPr>
          <w:rFonts w:ascii="Cambria" w:hAnsi="Cambria"/>
        </w:rPr>
        <w:t>a</w:t>
      </w:r>
      <w:r w:rsidR="00BA0C7E" w:rsidRPr="00F379A4">
        <w:rPr>
          <w:rFonts w:ascii="Cambria" w:hAnsi="Cambria"/>
        </w:rPr>
        <w:t xml:space="preserve">) del D.M. </w:t>
      </w:r>
      <w:r w:rsidR="00C22B85">
        <w:rPr>
          <w:rFonts w:ascii="Cambria" w:hAnsi="Cambria"/>
        </w:rPr>
        <w:t>226/2021</w:t>
      </w:r>
      <w:r w:rsidRPr="00F379A4">
        <w:rPr>
          <w:rFonts w:ascii="Cambria" w:hAnsi="Cambria"/>
        </w:rPr>
        <w:t xml:space="preserve">, </w:t>
      </w:r>
      <w:r w:rsidRPr="000C6BC6">
        <w:rPr>
          <w:rFonts w:ascii="Cambria" w:hAnsi="Cambria"/>
          <w:highlight w:val="yellow"/>
        </w:rPr>
        <w:t xml:space="preserve">partecipando all’avviso per Espressione di interesse </w:t>
      </w:r>
      <w:r w:rsidR="004F3811" w:rsidRPr="000C6BC6">
        <w:rPr>
          <w:rFonts w:ascii="Cambria" w:hAnsi="Cambria"/>
          <w:highlight w:val="yellow"/>
        </w:rPr>
        <w:t xml:space="preserve">aperto </w:t>
      </w:r>
      <w:r w:rsidR="0010768E" w:rsidRPr="000C6BC6">
        <w:rPr>
          <w:rFonts w:ascii="Cambria" w:hAnsi="Cambria"/>
          <w:highlight w:val="yellow"/>
        </w:rPr>
        <w:t xml:space="preserve">in data </w:t>
      </w:r>
      <w:r w:rsidR="00CA50F2" w:rsidRPr="00CD298C">
        <w:rPr>
          <w:rFonts w:ascii="Cambria" w:hAnsi="Cambria"/>
        </w:rPr>
        <w:t>28/4/2022</w:t>
      </w:r>
      <w:r w:rsidR="00CA50F2">
        <w:rPr>
          <w:rFonts w:ascii="Cambria" w:hAnsi="Cambria"/>
        </w:rPr>
        <w:t xml:space="preserve"> </w:t>
      </w:r>
      <w:r w:rsidR="0010768E">
        <w:rPr>
          <w:rFonts w:ascii="Cambria" w:hAnsi="Cambria"/>
        </w:rPr>
        <w:t>e</w:t>
      </w:r>
      <w:r w:rsidR="00F379A4" w:rsidRPr="00F379A4">
        <w:rPr>
          <w:rFonts w:ascii="Cambria" w:hAnsi="Cambria"/>
        </w:rPr>
        <w:t xml:space="preserve"> </w:t>
      </w:r>
      <w:r w:rsidR="002E113C">
        <w:rPr>
          <w:rFonts w:ascii="Cambria" w:hAnsi="Cambria"/>
        </w:rPr>
        <w:t>s</w:t>
      </w:r>
      <w:r w:rsidR="00F379A4" w:rsidRPr="00F379A4">
        <w:rPr>
          <w:rFonts w:ascii="Cambria" w:hAnsi="Cambria"/>
        </w:rPr>
        <w:t xml:space="preserve">i è resa </w:t>
      </w:r>
      <w:r w:rsidR="003A12E7" w:rsidRPr="00F379A4">
        <w:rPr>
          <w:rFonts w:ascii="Cambria" w:hAnsi="Cambria"/>
        </w:rPr>
        <w:t>disponibile</w:t>
      </w:r>
      <w:r w:rsidR="00BA0C7E" w:rsidRPr="00F379A4">
        <w:rPr>
          <w:rFonts w:ascii="Cambria" w:hAnsi="Cambria"/>
        </w:rPr>
        <w:t xml:space="preserve">, tramite </w:t>
      </w:r>
      <w:r w:rsidR="003A12E7" w:rsidRPr="00F379A4">
        <w:rPr>
          <w:rFonts w:ascii="Cambria" w:hAnsi="Cambria"/>
        </w:rPr>
        <w:t>la sottoscrizione dell’accordo di partecipazione al progetto</w:t>
      </w:r>
      <w:r w:rsidR="00BA0C7E" w:rsidRPr="00603C91">
        <w:rPr>
          <w:rFonts w:ascii="Cambria" w:hAnsi="Cambria"/>
        </w:rPr>
        <w:t>,</w:t>
      </w:r>
      <w:r w:rsidR="00BA0C7E" w:rsidRPr="00F379A4">
        <w:rPr>
          <w:rFonts w:ascii="Cambria" w:hAnsi="Cambria"/>
        </w:rPr>
        <w:t xml:space="preserve"> a stipulare una convenzione per l’attivazione e il funzionamento del corso di dottorato </w:t>
      </w:r>
      <w:r w:rsidR="007B51EB" w:rsidRPr="00CD298C">
        <w:rPr>
          <w:rFonts w:ascii="Cambria" w:hAnsi="Cambria"/>
          <w:b/>
          <w:bCs/>
        </w:rPr>
        <w:t>DRIM</w:t>
      </w:r>
      <w:r w:rsidR="007B51EB" w:rsidRPr="00F379A4">
        <w:rPr>
          <w:rFonts w:ascii="Cambria" w:hAnsi="Cambria"/>
        </w:rPr>
        <w:t xml:space="preserve"> </w:t>
      </w:r>
      <w:r w:rsidR="00BA0C7E" w:rsidRPr="00F379A4">
        <w:rPr>
          <w:rFonts w:ascii="Cambria" w:hAnsi="Cambria"/>
        </w:rPr>
        <w:t xml:space="preserve">ai sensi dell’art. </w:t>
      </w:r>
      <w:r w:rsidR="00C451BA">
        <w:rPr>
          <w:rFonts w:ascii="Cambria" w:hAnsi="Cambria"/>
        </w:rPr>
        <w:t>11</w:t>
      </w:r>
      <w:r w:rsidR="006E2DB5">
        <w:rPr>
          <w:rFonts w:ascii="Cambria" w:hAnsi="Cambria"/>
        </w:rPr>
        <w:t>, comma 2 lett. b), c) e d)</w:t>
      </w:r>
      <w:r w:rsidR="00BA0C7E" w:rsidRPr="00F379A4">
        <w:rPr>
          <w:rFonts w:ascii="Cambria" w:hAnsi="Cambria"/>
        </w:rPr>
        <w:t xml:space="preserve"> del D.M.</w:t>
      </w:r>
      <w:r w:rsidR="00C451BA">
        <w:rPr>
          <w:rFonts w:ascii="Cambria" w:hAnsi="Cambria"/>
        </w:rPr>
        <w:t xml:space="preserve"> 226/2021</w:t>
      </w:r>
      <w:r w:rsidR="00F379A4" w:rsidRPr="00F379A4">
        <w:rPr>
          <w:rFonts w:ascii="Cambria" w:hAnsi="Cambria"/>
        </w:rPr>
        <w:t>;</w:t>
      </w:r>
    </w:p>
    <w:p w14:paraId="0DB7967B" w14:textId="573A8661" w:rsidR="006E2DB5" w:rsidRPr="00F379A4" w:rsidRDefault="006E2DB5" w:rsidP="006379AE">
      <w:pPr>
        <w:pStyle w:val="ListParagraph"/>
        <w:numPr>
          <w:ilvl w:val="0"/>
          <w:numId w:val="1"/>
        </w:numPr>
        <w:spacing w:after="0"/>
        <w:ind w:left="284" w:hanging="284"/>
        <w:jc w:val="both"/>
        <w:rPr>
          <w:rFonts w:ascii="Cambria" w:hAnsi="Cambria"/>
        </w:rPr>
      </w:pPr>
      <w:r>
        <w:rPr>
          <w:rFonts w:ascii="Cambria" w:hAnsi="Cambria"/>
        </w:rPr>
        <w:t xml:space="preserve">il dottorato di interesse nazionale </w:t>
      </w:r>
      <w:r w:rsidR="00405E0B">
        <w:rPr>
          <w:rFonts w:ascii="Cambria" w:hAnsi="Cambria"/>
        </w:rPr>
        <w:t xml:space="preserve">in </w:t>
      </w:r>
      <w:r w:rsidR="00AD2415" w:rsidRPr="00EF187D">
        <w:rPr>
          <w:b/>
          <w:bCs/>
        </w:rPr>
        <w:t>Robotics and Intelligent Machines</w:t>
      </w:r>
      <w:r w:rsidR="00743BBF">
        <w:rPr>
          <w:rFonts w:ascii="Cambria" w:hAnsi="Cambria"/>
        </w:rPr>
        <w:t xml:space="preserve"> come previsto </w:t>
      </w:r>
      <w:r>
        <w:rPr>
          <w:rFonts w:ascii="Cambria" w:hAnsi="Cambria"/>
        </w:rPr>
        <w:t>d</w:t>
      </w:r>
      <w:r w:rsidR="00743BBF">
        <w:rPr>
          <w:rFonts w:ascii="Cambria" w:hAnsi="Cambria"/>
        </w:rPr>
        <w:t>a</w:t>
      </w:r>
      <w:r>
        <w:rPr>
          <w:rFonts w:ascii="Cambria" w:hAnsi="Cambria"/>
        </w:rPr>
        <w:t>ll’art. 11 comma 2</w:t>
      </w:r>
      <w:r w:rsidR="00743BBF">
        <w:rPr>
          <w:rFonts w:ascii="Cambria" w:hAnsi="Cambria"/>
        </w:rPr>
        <w:t xml:space="preserve"> lett. c), prevede </w:t>
      </w:r>
      <w:r w:rsidR="00743BBF" w:rsidRPr="006E2DB5">
        <w:rPr>
          <w:rFonts w:ascii="Cambria" w:hAnsi="Cambria"/>
          <w:i/>
        </w:rPr>
        <w:t xml:space="preserve">il coordinamento e la progettazione congiunta delle attività di ricerca </w:t>
      </w:r>
      <w:r w:rsidR="00743BBF" w:rsidRPr="00CD298C">
        <w:rPr>
          <w:rFonts w:ascii="Cambria" w:hAnsi="Cambria"/>
          <w:i/>
        </w:rPr>
        <w:t xml:space="preserve">tra la </w:t>
      </w:r>
      <w:r w:rsidR="00080988">
        <w:rPr>
          <w:rFonts w:ascii="Cambria" w:hAnsi="Cambria"/>
          <w:i/>
        </w:rPr>
        <w:t>Universita’ di Genova</w:t>
      </w:r>
      <w:r w:rsidR="00743BBF">
        <w:rPr>
          <w:rFonts w:ascii="Cambria" w:hAnsi="Cambria"/>
          <w:i/>
        </w:rPr>
        <w:t xml:space="preserve"> e i soggetti </w:t>
      </w:r>
      <w:r w:rsidR="00743BBF" w:rsidRPr="006E2DB5">
        <w:rPr>
          <w:rFonts w:ascii="Cambria" w:hAnsi="Cambria"/>
          <w:i/>
        </w:rPr>
        <w:t>di cui all’articolo 3, comma 2</w:t>
      </w:r>
      <w:r w:rsidR="00743BBF">
        <w:rPr>
          <w:rFonts w:ascii="Cambria" w:hAnsi="Cambria"/>
          <w:i/>
        </w:rPr>
        <w:t xml:space="preserve"> DM n. 226/2021 come da </w:t>
      </w:r>
      <w:r w:rsidR="00743BBF" w:rsidRPr="00CD298C">
        <w:rPr>
          <w:rFonts w:ascii="Cambria" w:hAnsi="Cambria"/>
          <w:i/>
          <w:highlight w:val="cyan"/>
        </w:rPr>
        <w:t xml:space="preserve">Allegato </w:t>
      </w:r>
      <w:r w:rsidR="00603C91" w:rsidRPr="00CD298C">
        <w:rPr>
          <w:rFonts w:ascii="Cambria" w:hAnsi="Cambria"/>
          <w:i/>
          <w:highlight w:val="cyan"/>
        </w:rPr>
        <w:t>A</w:t>
      </w:r>
      <w:r w:rsidR="00743BBF" w:rsidRPr="00CD298C">
        <w:rPr>
          <w:rFonts w:ascii="Cambria" w:hAnsi="Cambria"/>
          <w:i/>
          <w:highlight w:val="cyan"/>
        </w:rPr>
        <w:t>;</w:t>
      </w:r>
    </w:p>
    <w:p w14:paraId="6B1E1764" w14:textId="64CA2A74" w:rsidR="003A12E7" w:rsidRPr="00F379A4" w:rsidRDefault="000E44A9" w:rsidP="007D0D63">
      <w:pPr>
        <w:pStyle w:val="ListParagraph"/>
        <w:numPr>
          <w:ilvl w:val="0"/>
          <w:numId w:val="1"/>
        </w:numPr>
        <w:spacing w:after="0"/>
        <w:ind w:left="284" w:hanging="284"/>
        <w:jc w:val="both"/>
        <w:rPr>
          <w:rFonts w:ascii="Cambria" w:hAnsi="Cambria"/>
        </w:rPr>
      </w:pPr>
      <w:r w:rsidRPr="000E44A9">
        <w:rPr>
          <w:rFonts w:ascii="Cambria" w:hAnsi="Cambria"/>
          <w:b/>
          <w:color w:val="2F3336"/>
        </w:rPr>
        <w:t>l</w:t>
      </w:r>
      <w:r w:rsidRPr="000E44A9">
        <w:rPr>
          <w:rFonts w:ascii="Cambria" w:hAnsi="Cambria" w:cs="Tahoma"/>
          <w:b/>
        </w:rPr>
        <w:t>’Università degli Studi di Genova</w:t>
      </w:r>
      <w:r w:rsidRPr="00F379A4">
        <w:rPr>
          <w:rFonts w:ascii="Cambria" w:hAnsi="Cambria"/>
        </w:rPr>
        <w:t xml:space="preserve"> </w:t>
      </w:r>
      <w:r w:rsidR="00F379A4" w:rsidRPr="00F379A4">
        <w:rPr>
          <w:rFonts w:ascii="Cambria" w:hAnsi="Cambria"/>
        </w:rPr>
        <w:t xml:space="preserve">e l’Università </w:t>
      </w:r>
      <w:r w:rsidR="00F379A4">
        <w:rPr>
          <w:rFonts w:ascii="Cambria" w:hAnsi="Cambria"/>
        </w:rPr>
        <w:t>ha</w:t>
      </w:r>
      <w:r w:rsidR="00F379A4" w:rsidRPr="00F379A4">
        <w:rPr>
          <w:rFonts w:ascii="Cambria" w:hAnsi="Cambria"/>
        </w:rPr>
        <w:t>nno</w:t>
      </w:r>
      <w:r w:rsidR="003A12E7" w:rsidRPr="000375CE">
        <w:rPr>
          <w:rFonts w:ascii="Cambria" w:hAnsi="Cambria"/>
        </w:rPr>
        <w:t xml:space="preserve"> definito il progetto formativo e di ricerca </w:t>
      </w:r>
      <w:r w:rsidR="003A12E7" w:rsidRPr="00CF4FCA">
        <w:rPr>
          <w:rFonts w:ascii="Cambria" w:hAnsi="Cambria"/>
        </w:rPr>
        <w:t xml:space="preserve">del corso, come risulta dagli </w:t>
      </w:r>
      <w:r w:rsidR="003A12E7" w:rsidRPr="00CD298C">
        <w:rPr>
          <w:rFonts w:ascii="Cambria" w:hAnsi="Cambria"/>
          <w:highlight w:val="cyan"/>
        </w:rPr>
        <w:t>Allegati A, B, C</w:t>
      </w:r>
      <w:r w:rsidR="00603C91" w:rsidRPr="00CD298C">
        <w:rPr>
          <w:rFonts w:ascii="Cambria" w:hAnsi="Cambria"/>
          <w:highlight w:val="cyan"/>
        </w:rPr>
        <w:t xml:space="preserve"> e D</w:t>
      </w:r>
      <w:r w:rsidR="003A12E7" w:rsidRPr="00CF4FCA">
        <w:rPr>
          <w:rFonts w:ascii="Cambria" w:hAnsi="Cambria"/>
        </w:rPr>
        <w:t xml:space="preserve"> che costituiscono parte </w:t>
      </w:r>
      <w:r w:rsidR="003A12E7" w:rsidRPr="000375CE">
        <w:rPr>
          <w:rFonts w:ascii="Cambria" w:hAnsi="Cambria"/>
        </w:rPr>
        <w:t>integrante e sostanziale della presente convenzione</w:t>
      </w:r>
      <w:r w:rsidR="00177D4D">
        <w:rPr>
          <w:rFonts w:ascii="Cambria" w:hAnsi="Cambria"/>
        </w:rPr>
        <w:t>;</w:t>
      </w:r>
    </w:p>
    <w:p w14:paraId="7C74349C" w14:textId="45829354" w:rsidR="003A12E7" w:rsidRPr="00DB549A" w:rsidRDefault="000E44A9" w:rsidP="007D0D63">
      <w:pPr>
        <w:pStyle w:val="Elencoacolori-Colore11"/>
        <w:numPr>
          <w:ilvl w:val="0"/>
          <w:numId w:val="1"/>
        </w:numPr>
        <w:spacing w:after="0" w:line="240" w:lineRule="auto"/>
        <w:ind w:left="284" w:hanging="284"/>
        <w:jc w:val="both"/>
        <w:rPr>
          <w:rFonts w:ascii="Cambria" w:hAnsi="Cambria" w:cs="Times New Roman"/>
          <w:lang w:val="it-IT" w:eastAsia="en-US"/>
        </w:rPr>
      </w:pPr>
      <w:r w:rsidRPr="000E44A9">
        <w:rPr>
          <w:rFonts w:ascii="Cambria" w:hAnsi="Cambria"/>
          <w:b/>
          <w:color w:val="2F3336"/>
          <w:lang w:val="it-IT"/>
        </w:rPr>
        <w:t>l</w:t>
      </w:r>
      <w:r w:rsidRPr="000E44A9">
        <w:rPr>
          <w:rFonts w:ascii="Cambria" w:hAnsi="Cambria" w:cs="Tahoma"/>
          <w:b/>
          <w:lang w:val="it-IT"/>
        </w:rPr>
        <w:t>’Università degli Studi di Genova</w:t>
      </w:r>
      <w:r w:rsidRPr="000E44A9">
        <w:rPr>
          <w:rFonts w:ascii="Cambria" w:hAnsi="Cambria"/>
          <w:lang w:val="it-IT"/>
        </w:rPr>
        <w:t xml:space="preserve"> </w:t>
      </w:r>
      <w:r w:rsidR="003A12E7" w:rsidRPr="00CF4FCA">
        <w:rPr>
          <w:rFonts w:ascii="Cambria" w:hAnsi="Cambria" w:cs="Times New Roman"/>
          <w:lang w:val="it-IT" w:eastAsia="en-US"/>
        </w:rPr>
        <w:t xml:space="preserve">provvederà all'emanazione di un bando di concorso nel rispetto del proprio Regolamento interno e degli impegni </w:t>
      </w:r>
      <w:r w:rsidR="003A12E7" w:rsidRPr="00DB549A">
        <w:rPr>
          <w:rFonts w:ascii="Cambria" w:hAnsi="Cambria" w:cs="Times New Roman"/>
          <w:lang w:val="it-IT" w:eastAsia="en-US"/>
        </w:rPr>
        <w:t>assunti con la presente convenzione;</w:t>
      </w:r>
    </w:p>
    <w:p w14:paraId="1B4C7C88" w14:textId="3F395B52" w:rsidR="00177D4D" w:rsidRPr="001A43B8" w:rsidRDefault="00603C91" w:rsidP="00603C91">
      <w:pPr>
        <w:pStyle w:val="Elencoacolori-Colore11"/>
        <w:numPr>
          <w:ilvl w:val="0"/>
          <w:numId w:val="1"/>
        </w:numPr>
        <w:spacing w:after="0" w:line="240" w:lineRule="auto"/>
        <w:ind w:left="284" w:hanging="284"/>
        <w:jc w:val="both"/>
        <w:rPr>
          <w:rFonts w:ascii="Cambria" w:hAnsi="Cambria" w:cs="Times New Roman"/>
          <w:lang w:val="it-IT" w:eastAsia="en-US"/>
        </w:rPr>
      </w:pPr>
      <w:r w:rsidRPr="00612F68">
        <w:rPr>
          <w:rFonts w:ascii="Cambria" w:hAnsi="Cambria"/>
          <w:lang w:val="it-IT"/>
        </w:rPr>
        <w:t xml:space="preserve">le borse di </w:t>
      </w:r>
      <w:r w:rsidR="00081959">
        <w:rPr>
          <w:rFonts w:ascii="Cambria" w:hAnsi="Cambria"/>
          <w:lang w:val="it-IT"/>
        </w:rPr>
        <w:t>studio</w:t>
      </w:r>
      <w:r w:rsidR="00081959" w:rsidRPr="00612F68">
        <w:rPr>
          <w:rFonts w:ascii="Cambria" w:hAnsi="Cambria"/>
          <w:lang w:val="it-IT"/>
        </w:rPr>
        <w:t xml:space="preserve"> </w:t>
      </w:r>
      <w:r w:rsidRPr="00612F68">
        <w:rPr>
          <w:rFonts w:ascii="Cambria" w:hAnsi="Cambria"/>
          <w:lang w:val="it-IT"/>
        </w:rPr>
        <w:t xml:space="preserve">possono essere finanziate anche su fondi derivanti da progetti di ricerca in cui l’Università è coinvolta e che in tal caso i dati del progetto sono riportati </w:t>
      </w:r>
      <w:r w:rsidRPr="00CD298C">
        <w:rPr>
          <w:rFonts w:ascii="Cambria" w:hAnsi="Cambria"/>
          <w:highlight w:val="cyan"/>
          <w:lang w:val="it-IT"/>
        </w:rPr>
        <w:t>nell’Allegato F</w:t>
      </w:r>
      <w:r w:rsidRPr="00612F68">
        <w:rPr>
          <w:rFonts w:ascii="Cambria" w:hAnsi="Cambria"/>
          <w:lang w:val="it-IT"/>
        </w:rPr>
        <w:t xml:space="preserve"> del presente atto;</w:t>
      </w:r>
    </w:p>
    <w:p w14:paraId="3AE4556E" w14:textId="77777777" w:rsidR="001A43B8" w:rsidRDefault="001A43B8" w:rsidP="00BA0C7E">
      <w:pPr>
        <w:jc w:val="center"/>
        <w:rPr>
          <w:rFonts w:ascii="Cambria" w:hAnsi="Cambria"/>
        </w:rPr>
      </w:pPr>
    </w:p>
    <w:p w14:paraId="09511578" w14:textId="77777777" w:rsidR="001A43B8" w:rsidRDefault="001A43B8" w:rsidP="00BA0C7E">
      <w:pPr>
        <w:jc w:val="center"/>
        <w:rPr>
          <w:rFonts w:ascii="Cambria" w:hAnsi="Cambria"/>
        </w:rPr>
      </w:pPr>
    </w:p>
    <w:p w14:paraId="60522CDE" w14:textId="64AE2F15" w:rsidR="00BA0C7E" w:rsidRPr="00CF4FCA" w:rsidRDefault="00BA0C7E" w:rsidP="00BA0C7E">
      <w:pPr>
        <w:jc w:val="center"/>
        <w:rPr>
          <w:rFonts w:ascii="Cambria" w:hAnsi="Cambria"/>
        </w:rPr>
      </w:pPr>
      <w:r w:rsidRPr="00CF4FCA">
        <w:rPr>
          <w:rFonts w:ascii="Cambria" w:hAnsi="Cambria"/>
        </w:rPr>
        <w:t>SI CONVIENE E STIPULA QUANTO SEGUE</w:t>
      </w:r>
    </w:p>
    <w:p w14:paraId="4B903B15" w14:textId="4ACCA7D0" w:rsidR="00FE71DA" w:rsidRDefault="00A83430" w:rsidP="00FE71DA">
      <w:pPr>
        <w:rPr>
          <w:rFonts w:ascii="Cambria" w:hAnsi="Cambria"/>
        </w:rPr>
      </w:pPr>
      <w:r>
        <w:rPr>
          <w:rFonts w:ascii="Cambria" w:hAnsi="Cambria"/>
        </w:rPr>
        <w:t>S</w:t>
      </w:r>
      <w:r w:rsidR="00FE71DA" w:rsidRPr="00CF4FCA">
        <w:rPr>
          <w:rFonts w:ascii="Cambria" w:hAnsi="Cambria"/>
        </w:rPr>
        <w:t>ono parte integrante e sostanziale della presente convenzione</w:t>
      </w:r>
      <w:r>
        <w:rPr>
          <w:rFonts w:ascii="Cambria" w:hAnsi="Cambria"/>
        </w:rPr>
        <w:t xml:space="preserve"> le premesse e gli allegati:</w:t>
      </w:r>
    </w:p>
    <w:p w14:paraId="2210624E" w14:textId="0AEA5617" w:rsidR="00591362" w:rsidRPr="000572F2" w:rsidRDefault="00591362" w:rsidP="00591362">
      <w:pPr>
        <w:numPr>
          <w:ilvl w:val="0"/>
          <w:numId w:val="27"/>
        </w:numPr>
        <w:pBdr>
          <w:top w:val="nil"/>
          <w:left w:val="nil"/>
          <w:bottom w:val="nil"/>
          <w:right w:val="nil"/>
          <w:between w:val="nil"/>
        </w:pBdr>
        <w:spacing w:after="0" w:line="240" w:lineRule="auto"/>
        <w:rPr>
          <w:rFonts w:ascii="Cambria" w:hAnsi="Cambria"/>
          <w:color w:val="000000"/>
        </w:rPr>
      </w:pPr>
      <w:r w:rsidRPr="00321BDB">
        <w:rPr>
          <w:rFonts w:ascii="Cambria" w:hAnsi="Cambria"/>
          <w:color w:val="000000"/>
        </w:rPr>
        <w:t>Allegato A – Scheda del dottorato</w:t>
      </w:r>
      <w:r w:rsidRPr="000572F2">
        <w:rPr>
          <w:rFonts w:ascii="Cambria" w:hAnsi="Cambria"/>
          <w:color w:val="000000"/>
        </w:rPr>
        <w:t xml:space="preserve"> (pag.</w:t>
      </w:r>
      <w:r w:rsidR="001B4039">
        <w:rPr>
          <w:rFonts w:ascii="Cambria" w:hAnsi="Cambria"/>
          <w:color w:val="000000"/>
        </w:rPr>
        <w:t xml:space="preserve"> </w:t>
      </w:r>
      <w:r w:rsidR="001B4039" w:rsidRPr="00CD298C">
        <w:rPr>
          <w:rFonts w:ascii="Cambria" w:hAnsi="Cambria"/>
          <w:color w:val="000000"/>
          <w:highlight w:val="yellow"/>
        </w:rPr>
        <w:t>…</w:t>
      </w:r>
      <w:r w:rsidRPr="000572F2">
        <w:rPr>
          <w:rFonts w:ascii="Cambria" w:hAnsi="Cambria"/>
          <w:color w:val="000000"/>
        </w:rPr>
        <w:t>)</w:t>
      </w:r>
    </w:p>
    <w:p w14:paraId="69980707" w14:textId="79F5800A" w:rsidR="00591362" w:rsidRPr="000572F2" w:rsidRDefault="00591362" w:rsidP="00591362">
      <w:pPr>
        <w:numPr>
          <w:ilvl w:val="0"/>
          <w:numId w:val="27"/>
        </w:numPr>
        <w:pBdr>
          <w:top w:val="nil"/>
          <w:left w:val="nil"/>
          <w:bottom w:val="nil"/>
          <w:right w:val="nil"/>
          <w:between w:val="nil"/>
        </w:pBdr>
        <w:spacing w:after="0" w:line="240" w:lineRule="auto"/>
        <w:rPr>
          <w:rFonts w:ascii="Cambria" w:hAnsi="Cambria"/>
        </w:rPr>
      </w:pPr>
      <w:r w:rsidRPr="00321BDB">
        <w:rPr>
          <w:rFonts w:ascii="Cambria" w:hAnsi="Cambria"/>
        </w:rPr>
        <w:t>Allegato B – Programma di formazione</w:t>
      </w:r>
      <w:r w:rsidRPr="000572F2">
        <w:rPr>
          <w:rFonts w:ascii="Cambria" w:eastAsia="Cambria" w:hAnsi="Cambria"/>
          <w:color w:val="000000"/>
        </w:rPr>
        <w:t xml:space="preserve"> (pag.</w:t>
      </w:r>
      <w:r w:rsidR="001B4039">
        <w:rPr>
          <w:rFonts w:ascii="Cambria" w:eastAsia="Cambria" w:hAnsi="Cambria"/>
          <w:color w:val="000000"/>
        </w:rPr>
        <w:t xml:space="preserve"> </w:t>
      </w:r>
      <w:r w:rsidR="001B4039" w:rsidRPr="00EF187D">
        <w:rPr>
          <w:rFonts w:ascii="Cambria" w:hAnsi="Cambria"/>
          <w:color w:val="000000"/>
          <w:highlight w:val="yellow"/>
        </w:rPr>
        <w:t>…</w:t>
      </w:r>
      <w:r w:rsidRPr="000572F2">
        <w:rPr>
          <w:rFonts w:ascii="Cambria" w:eastAsia="Cambria" w:hAnsi="Cambria"/>
          <w:color w:val="000000"/>
        </w:rPr>
        <w:t>)</w:t>
      </w:r>
    </w:p>
    <w:p w14:paraId="08527655" w14:textId="5BA38CFE" w:rsidR="00591362" w:rsidRPr="000572F2" w:rsidRDefault="00591362" w:rsidP="00591362">
      <w:pPr>
        <w:numPr>
          <w:ilvl w:val="0"/>
          <w:numId w:val="27"/>
        </w:numPr>
        <w:pBdr>
          <w:top w:val="nil"/>
          <w:left w:val="nil"/>
          <w:bottom w:val="nil"/>
          <w:right w:val="nil"/>
          <w:between w:val="nil"/>
        </w:pBdr>
        <w:spacing w:after="0" w:line="240" w:lineRule="auto"/>
        <w:rPr>
          <w:rFonts w:ascii="Cambria" w:hAnsi="Cambria"/>
        </w:rPr>
      </w:pPr>
      <w:r w:rsidRPr="00321BDB">
        <w:rPr>
          <w:rFonts w:ascii="Cambria" w:hAnsi="Cambria"/>
          <w:color w:val="000000"/>
        </w:rPr>
        <w:t>Allegato C – Composizione del Collegio dei Docenti</w:t>
      </w:r>
      <w:r w:rsidRPr="000572F2">
        <w:rPr>
          <w:rFonts w:ascii="Cambria" w:eastAsia="Cambria" w:hAnsi="Cambria"/>
          <w:color w:val="000000"/>
        </w:rPr>
        <w:t xml:space="preserve"> (pag.</w:t>
      </w:r>
      <w:r w:rsidR="001B4039">
        <w:rPr>
          <w:rFonts w:ascii="Cambria" w:eastAsia="Cambria" w:hAnsi="Cambria"/>
          <w:color w:val="000000"/>
        </w:rPr>
        <w:t xml:space="preserve"> </w:t>
      </w:r>
      <w:r w:rsidR="001B4039" w:rsidRPr="00EF187D">
        <w:rPr>
          <w:rFonts w:ascii="Cambria" w:hAnsi="Cambria"/>
          <w:color w:val="000000"/>
          <w:highlight w:val="yellow"/>
        </w:rPr>
        <w:t>…</w:t>
      </w:r>
      <w:r w:rsidRPr="000572F2">
        <w:rPr>
          <w:rFonts w:ascii="Cambria" w:eastAsia="Cambria" w:hAnsi="Cambria"/>
          <w:color w:val="000000"/>
        </w:rPr>
        <w:t>)</w:t>
      </w:r>
    </w:p>
    <w:p w14:paraId="5E9245BD" w14:textId="280A845D" w:rsidR="00591362" w:rsidRPr="000572F2" w:rsidRDefault="00591362" w:rsidP="00591362">
      <w:pPr>
        <w:numPr>
          <w:ilvl w:val="0"/>
          <w:numId w:val="27"/>
        </w:numPr>
        <w:pBdr>
          <w:top w:val="nil"/>
          <w:left w:val="nil"/>
          <w:bottom w:val="nil"/>
          <w:right w:val="nil"/>
          <w:between w:val="nil"/>
        </w:pBdr>
        <w:spacing w:after="0" w:line="240" w:lineRule="auto"/>
        <w:rPr>
          <w:rFonts w:ascii="Cambria" w:hAnsi="Cambria"/>
        </w:rPr>
      </w:pPr>
      <w:r w:rsidRPr="00321BDB">
        <w:rPr>
          <w:rFonts w:ascii="Cambria" w:hAnsi="Cambria"/>
          <w:color w:val="000000"/>
        </w:rPr>
        <w:t>Allegato D – Risorse e strutture messe a disposizione</w:t>
      </w:r>
      <w:r w:rsidRPr="000572F2">
        <w:rPr>
          <w:rFonts w:ascii="Cambria" w:eastAsia="Cambria" w:hAnsi="Cambria"/>
          <w:color w:val="000000"/>
        </w:rPr>
        <w:t xml:space="preserve"> (pag.</w:t>
      </w:r>
      <w:r w:rsidR="001B4039">
        <w:rPr>
          <w:rFonts w:ascii="Cambria" w:eastAsia="Cambria" w:hAnsi="Cambria"/>
          <w:color w:val="000000"/>
        </w:rPr>
        <w:t xml:space="preserve"> </w:t>
      </w:r>
      <w:r w:rsidR="001B4039" w:rsidRPr="00EF187D">
        <w:rPr>
          <w:rFonts w:ascii="Cambria" w:hAnsi="Cambria"/>
          <w:color w:val="000000"/>
          <w:highlight w:val="yellow"/>
        </w:rPr>
        <w:t>…</w:t>
      </w:r>
      <w:r w:rsidRPr="000572F2">
        <w:rPr>
          <w:rFonts w:ascii="Cambria" w:eastAsia="Cambria" w:hAnsi="Cambria"/>
          <w:color w:val="000000"/>
        </w:rPr>
        <w:t>)</w:t>
      </w:r>
    </w:p>
    <w:p w14:paraId="2C8A399B" w14:textId="35E97B93" w:rsidR="00591362" w:rsidRPr="000572F2" w:rsidRDefault="00591362" w:rsidP="00591362">
      <w:pPr>
        <w:numPr>
          <w:ilvl w:val="0"/>
          <w:numId w:val="27"/>
        </w:numPr>
        <w:pBdr>
          <w:top w:val="nil"/>
          <w:left w:val="nil"/>
          <w:bottom w:val="nil"/>
          <w:right w:val="nil"/>
          <w:between w:val="nil"/>
        </w:pBdr>
        <w:spacing w:after="0" w:line="240" w:lineRule="auto"/>
        <w:rPr>
          <w:rFonts w:ascii="Cambria" w:hAnsi="Cambria"/>
        </w:rPr>
      </w:pPr>
      <w:r w:rsidRPr="00321BDB">
        <w:rPr>
          <w:rFonts w:ascii="Cambria" w:hAnsi="Cambria"/>
          <w:color w:val="000000"/>
        </w:rPr>
        <w:t>Allegato E – Regolamento del Corso</w:t>
      </w:r>
      <w:r w:rsidRPr="000572F2">
        <w:rPr>
          <w:rFonts w:ascii="Cambria" w:eastAsia="Cambria" w:hAnsi="Cambria"/>
          <w:color w:val="000000"/>
        </w:rPr>
        <w:t xml:space="preserve"> (pag.</w:t>
      </w:r>
      <w:r w:rsidR="001B4039">
        <w:rPr>
          <w:rFonts w:ascii="Cambria" w:eastAsia="Cambria" w:hAnsi="Cambria"/>
          <w:color w:val="000000"/>
        </w:rPr>
        <w:t xml:space="preserve"> </w:t>
      </w:r>
      <w:r w:rsidR="001B4039" w:rsidRPr="00EF187D">
        <w:rPr>
          <w:rFonts w:ascii="Cambria" w:hAnsi="Cambria"/>
          <w:color w:val="000000"/>
          <w:highlight w:val="yellow"/>
        </w:rPr>
        <w:t>…</w:t>
      </w:r>
      <w:r w:rsidRPr="000572F2">
        <w:rPr>
          <w:rFonts w:ascii="Cambria" w:eastAsia="Cambria" w:hAnsi="Cambria"/>
          <w:color w:val="000000"/>
        </w:rPr>
        <w:t>)</w:t>
      </w:r>
    </w:p>
    <w:p w14:paraId="4DD0AFE5" w14:textId="5A5C6960" w:rsidR="00591362" w:rsidRPr="000572F2" w:rsidRDefault="00591362" w:rsidP="00591362">
      <w:pPr>
        <w:numPr>
          <w:ilvl w:val="0"/>
          <w:numId w:val="27"/>
        </w:numPr>
        <w:pBdr>
          <w:top w:val="nil"/>
          <w:left w:val="nil"/>
          <w:bottom w:val="nil"/>
          <w:right w:val="nil"/>
          <w:between w:val="nil"/>
        </w:pBdr>
        <w:spacing w:after="0" w:line="240" w:lineRule="auto"/>
        <w:rPr>
          <w:rFonts w:ascii="Cambria" w:hAnsi="Cambria"/>
        </w:rPr>
      </w:pPr>
      <w:r w:rsidRPr="00321BDB">
        <w:rPr>
          <w:rFonts w:ascii="Cambria" w:hAnsi="Cambria"/>
        </w:rPr>
        <w:t>Allegato F – Dati finanziari</w:t>
      </w:r>
      <w:r w:rsidRPr="000572F2">
        <w:rPr>
          <w:rFonts w:ascii="Cambria" w:eastAsia="Cambria" w:hAnsi="Cambria"/>
          <w:color w:val="000000"/>
        </w:rPr>
        <w:t xml:space="preserve"> (pag.</w:t>
      </w:r>
      <w:r w:rsidR="001B4039">
        <w:rPr>
          <w:rFonts w:ascii="Cambria" w:eastAsia="Cambria" w:hAnsi="Cambria"/>
          <w:color w:val="000000"/>
        </w:rPr>
        <w:t xml:space="preserve"> </w:t>
      </w:r>
      <w:r w:rsidR="001B4039" w:rsidRPr="00EF187D">
        <w:rPr>
          <w:rFonts w:ascii="Cambria" w:hAnsi="Cambria"/>
          <w:color w:val="000000"/>
          <w:highlight w:val="yellow"/>
        </w:rPr>
        <w:t>…</w:t>
      </w:r>
      <w:r w:rsidRPr="000572F2">
        <w:rPr>
          <w:rFonts w:ascii="Cambria" w:eastAsia="Cambria" w:hAnsi="Cambria"/>
          <w:color w:val="000000"/>
        </w:rPr>
        <w:t>)</w:t>
      </w:r>
    </w:p>
    <w:p w14:paraId="59F8D40F" w14:textId="3B9EFF18" w:rsidR="00591362" w:rsidRPr="000572F2" w:rsidRDefault="00591362" w:rsidP="00591362">
      <w:pPr>
        <w:numPr>
          <w:ilvl w:val="0"/>
          <w:numId w:val="27"/>
        </w:numPr>
        <w:pBdr>
          <w:top w:val="nil"/>
          <w:left w:val="nil"/>
          <w:bottom w:val="nil"/>
          <w:right w:val="nil"/>
          <w:between w:val="nil"/>
        </w:pBdr>
        <w:spacing w:after="0" w:line="240" w:lineRule="auto"/>
        <w:rPr>
          <w:rFonts w:ascii="Cambria" w:hAnsi="Cambria"/>
        </w:rPr>
      </w:pPr>
      <w:r w:rsidRPr="00321BDB">
        <w:rPr>
          <w:rFonts w:ascii="Cambria" w:hAnsi="Cambria"/>
        </w:rPr>
        <w:t>Allegato G – Informazioni per il trattamento dei dati personali</w:t>
      </w:r>
      <w:r w:rsidRPr="000572F2">
        <w:rPr>
          <w:rFonts w:ascii="Cambria" w:eastAsia="Cambria" w:hAnsi="Cambria"/>
          <w:color w:val="000000"/>
        </w:rPr>
        <w:t xml:space="preserve"> (pag.</w:t>
      </w:r>
      <w:r w:rsidR="001B4039">
        <w:rPr>
          <w:rFonts w:ascii="Cambria" w:eastAsia="Cambria" w:hAnsi="Cambria"/>
          <w:color w:val="000000"/>
        </w:rPr>
        <w:t xml:space="preserve"> </w:t>
      </w:r>
      <w:r w:rsidR="001B4039" w:rsidRPr="00EF187D">
        <w:rPr>
          <w:rFonts w:ascii="Cambria" w:hAnsi="Cambria"/>
          <w:color w:val="000000"/>
          <w:highlight w:val="yellow"/>
        </w:rPr>
        <w:t>…</w:t>
      </w:r>
      <w:r w:rsidRPr="000572F2">
        <w:rPr>
          <w:rFonts w:ascii="Cambria" w:eastAsia="Cambria" w:hAnsi="Cambria"/>
          <w:color w:val="000000"/>
        </w:rPr>
        <w:t>)</w:t>
      </w:r>
    </w:p>
    <w:p w14:paraId="773766D2" w14:textId="0D68FAD9" w:rsidR="00BA0C7E" w:rsidRPr="004C1E65" w:rsidRDefault="00BA0C7E" w:rsidP="004C1E65">
      <w:pPr>
        <w:pStyle w:val="Heading2"/>
      </w:pPr>
      <w:r w:rsidRPr="004C1E65">
        <w:t>Art. 1 - Oggetto</w:t>
      </w:r>
    </w:p>
    <w:p w14:paraId="498CBB97" w14:textId="45101D9E" w:rsidR="00EB5DB2" w:rsidRPr="00EB5DB2" w:rsidRDefault="00F00DB5" w:rsidP="001D2F45">
      <w:pPr>
        <w:jc w:val="both"/>
        <w:rPr>
          <w:rFonts w:ascii="Cambria" w:hAnsi="Cambria"/>
          <w:color w:val="000000" w:themeColor="text1"/>
        </w:rPr>
      </w:pPr>
      <w:r w:rsidRPr="001D2F45">
        <w:rPr>
          <w:rFonts w:ascii="Cambria" w:hAnsi="Cambria"/>
        </w:rPr>
        <w:t xml:space="preserve">Oggetto della presente Convenzione è </w:t>
      </w:r>
      <w:r w:rsidR="002750E6" w:rsidRPr="001D2F45">
        <w:rPr>
          <w:rFonts w:ascii="Cambria" w:hAnsi="Cambria"/>
        </w:rPr>
        <w:t xml:space="preserve">l’attivazione </w:t>
      </w:r>
      <w:r w:rsidRPr="001D2F45">
        <w:rPr>
          <w:rFonts w:ascii="Cambria" w:hAnsi="Cambria"/>
        </w:rPr>
        <w:t xml:space="preserve">del corso di dottorato </w:t>
      </w:r>
      <w:r w:rsidR="00A42550">
        <w:rPr>
          <w:rFonts w:ascii="Cambria" w:hAnsi="Cambria"/>
        </w:rPr>
        <w:t xml:space="preserve">di interesse </w:t>
      </w:r>
      <w:r w:rsidR="000A68C6" w:rsidRPr="001D2F45">
        <w:rPr>
          <w:rFonts w:ascii="Cambria" w:hAnsi="Cambria"/>
        </w:rPr>
        <w:t xml:space="preserve">nazionale </w:t>
      </w:r>
      <w:r w:rsidRPr="001D2F45">
        <w:rPr>
          <w:rFonts w:ascii="Cambria" w:hAnsi="Cambria"/>
        </w:rPr>
        <w:t>in</w:t>
      </w:r>
      <w:r w:rsidR="002750E6" w:rsidRPr="001D2F45">
        <w:rPr>
          <w:rFonts w:ascii="Cambria" w:hAnsi="Cambria"/>
        </w:rPr>
        <w:t xml:space="preserve"> </w:t>
      </w:r>
      <w:r w:rsidR="00474C5D">
        <w:rPr>
          <w:b/>
          <w:bCs/>
        </w:rPr>
        <w:t>Robotics and Intelligent Machines</w:t>
      </w:r>
      <w:r w:rsidRPr="001D2F45">
        <w:rPr>
          <w:rFonts w:ascii="Cambria" w:hAnsi="Cambria"/>
        </w:rPr>
        <w:t>, di durata triennale</w:t>
      </w:r>
      <w:r w:rsidR="002750E6" w:rsidRPr="001D2F45">
        <w:rPr>
          <w:rFonts w:ascii="Cambria" w:hAnsi="Cambria"/>
        </w:rPr>
        <w:t xml:space="preserve">, </w:t>
      </w:r>
      <w:r w:rsidR="0066785D">
        <w:rPr>
          <w:rFonts w:ascii="Cambria" w:hAnsi="Cambria"/>
        </w:rPr>
        <w:t>a partire dall’a.a. 2022/2023 – ciclo XXXVIII</w:t>
      </w:r>
      <w:r w:rsidR="0045275E">
        <w:rPr>
          <w:rFonts w:ascii="Cambria" w:hAnsi="Cambria"/>
          <w:color w:val="000000" w:themeColor="text1"/>
        </w:rPr>
        <w:t>.</w:t>
      </w:r>
      <w:r w:rsidR="0044363E" w:rsidRPr="004C1E65">
        <w:rPr>
          <w:rFonts w:ascii="Cambria" w:hAnsi="Cambria"/>
          <w:color w:val="000000" w:themeColor="text1"/>
        </w:rPr>
        <w:t xml:space="preserve"> </w:t>
      </w:r>
    </w:p>
    <w:p w14:paraId="3F202CAD" w14:textId="164D0CDE" w:rsidR="0066785D" w:rsidRDefault="0066785D" w:rsidP="00BD5B05">
      <w:pPr>
        <w:jc w:val="both"/>
        <w:rPr>
          <w:rFonts w:ascii="Cambria" w:eastAsia="Cambria" w:hAnsi="Cambria" w:cs="Cambria"/>
          <w:color w:val="000000"/>
        </w:rPr>
      </w:pPr>
      <w:r>
        <w:rPr>
          <w:rFonts w:ascii="Cambria" w:eastAsia="Cambria" w:hAnsi="Cambria" w:cs="Cambria"/>
          <w:color w:val="000000"/>
        </w:rPr>
        <w:t xml:space="preserve">Fermo restando che il Corso di Dottorato di Ricerca Nazionale in </w:t>
      </w:r>
      <w:r w:rsidR="00A42550">
        <w:rPr>
          <w:b/>
          <w:bCs/>
        </w:rPr>
        <w:t>Robotics and Intelligent Machines</w:t>
      </w:r>
      <w:r>
        <w:rPr>
          <w:rFonts w:ascii="Cambria" w:eastAsia="Cambria" w:hAnsi="Cambria" w:cs="Cambria"/>
          <w:color w:val="000000"/>
        </w:rPr>
        <w:t xml:space="preserve"> è attivato per almeno tre cicli (XXXVII</w:t>
      </w:r>
      <w:r w:rsidR="00321D11">
        <w:rPr>
          <w:rFonts w:ascii="Cambria" w:eastAsia="Cambria" w:hAnsi="Cambria" w:cs="Cambria"/>
          <w:color w:val="000000"/>
        </w:rPr>
        <w:t>I</w:t>
      </w:r>
      <w:r>
        <w:rPr>
          <w:rFonts w:ascii="Cambria" w:eastAsia="Cambria" w:hAnsi="Cambria" w:cs="Cambria"/>
          <w:color w:val="000000"/>
        </w:rPr>
        <w:t>-</w:t>
      </w:r>
      <w:r w:rsidR="00321D11">
        <w:rPr>
          <w:rFonts w:ascii="Cambria" w:eastAsia="Cambria" w:hAnsi="Cambria" w:cs="Cambria"/>
          <w:color w:val="000000"/>
        </w:rPr>
        <w:t>XXXIX</w:t>
      </w:r>
      <w:r>
        <w:rPr>
          <w:rFonts w:ascii="Cambria" w:eastAsia="Cambria" w:hAnsi="Cambria" w:cs="Cambria"/>
          <w:color w:val="000000"/>
        </w:rPr>
        <w:t>-X</w:t>
      </w:r>
      <w:r w:rsidR="00321D11">
        <w:rPr>
          <w:rFonts w:ascii="Cambria" w:eastAsia="Cambria" w:hAnsi="Cambria" w:cs="Cambria"/>
          <w:color w:val="000000"/>
        </w:rPr>
        <w:t>L</w:t>
      </w:r>
      <w:r>
        <w:rPr>
          <w:rFonts w:ascii="Cambria" w:eastAsia="Cambria" w:hAnsi="Cambria" w:cs="Cambria"/>
          <w:color w:val="000000"/>
        </w:rPr>
        <w:t>), le Parti convengono, in relazione al finanziamento ministeriale citato nelle premesse, che i contenuti del presente accordo di cui agli artt. da 3 a 5 e relativi Allegati sono riferibili al solo XXXVII</w:t>
      </w:r>
      <w:r w:rsidR="001A695C">
        <w:rPr>
          <w:rFonts w:ascii="Cambria" w:eastAsia="Cambria" w:hAnsi="Cambria" w:cs="Cambria"/>
          <w:color w:val="000000"/>
        </w:rPr>
        <w:t>I</w:t>
      </w:r>
      <w:r>
        <w:rPr>
          <w:rFonts w:ascii="Cambria" w:eastAsia="Cambria" w:hAnsi="Cambria" w:cs="Cambria"/>
          <w:color w:val="000000"/>
        </w:rPr>
        <w:t xml:space="preserve"> Ciclo. La partecipazione a</w:t>
      </w:r>
      <w:r w:rsidR="001A695C">
        <w:rPr>
          <w:rFonts w:ascii="Cambria" w:eastAsia="Cambria" w:hAnsi="Cambria" w:cs="Cambria"/>
          <w:color w:val="000000"/>
        </w:rPr>
        <w:t>l</w:t>
      </w:r>
      <w:r>
        <w:rPr>
          <w:rFonts w:ascii="Cambria" w:eastAsia="Cambria" w:hAnsi="Cambria" w:cs="Cambria"/>
          <w:color w:val="000000"/>
        </w:rPr>
        <w:t xml:space="preserve"> cicl</w:t>
      </w:r>
      <w:r w:rsidR="001A695C">
        <w:rPr>
          <w:rFonts w:ascii="Cambria" w:eastAsia="Cambria" w:hAnsi="Cambria" w:cs="Cambria"/>
          <w:color w:val="000000"/>
        </w:rPr>
        <w:t>o XXXIX</w:t>
      </w:r>
      <w:r w:rsidR="00321D11">
        <w:rPr>
          <w:rFonts w:ascii="Cambria" w:eastAsia="Cambria" w:hAnsi="Cambria" w:cs="Cambria"/>
          <w:color w:val="000000"/>
        </w:rPr>
        <w:t xml:space="preserve"> e XL</w:t>
      </w:r>
      <w:r>
        <w:rPr>
          <w:rFonts w:ascii="Cambria" w:eastAsia="Cambria" w:hAnsi="Cambria" w:cs="Cambria"/>
          <w:color w:val="000000"/>
        </w:rPr>
        <w:t>, ai sensi di quanto previsto dal presente accordo, sarà confermata e previamente deliberata dai competenti organi dell’Università in funzione delle risorse finanziarie disponibili e delle normative vigenti in materia di Dottorati Nazionali</w:t>
      </w:r>
      <w:r w:rsidR="00321D11">
        <w:rPr>
          <w:rFonts w:ascii="Cambria" w:eastAsia="Cambria" w:hAnsi="Cambria" w:cs="Cambria"/>
          <w:color w:val="000000"/>
        </w:rPr>
        <w:t xml:space="preserve">, </w:t>
      </w:r>
      <w:r w:rsidR="00321D11" w:rsidRPr="00CD298C">
        <w:rPr>
          <w:rFonts w:ascii="Cambria" w:eastAsia="Cambria" w:hAnsi="Cambria" w:cs="Cambria"/>
          <w:color w:val="000000"/>
          <w:highlight w:val="cyan"/>
        </w:rPr>
        <w:t>attraverso la partecipazione alla manifestazione di interesse in premessa</w:t>
      </w:r>
      <w:r>
        <w:rPr>
          <w:rFonts w:ascii="Cambria" w:eastAsia="Cambria" w:hAnsi="Cambria" w:cs="Cambria"/>
          <w:color w:val="000000"/>
        </w:rPr>
        <w:t>.</w:t>
      </w:r>
    </w:p>
    <w:p w14:paraId="68F1F707" w14:textId="24F36BA7" w:rsidR="00C51F37" w:rsidRPr="00CF4FCA" w:rsidRDefault="00F00DB5" w:rsidP="00BD5B05">
      <w:pPr>
        <w:jc w:val="both"/>
        <w:rPr>
          <w:rFonts w:ascii="Cambria" w:hAnsi="Cambria"/>
        </w:rPr>
      </w:pPr>
      <w:r w:rsidRPr="00384612">
        <w:rPr>
          <w:rFonts w:ascii="Cambria" w:hAnsi="Cambria"/>
        </w:rPr>
        <w:lastRenderedPageBreak/>
        <w:t xml:space="preserve">Le Parti convengono di presentare richiesta di accreditamento al MUR per l’attivazione del corso di dottorato in </w:t>
      </w:r>
      <w:r w:rsidR="001B4039" w:rsidRPr="001B4039">
        <w:rPr>
          <w:b/>
        </w:rPr>
        <w:t>Robotics and Intelligent Machines</w:t>
      </w:r>
      <w:r w:rsidRPr="00384612">
        <w:rPr>
          <w:rFonts w:ascii="Cambria" w:hAnsi="Cambria"/>
        </w:rPr>
        <w:t xml:space="preserve">, ai sensi dell’art. </w:t>
      </w:r>
      <w:r w:rsidR="00B60D87">
        <w:rPr>
          <w:rFonts w:ascii="Cambria" w:hAnsi="Cambria"/>
        </w:rPr>
        <w:t>3</w:t>
      </w:r>
      <w:r w:rsidRPr="00384612">
        <w:rPr>
          <w:rFonts w:ascii="Cambria" w:hAnsi="Cambria"/>
        </w:rPr>
        <w:t xml:space="preserve">, c. 2, lett. </w:t>
      </w:r>
      <w:r w:rsidR="002750E6" w:rsidRPr="00384612">
        <w:rPr>
          <w:rFonts w:ascii="Cambria" w:hAnsi="Cambria"/>
        </w:rPr>
        <w:t>a</w:t>
      </w:r>
      <w:r w:rsidRPr="00384612">
        <w:rPr>
          <w:rFonts w:ascii="Cambria" w:hAnsi="Cambria"/>
        </w:rPr>
        <w:t xml:space="preserve">) del D.M. </w:t>
      </w:r>
      <w:r w:rsidR="00B60D87">
        <w:rPr>
          <w:rFonts w:ascii="Cambria" w:hAnsi="Cambria"/>
        </w:rPr>
        <w:t>226/2021</w:t>
      </w:r>
      <w:r w:rsidRPr="00384612">
        <w:rPr>
          <w:rFonts w:ascii="Cambria" w:hAnsi="Cambria"/>
        </w:rPr>
        <w:t xml:space="preserve">, nei termini di seguito specificati ed in conformità ai vincoli </w:t>
      </w:r>
      <w:r w:rsidR="00F93B92" w:rsidRPr="00384612">
        <w:rPr>
          <w:rFonts w:ascii="Cambria" w:hAnsi="Cambria"/>
        </w:rPr>
        <w:t>d</w:t>
      </w:r>
      <w:r w:rsidR="00F93B92">
        <w:rPr>
          <w:rFonts w:ascii="Cambria" w:hAnsi="Cambria"/>
        </w:rPr>
        <w:t>a</w:t>
      </w:r>
      <w:r w:rsidR="00F93B92" w:rsidRPr="00384612">
        <w:rPr>
          <w:rFonts w:ascii="Cambria" w:hAnsi="Cambria"/>
        </w:rPr>
        <w:t xml:space="preserve">l </w:t>
      </w:r>
      <w:r w:rsidRPr="00384612">
        <w:rPr>
          <w:rFonts w:ascii="Cambria" w:hAnsi="Cambria"/>
        </w:rPr>
        <w:t xml:space="preserve">D.M. </w:t>
      </w:r>
      <w:r w:rsidR="00F93B92">
        <w:rPr>
          <w:rFonts w:ascii="Cambria" w:hAnsi="Cambria"/>
        </w:rPr>
        <w:t>22</w:t>
      </w:r>
      <w:r w:rsidR="001A695C">
        <w:rPr>
          <w:rFonts w:ascii="Cambria" w:hAnsi="Cambria"/>
        </w:rPr>
        <w:t>6</w:t>
      </w:r>
      <w:r w:rsidRPr="00384612">
        <w:rPr>
          <w:rFonts w:ascii="Cambria" w:hAnsi="Cambria"/>
        </w:rPr>
        <w:t>/20</w:t>
      </w:r>
      <w:r w:rsidR="00F93B92">
        <w:rPr>
          <w:rFonts w:ascii="Cambria" w:hAnsi="Cambria"/>
        </w:rPr>
        <w:t>21</w:t>
      </w:r>
      <w:r w:rsidRPr="00384612">
        <w:rPr>
          <w:rFonts w:ascii="Cambria" w:hAnsi="Cambria"/>
        </w:rPr>
        <w:t>.</w:t>
      </w:r>
    </w:p>
    <w:p w14:paraId="259EB1A5" w14:textId="77777777" w:rsidR="00C51F37" w:rsidRPr="004C1E65" w:rsidRDefault="00C51F37" w:rsidP="004C1E65">
      <w:pPr>
        <w:pStyle w:val="Heading2"/>
      </w:pPr>
      <w:r w:rsidRPr="004C1E65">
        <w:t xml:space="preserve">Art. 2 – Caratteristiche del Corso </w:t>
      </w:r>
    </w:p>
    <w:p w14:paraId="5411C235" w14:textId="243B1BAB" w:rsidR="00F00DB5" w:rsidRPr="00CF4FCA" w:rsidRDefault="002750E6" w:rsidP="004C1E65">
      <w:pPr>
        <w:jc w:val="both"/>
        <w:rPr>
          <w:rFonts w:ascii="Cambria" w:hAnsi="Cambria"/>
        </w:rPr>
      </w:pPr>
      <w:r w:rsidRPr="00384612">
        <w:rPr>
          <w:rFonts w:ascii="Cambria" w:hAnsi="Cambria"/>
        </w:rPr>
        <w:t xml:space="preserve">Il </w:t>
      </w:r>
      <w:r w:rsidR="000A68C6" w:rsidRPr="00384612">
        <w:rPr>
          <w:rFonts w:ascii="Cambria" w:hAnsi="Cambria"/>
        </w:rPr>
        <w:t>C</w:t>
      </w:r>
      <w:r w:rsidRPr="00384612">
        <w:rPr>
          <w:rFonts w:ascii="Cambria" w:hAnsi="Cambria"/>
        </w:rPr>
        <w:t xml:space="preserve">orso di </w:t>
      </w:r>
      <w:r w:rsidR="00EB5DB2">
        <w:rPr>
          <w:rFonts w:ascii="Cambria" w:hAnsi="Cambria"/>
        </w:rPr>
        <w:t>D</w:t>
      </w:r>
      <w:r w:rsidRPr="00384612">
        <w:rPr>
          <w:rFonts w:ascii="Cambria" w:hAnsi="Cambria"/>
        </w:rPr>
        <w:t>ottorato</w:t>
      </w:r>
      <w:r w:rsidR="000A68C6" w:rsidRPr="00384612">
        <w:rPr>
          <w:rFonts w:ascii="Cambria" w:hAnsi="Cambria"/>
        </w:rPr>
        <w:t xml:space="preserve"> </w:t>
      </w:r>
      <w:r w:rsidR="00EB5DB2">
        <w:rPr>
          <w:rFonts w:ascii="Cambria" w:hAnsi="Cambria"/>
        </w:rPr>
        <w:t>N</w:t>
      </w:r>
      <w:r w:rsidR="000A68C6" w:rsidRPr="00384612">
        <w:rPr>
          <w:rFonts w:ascii="Cambria" w:hAnsi="Cambria"/>
        </w:rPr>
        <w:t>azionale</w:t>
      </w:r>
      <w:r w:rsidRPr="00384612">
        <w:rPr>
          <w:rFonts w:ascii="Cambria" w:hAnsi="Cambria"/>
        </w:rPr>
        <w:t xml:space="preserve"> in </w:t>
      </w:r>
      <w:r w:rsidR="001B4039" w:rsidRPr="001B4039">
        <w:rPr>
          <w:b/>
        </w:rPr>
        <w:t>Robotics and Intelligent Machines</w:t>
      </w:r>
      <w:r w:rsidR="00994BDF" w:rsidRPr="00384612">
        <w:rPr>
          <w:rFonts w:ascii="Cambria" w:hAnsi="Cambria"/>
        </w:rPr>
        <w:t xml:space="preserve"> </w:t>
      </w:r>
      <w:r w:rsidR="00F00DB5" w:rsidRPr="00384612">
        <w:rPr>
          <w:rFonts w:ascii="Cambria" w:hAnsi="Cambria"/>
        </w:rPr>
        <w:t xml:space="preserve">ha sede amministrativa presso </w:t>
      </w:r>
      <w:r w:rsidR="00994BDF" w:rsidRPr="000E44A9">
        <w:rPr>
          <w:rFonts w:ascii="Cambria" w:hAnsi="Cambria"/>
          <w:b/>
          <w:color w:val="2F3336"/>
        </w:rPr>
        <w:t>l</w:t>
      </w:r>
      <w:r w:rsidR="00994BDF" w:rsidRPr="000E44A9">
        <w:rPr>
          <w:rFonts w:ascii="Cambria" w:hAnsi="Cambria" w:cs="Tahoma"/>
          <w:b/>
        </w:rPr>
        <w:t>’Università degli Studi di Genova</w:t>
      </w:r>
      <w:r w:rsidR="00994BDF" w:rsidRPr="00F379A4">
        <w:rPr>
          <w:rFonts w:ascii="Cambria" w:hAnsi="Cambria"/>
        </w:rPr>
        <w:t xml:space="preserve"> </w:t>
      </w:r>
      <w:r w:rsidR="00C51F37" w:rsidRPr="00384612">
        <w:rPr>
          <w:rFonts w:ascii="Cambria" w:hAnsi="Cambria"/>
        </w:rPr>
        <w:t>ed è disciplinato dal Regolamento per il funzionamento del Cor</w:t>
      </w:r>
      <w:r w:rsidR="007D0D63" w:rsidRPr="00384612">
        <w:rPr>
          <w:rFonts w:ascii="Cambria" w:hAnsi="Cambria"/>
        </w:rPr>
        <w:t>s</w:t>
      </w:r>
      <w:r w:rsidR="00C51F37" w:rsidRPr="00384612">
        <w:rPr>
          <w:rFonts w:ascii="Cambria" w:hAnsi="Cambria"/>
        </w:rPr>
        <w:t xml:space="preserve">o </w:t>
      </w:r>
      <w:r w:rsidR="00384612">
        <w:rPr>
          <w:rFonts w:ascii="Cambria" w:hAnsi="Cambria"/>
        </w:rPr>
        <w:t>riportato nell’</w:t>
      </w:r>
      <w:r w:rsidR="00EB5DB2">
        <w:rPr>
          <w:rFonts w:ascii="Cambria" w:hAnsi="Cambria"/>
        </w:rPr>
        <w:t>A</w:t>
      </w:r>
      <w:r w:rsidR="00384612">
        <w:rPr>
          <w:rFonts w:ascii="Cambria" w:hAnsi="Cambria"/>
        </w:rPr>
        <w:t xml:space="preserve">llegato </w:t>
      </w:r>
      <w:r w:rsidR="00591362">
        <w:rPr>
          <w:rFonts w:ascii="Cambria" w:hAnsi="Cambria"/>
        </w:rPr>
        <w:t>E</w:t>
      </w:r>
      <w:r w:rsidR="001B4039">
        <w:rPr>
          <w:rFonts w:ascii="Cambria" w:hAnsi="Cambria"/>
        </w:rPr>
        <w:t>,</w:t>
      </w:r>
      <w:r w:rsidR="00591362">
        <w:rPr>
          <w:rFonts w:ascii="Cambria" w:hAnsi="Cambria"/>
        </w:rPr>
        <w:t xml:space="preserve"> </w:t>
      </w:r>
      <w:r w:rsidR="00384612">
        <w:rPr>
          <w:rFonts w:ascii="Cambria" w:hAnsi="Cambria"/>
        </w:rPr>
        <w:t>e parte integrante del presente accordo.</w:t>
      </w:r>
    </w:p>
    <w:p w14:paraId="48545F18" w14:textId="748B3762" w:rsidR="00F00DB5" w:rsidRDefault="00F00DB5" w:rsidP="004C1E65">
      <w:pPr>
        <w:jc w:val="both"/>
        <w:rPr>
          <w:rFonts w:ascii="Cambria" w:hAnsi="Cambria"/>
        </w:rPr>
      </w:pPr>
      <w:r w:rsidRPr="00CF4FCA">
        <w:rPr>
          <w:rFonts w:ascii="Cambria" w:hAnsi="Cambria"/>
        </w:rPr>
        <w:t xml:space="preserve">Nell’ambito del suddetto corso sarà attuato il progetto formativo e di ricerca descritto nell’Allegato </w:t>
      </w:r>
      <w:r w:rsidR="00591362">
        <w:rPr>
          <w:rFonts w:ascii="Cambria" w:hAnsi="Cambria"/>
        </w:rPr>
        <w:t>B</w:t>
      </w:r>
      <w:r w:rsidR="00591362" w:rsidRPr="00CF4FCA">
        <w:rPr>
          <w:rFonts w:ascii="Cambria" w:hAnsi="Cambria"/>
        </w:rPr>
        <w:t xml:space="preserve"> </w:t>
      </w:r>
      <w:r w:rsidRPr="00CF4FCA">
        <w:rPr>
          <w:rFonts w:ascii="Cambria" w:hAnsi="Cambria"/>
        </w:rPr>
        <w:t>parte integrante del presente accordo.</w:t>
      </w:r>
    </w:p>
    <w:p w14:paraId="67D0EE83" w14:textId="5FEFD2A6" w:rsidR="005B60A8" w:rsidRPr="00CF4FCA" w:rsidRDefault="005B60A8" w:rsidP="004C1E65">
      <w:pPr>
        <w:jc w:val="both"/>
        <w:rPr>
          <w:rFonts w:ascii="Cambria" w:hAnsi="Cambria"/>
        </w:rPr>
      </w:pPr>
      <w:r>
        <w:rPr>
          <w:rFonts w:ascii="Cambria" w:hAnsi="Cambria"/>
        </w:rPr>
        <w:t>L’Università è sede</w:t>
      </w:r>
      <w:r w:rsidR="00591362">
        <w:rPr>
          <w:rFonts w:ascii="Cambria" w:hAnsi="Cambria"/>
        </w:rPr>
        <w:t xml:space="preserve"> primaria</w:t>
      </w:r>
      <w:r>
        <w:rPr>
          <w:rFonts w:ascii="Cambria" w:hAnsi="Cambria"/>
        </w:rPr>
        <w:t xml:space="preserve"> delle attività di ricerca e formazione </w:t>
      </w:r>
      <w:r w:rsidR="00591362">
        <w:rPr>
          <w:rFonts w:ascii="Cambria" w:eastAsia="Cambria" w:hAnsi="Cambria" w:cs="Cambria"/>
          <w:color w:val="000000"/>
        </w:rPr>
        <w:t>degli</w:t>
      </w:r>
      <w:r w:rsidR="001A695C">
        <w:rPr>
          <w:rFonts w:ascii="Cambria" w:eastAsia="Cambria" w:hAnsi="Cambria" w:cs="Cambria"/>
          <w:color w:val="000000"/>
        </w:rPr>
        <w:t xml:space="preserve"> </w:t>
      </w:r>
      <w:r w:rsidR="00591362">
        <w:rPr>
          <w:rFonts w:ascii="Cambria" w:eastAsia="Cambria" w:hAnsi="Cambria" w:cs="Cambria"/>
          <w:color w:val="000000"/>
        </w:rPr>
        <w:t>alliev</w:t>
      </w:r>
      <w:r w:rsidR="001A695C">
        <w:rPr>
          <w:rFonts w:ascii="Cambria" w:eastAsia="Cambria" w:hAnsi="Cambria" w:cs="Cambria"/>
          <w:color w:val="000000"/>
        </w:rPr>
        <w:t>i</w:t>
      </w:r>
      <w:r w:rsidR="00591362">
        <w:rPr>
          <w:rFonts w:ascii="Cambria" w:eastAsia="Cambria" w:hAnsi="Cambria" w:cs="Cambria"/>
          <w:color w:val="000000"/>
        </w:rPr>
        <w:t xml:space="preserve"> assegnatari</w:t>
      </w:r>
      <w:r w:rsidR="00591362" w:rsidDel="00591362">
        <w:rPr>
          <w:rFonts w:ascii="Cambria" w:hAnsi="Cambria"/>
        </w:rPr>
        <w:t xml:space="preserve"> </w:t>
      </w:r>
      <w:r>
        <w:rPr>
          <w:rFonts w:ascii="Cambria" w:hAnsi="Cambria"/>
        </w:rPr>
        <w:t>delle borse finanziate o cofinanziate.</w:t>
      </w:r>
    </w:p>
    <w:p w14:paraId="530E687B" w14:textId="671D06AF" w:rsidR="002C7FB0" w:rsidRPr="00CF4FCA" w:rsidRDefault="005B60A8" w:rsidP="002C7FB0">
      <w:pPr>
        <w:tabs>
          <w:tab w:val="num" w:pos="0"/>
        </w:tabs>
        <w:jc w:val="both"/>
        <w:rPr>
          <w:rFonts w:ascii="Cambria" w:hAnsi="Cambria"/>
        </w:rPr>
      </w:pPr>
      <w:r>
        <w:rPr>
          <w:rFonts w:ascii="Cambria" w:hAnsi="Cambria" w:cs="Arial"/>
        </w:rPr>
        <w:t xml:space="preserve">A tali </w:t>
      </w:r>
      <w:r w:rsidR="00591362">
        <w:rPr>
          <w:rFonts w:ascii="Cambria" w:eastAsia="Cambria" w:hAnsi="Cambria" w:cs="Cambria"/>
          <w:color w:val="000000"/>
        </w:rPr>
        <w:t>allievi</w:t>
      </w:r>
      <w:r w:rsidR="00591362" w:rsidDel="00591362">
        <w:rPr>
          <w:rFonts w:ascii="Cambria" w:hAnsi="Cambria" w:cs="Arial"/>
        </w:rPr>
        <w:t xml:space="preserve"> </w:t>
      </w:r>
      <w:r>
        <w:rPr>
          <w:rFonts w:ascii="Cambria" w:hAnsi="Cambria" w:cs="Arial"/>
        </w:rPr>
        <w:t>l</w:t>
      </w:r>
      <w:r w:rsidR="002750E6" w:rsidRPr="00CF4FCA">
        <w:rPr>
          <w:rFonts w:ascii="Cambria" w:hAnsi="Cambria" w:cs="Arial"/>
        </w:rPr>
        <w:t xml:space="preserve">e Parti </w:t>
      </w:r>
      <w:r w:rsidR="002750E6" w:rsidRPr="00113866">
        <w:rPr>
          <w:rFonts w:ascii="Cambria" w:hAnsi="Cambria" w:cs="Arial"/>
        </w:rPr>
        <w:t xml:space="preserve">rilasciano congiuntamente il titolo accademico di </w:t>
      </w:r>
      <w:r w:rsidR="001B4039">
        <w:rPr>
          <w:rFonts w:ascii="Cambria" w:hAnsi="Cambria" w:cs="Arial"/>
        </w:rPr>
        <w:t>“</w:t>
      </w:r>
      <w:r w:rsidR="002750E6" w:rsidRPr="00113866">
        <w:rPr>
          <w:rFonts w:ascii="Cambria" w:hAnsi="Cambria" w:cs="Arial"/>
        </w:rPr>
        <w:t>Dottore di Ricerca in</w:t>
      </w:r>
      <w:r w:rsidR="002750E6" w:rsidRPr="00113866">
        <w:rPr>
          <w:rFonts w:ascii="Cambria" w:hAnsi="Cambria"/>
        </w:rPr>
        <w:t xml:space="preserve"> </w:t>
      </w:r>
      <w:r w:rsidR="001B4039" w:rsidRPr="001B4039">
        <w:rPr>
          <w:b/>
        </w:rPr>
        <w:t>Robotics and Intelligent Machines</w:t>
      </w:r>
      <w:r w:rsidR="00EA1AA6" w:rsidRPr="00113866">
        <w:rPr>
          <w:rFonts w:ascii="Cambria" w:hAnsi="Cambria"/>
        </w:rPr>
        <w:t>”</w:t>
      </w:r>
      <w:r>
        <w:rPr>
          <w:rFonts w:ascii="Cambria" w:hAnsi="Cambria"/>
        </w:rPr>
        <w:t>. I</w:t>
      </w:r>
      <w:r w:rsidR="007D0D63" w:rsidRPr="00113866">
        <w:rPr>
          <w:rFonts w:ascii="Cambria" w:hAnsi="Cambria"/>
        </w:rPr>
        <w:t xml:space="preserve">l diploma riporterà i loghi delle Parti e sarà </w:t>
      </w:r>
      <w:r w:rsidR="00B130D2">
        <w:rPr>
          <w:rFonts w:ascii="Cambria" w:hAnsi="Cambria"/>
        </w:rPr>
        <w:t>firmato</w:t>
      </w:r>
      <w:r w:rsidR="007D0D63" w:rsidRPr="00113866">
        <w:rPr>
          <w:rFonts w:ascii="Cambria" w:hAnsi="Cambria"/>
        </w:rPr>
        <w:t>, congiuntamente, dai rispettivi Rettori</w:t>
      </w:r>
      <w:r w:rsidR="000A68C6" w:rsidRPr="00113866">
        <w:rPr>
          <w:rFonts w:ascii="Cambria" w:hAnsi="Cambria"/>
        </w:rPr>
        <w:t>.</w:t>
      </w:r>
      <w:r w:rsidR="002C7FB0">
        <w:rPr>
          <w:rFonts w:ascii="Cambria" w:hAnsi="Cambria"/>
        </w:rPr>
        <w:t xml:space="preserve"> </w:t>
      </w:r>
      <w:r w:rsidR="002C7FB0">
        <w:rPr>
          <w:i/>
          <w:iCs/>
          <w:color w:val="000000"/>
          <w:highlight w:val="green"/>
        </w:rPr>
        <w:t xml:space="preserve">Oltre al diploma sara’ rilasciata un’ attestazione che </w:t>
      </w:r>
      <w:r w:rsidR="004C068F" w:rsidRPr="004F6774">
        <w:rPr>
          <w:rFonts w:cs="Calibri"/>
          <w:i/>
          <w:iCs/>
          <w:color w:val="000000"/>
          <w:highlight w:val="green"/>
        </w:rPr>
        <w:t xml:space="preserve">riporterà il logo del Consorzio e dell’Università o Ente  ospitante e sarà firmato, congiuntamente, dal Rettore della sede amministrativa del Consorzio e dal legale rappresentante </w:t>
      </w:r>
      <w:r w:rsidR="004C068F" w:rsidRPr="00262ACC">
        <w:rPr>
          <w:rFonts w:cs="Calibri"/>
          <w:i/>
          <w:iCs/>
          <w:color w:val="000000"/>
          <w:highlight w:val="green"/>
        </w:rPr>
        <w:t xml:space="preserve">dell’Università </w:t>
      </w:r>
      <w:r w:rsidR="004C068F" w:rsidRPr="00CD298C">
        <w:rPr>
          <w:rFonts w:cs="Calibri"/>
          <w:i/>
          <w:iCs/>
          <w:color w:val="000000"/>
          <w:highlight w:val="green"/>
        </w:rPr>
        <w:t>e/o dell’Ente ospitante</w:t>
      </w:r>
      <w:r w:rsidR="00262ACC">
        <w:rPr>
          <w:rFonts w:cs="Calibri"/>
          <w:i/>
          <w:iCs/>
          <w:color w:val="000000"/>
          <w:highlight w:val="green"/>
        </w:rPr>
        <w:t xml:space="preserve">. </w:t>
      </w:r>
      <w:r w:rsidR="00C30475">
        <w:rPr>
          <w:rFonts w:cs="Calibri"/>
          <w:i/>
          <w:iCs/>
          <w:color w:val="000000"/>
          <w:highlight w:val="green"/>
        </w:rPr>
        <w:t xml:space="preserve">Analoga attestazione sara’ riportata su tutti </w:t>
      </w:r>
      <w:r w:rsidR="002C7FB0">
        <w:rPr>
          <w:i/>
          <w:iCs/>
          <w:color w:val="000000"/>
          <w:highlight w:val="green"/>
        </w:rPr>
        <w:t>certificati che saranno rilasciati.</w:t>
      </w:r>
    </w:p>
    <w:p w14:paraId="4E7B08D5" w14:textId="32EE7976" w:rsidR="001B4039" w:rsidRPr="001A695C" w:rsidRDefault="00B47092" w:rsidP="004C1E65">
      <w:pPr>
        <w:rPr>
          <w:rFonts w:ascii="Cambria" w:hAnsi="Cambria"/>
        </w:rPr>
      </w:pPr>
      <w:r>
        <w:rPr>
          <w:rFonts w:ascii="Cambria" w:hAnsi="Cambria"/>
          <w:highlight w:val="cyan"/>
        </w:rPr>
        <w:t xml:space="preserve">I membri del </w:t>
      </w:r>
      <w:r w:rsidR="00F00DB5" w:rsidRPr="00C250B8">
        <w:rPr>
          <w:rFonts w:ascii="Cambria" w:hAnsi="Cambria"/>
          <w:highlight w:val="cyan"/>
        </w:rPr>
        <w:t>Collegio dei docenti</w:t>
      </w:r>
      <w:r w:rsidR="005B60A8" w:rsidRPr="00C250B8">
        <w:rPr>
          <w:rFonts w:ascii="Cambria" w:hAnsi="Cambria"/>
          <w:highlight w:val="cyan"/>
        </w:rPr>
        <w:t xml:space="preserve"> </w:t>
      </w:r>
      <w:r w:rsidR="00CB38E4">
        <w:rPr>
          <w:rFonts w:ascii="Cambria" w:hAnsi="Cambria"/>
          <w:highlight w:val="cyan"/>
        </w:rPr>
        <w:t xml:space="preserve">indicati dall’Universita’ </w:t>
      </w:r>
      <w:r w:rsidR="003D6212">
        <w:rPr>
          <w:rFonts w:ascii="Cambria" w:hAnsi="Cambria"/>
          <w:highlight w:val="cyan"/>
        </w:rPr>
        <w:t xml:space="preserve">(se idonei a farvi parte ai sensi del DM226, 2021) </w:t>
      </w:r>
      <w:r w:rsidR="00CB38E4">
        <w:rPr>
          <w:rFonts w:ascii="Cambria" w:hAnsi="Cambria"/>
          <w:highlight w:val="cyan"/>
        </w:rPr>
        <w:t xml:space="preserve">sono riportati </w:t>
      </w:r>
      <w:r w:rsidR="00F00DB5" w:rsidRPr="00C250B8">
        <w:rPr>
          <w:rFonts w:ascii="Cambria" w:hAnsi="Cambria"/>
          <w:highlight w:val="cyan"/>
        </w:rPr>
        <w:t xml:space="preserve">in Allegato </w:t>
      </w:r>
      <w:r w:rsidR="00591362" w:rsidRPr="00C250B8">
        <w:rPr>
          <w:rFonts w:ascii="Cambria" w:hAnsi="Cambria"/>
          <w:highlight w:val="cyan"/>
        </w:rPr>
        <w:t xml:space="preserve">C </w:t>
      </w:r>
      <w:r w:rsidR="00F00DB5" w:rsidRPr="00C250B8">
        <w:rPr>
          <w:rFonts w:ascii="Cambria" w:hAnsi="Cambria"/>
          <w:highlight w:val="cyan"/>
        </w:rPr>
        <w:t>parte integrante del presente accordo.</w:t>
      </w:r>
    </w:p>
    <w:p w14:paraId="6C6E848F" w14:textId="77777777" w:rsidR="00BA0C7E" w:rsidRPr="004C1E65" w:rsidRDefault="00BA0C7E" w:rsidP="004C1E65">
      <w:pPr>
        <w:pStyle w:val="Heading2"/>
      </w:pPr>
      <w:r w:rsidRPr="004C1E65">
        <w:t xml:space="preserve">Art. </w:t>
      </w:r>
      <w:r w:rsidR="007D0D63" w:rsidRPr="004C1E65">
        <w:t>3</w:t>
      </w:r>
      <w:r w:rsidRPr="004C1E65">
        <w:t xml:space="preserve"> – Obblighi delle Parti</w:t>
      </w:r>
    </w:p>
    <w:p w14:paraId="37C2DBC6" w14:textId="545C17FF" w:rsidR="00591362" w:rsidRDefault="00FC1849" w:rsidP="00591362">
      <w:pPr>
        <w:rPr>
          <w:rFonts w:ascii="Cambria" w:eastAsia="Cambria" w:hAnsi="Cambria" w:cs="Cambria"/>
          <w:color w:val="000000"/>
        </w:rPr>
      </w:pPr>
      <w:r>
        <w:rPr>
          <w:rFonts w:ascii="Cambria" w:hAnsi="Cambria"/>
          <w:b/>
          <w:color w:val="2F3336"/>
        </w:rPr>
        <w:t>L</w:t>
      </w:r>
      <w:r w:rsidRPr="000E44A9">
        <w:rPr>
          <w:rFonts w:ascii="Cambria" w:hAnsi="Cambria" w:cs="Tahoma"/>
          <w:b/>
        </w:rPr>
        <w:t>’Università degli Studi di Genova</w:t>
      </w:r>
      <w:r w:rsidR="00591362">
        <w:rPr>
          <w:rFonts w:ascii="Cambria" w:eastAsia="Cambria" w:hAnsi="Cambria" w:cs="Cambria"/>
          <w:color w:val="000000"/>
        </w:rPr>
        <w:t>, in quanto sede amministrativa, ha il compito di e si impegna a:</w:t>
      </w:r>
    </w:p>
    <w:p w14:paraId="4975FB4B" w14:textId="77777777" w:rsidR="00591362" w:rsidRDefault="00591362" w:rsidP="00591362">
      <w:pPr>
        <w:numPr>
          <w:ilvl w:val="0"/>
          <w:numId w:val="30"/>
        </w:numPr>
        <w:pBdr>
          <w:top w:val="nil"/>
          <w:left w:val="nil"/>
          <w:bottom w:val="nil"/>
          <w:right w:val="nil"/>
          <w:between w:val="nil"/>
        </w:pBdr>
        <w:spacing w:after="0" w:line="240" w:lineRule="auto"/>
        <w:ind w:left="709" w:hanging="349"/>
        <w:jc w:val="both"/>
        <w:rPr>
          <w:rFonts w:ascii="Cambria" w:eastAsia="Cambria" w:hAnsi="Cambria" w:cs="Cambria"/>
          <w:color w:val="000000"/>
        </w:rPr>
      </w:pPr>
      <w:r>
        <w:rPr>
          <w:rFonts w:ascii="Cambria" w:eastAsia="Cambria" w:hAnsi="Cambria" w:cs="Cambria"/>
          <w:color w:val="000000"/>
        </w:rPr>
        <w:t>curare la presentazione della domanda di accreditamento del Corso e della sede, come da procedura definita dal Ministero dell’Università e della Ricerca;</w:t>
      </w:r>
    </w:p>
    <w:p w14:paraId="4E364735" w14:textId="77777777" w:rsidR="00591362" w:rsidRDefault="00591362" w:rsidP="00591362">
      <w:pPr>
        <w:numPr>
          <w:ilvl w:val="0"/>
          <w:numId w:val="30"/>
        </w:numPr>
        <w:pBdr>
          <w:top w:val="nil"/>
          <w:left w:val="nil"/>
          <w:bottom w:val="nil"/>
          <w:right w:val="nil"/>
          <w:between w:val="nil"/>
        </w:pBdr>
        <w:spacing w:after="0" w:line="240" w:lineRule="auto"/>
        <w:ind w:left="709" w:hanging="349"/>
        <w:jc w:val="both"/>
        <w:rPr>
          <w:rFonts w:ascii="Cambria" w:eastAsia="Cambria" w:hAnsi="Cambria" w:cs="Cambria"/>
          <w:color w:val="000000"/>
        </w:rPr>
      </w:pPr>
      <w:r>
        <w:rPr>
          <w:rFonts w:ascii="Cambria" w:eastAsia="Cambria" w:hAnsi="Cambria" w:cs="Cambria"/>
          <w:color w:val="000000"/>
        </w:rPr>
        <w:t xml:space="preserve">pubblicare il bando di concorso per l’ammissione al corso di dottorato; </w:t>
      </w:r>
    </w:p>
    <w:p w14:paraId="1356A9BA" w14:textId="4F196869" w:rsidR="00591362" w:rsidRDefault="00591362" w:rsidP="00591362">
      <w:pPr>
        <w:numPr>
          <w:ilvl w:val="0"/>
          <w:numId w:val="30"/>
        </w:numPr>
        <w:pBdr>
          <w:top w:val="nil"/>
          <w:left w:val="nil"/>
          <w:bottom w:val="nil"/>
          <w:right w:val="nil"/>
          <w:between w:val="nil"/>
        </w:pBdr>
        <w:spacing w:after="0" w:line="240" w:lineRule="auto"/>
        <w:ind w:left="709" w:hanging="349"/>
        <w:jc w:val="both"/>
        <w:rPr>
          <w:rFonts w:ascii="Cambria" w:eastAsia="Cambria" w:hAnsi="Cambria" w:cs="Cambria"/>
          <w:color w:val="000000"/>
        </w:rPr>
      </w:pPr>
      <w:r>
        <w:rPr>
          <w:rFonts w:ascii="Cambria" w:eastAsia="Cambria" w:hAnsi="Cambria" w:cs="Cambria"/>
          <w:color w:val="000000"/>
        </w:rPr>
        <w:t>provvedere, nel rispetto degli accordi intercorsi tra le Parti come definiti dagli Allegati</w:t>
      </w:r>
      <w:r w:rsidR="008E73C8">
        <w:rPr>
          <w:rFonts w:ascii="Cambria" w:eastAsia="Cambria" w:hAnsi="Cambria" w:cs="Cambria"/>
          <w:color w:val="000000"/>
        </w:rPr>
        <w:t xml:space="preserve"> </w:t>
      </w:r>
      <w:r>
        <w:rPr>
          <w:rFonts w:ascii="Cambria" w:eastAsia="Cambria" w:hAnsi="Cambria" w:cs="Cambria"/>
          <w:color w:val="000000"/>
        </w:rPr>
        <w:t>e in collaborazione con le altre Parti, alla programmazione didattica del Corso;</w:t>
      </w:r>
    </w:p>
    <w:p w14:paraId="7EBA0681" w14:textId="17B6A2C6" w:rsidR="00591362" w:rsidRDefault="00591362" w:rsidP="00591362">
      <w:pPr>
        <w:numPr>
          <w:ilvl w:val="0"/>
          <w:numId w:val="30"/>
        </w:numPr>
        <w:pBdr>
          <w:top w:val="nil"/>
          <w:left w:val="nil"/>
          <w:bottom w:val="nil"/>
          <w:right w:val="nil"/>
          <w:between w:val="nil"/>
        </w:pBdr>
        <w:spacing w:after="0" w:line="240" w:lineRule="auto"/>
        <w:ind w:left="709" w:right="-20" w:hanging="349"/>
        <w:jc w:val="both"/>
        <w:rPr>
          <w:rFonts w:ascii="Cambria" w:eastAsia="Cambria" w:hAnsi="Cambria" w:cs="Cambria"/>
          <w:color w:val="000000"/>
        </w:rPr>
      </w:pPr>
      <w:r>
        <w:rPr>
          <w:rFonts w:ascii="Cambria" w:eastAsia="Cambria" w:hAnsi="Cambria" w:cs="Cambria"/>
          <w:color w:val="000000"/>
        </w:rPr>
        <w:t>immatricolare ed iscrivere gli allievi;</w:t>
      </w:r>
    </w:p>
    <w:p w14:paraId="41987D12" w14:textId="01B1866D" w:rsidR="00591362" w:rsidRDefault="00591362" w:rsidP="00591362">
      <w:pPr>
        <w:numPr>
          <w:ilvl w:val="0"/>
          <w:numId w:val="30"/>
        </w:numPr>
        <w:pBdr>
          <w:top w:val="nil"/>
          <w:left w:val="nil"/>
          <w:bottom w:val="nil"/>
          <w:right w:val="nil"/>
          <w:between w:val="nil"/>
        </w:pBdr>
        <w:spacing w:after="0" w:line="240" w:lineRule="auto"/>
        <w:ind w:left="709" w:right="-20" w:hanging="349"/>
        <w:jc w:val="both"/>
        <w:rPr>
          <w:rFonts w:ascii="Cambria" w:eastAsia="Cambria" w:hAnsi="Cambria" w:cs="Cambria"/>
          <w:color w:val="000000"/>
        </w:rPr>
      </w:pPr>
      <w:r>
        <w:rPr>
          <w:rFonts w:ascii="Cambria" w:eastAsia="Cambria" w:hAnsi="Cambria" w:cs="Cambria"/>
          <w:color w:val="000000"/>
        </w:rPr>
        <w:t>gestire la carriera degli allievi iscritti;</w:t>
      </w:r>
    </w:p>
    <w:p w14:paraId="1202FF46" w14:textId="77777777" w:rsidR="00591362" w:rsidRDefault="00591362" w:rsidP="00591362">
      <w:pPr>
        <w:numPr>
          <w:ilvl w:val="0"/>
          <w:numId w:val="30"/>
        </w:numPr>
        <w:pBdr>
          <w:top w:val="nil"/>
          <w:left w:val="nil"/>
          <w:bottom w:val="nil"/>
          <w:right w:val="nil"/>
          <w:between w:val="nil"/>
        </w:pBdr>
        <w:spacing w:after="0" w:line="240" w:lineRule="auto"/>
        <w:ind w:left="709" w:right="-20" w:hanging="349"/>
        <w:jc w:val="both"/>
        <w:rPr>
          <w:rFonts w:ascii="Cambria" w:eastAsia="Cambria" w:hAnsi="Cambria" w:cs="Cambria"/>
          <w:color w:val="000000"/>
        </w:rPr>
      </w:pPr>
      <w:r>
        <w:rPr>
          <w:rFonts w:ascii="Cambria" w:eastAsia="Cambria" w:hAnsi="Cambria" w:cs="Cambria"/>
          <w:color w:val="000000"/>
        </w:rPr>
        <w:t>predisporre il diploma da rilasciare ai dottori di ricerca;</w:t>
      </w:r>
    </w:p>
    <w:p w14:paraId="1807CAD8" w14:textId="4B0BAAA1" w:rsidR="00591362" w:rsidRDefault="00591362" w:rsidP="00591362">
      <w:pPr>
        <w:numPr>
          <w:ilvl w:val="0"/>
          <w:numId w:val="30"/>
        </w:numPr>
        <w:pBdr>
          <w:top w:val="nil"/>
          <w:left w:val="nil"/>
          <w:bottom w:val="nil"/>
          <w:right w:val="nil"/>
          <w:between w:val="nil"/>
        </w:pBdr>
        <w:spacing w:after="0" w:line="240" w:lineRule="auto"/>
        <w:ind w:left="709" w:right="-20" w:hanging="349"/>
        <w:jc w:val="both"/>
        <w:rPr>
          <w:rFonts w:ascii="Cambria" w:eastAsia="Cambria" w:hAnsi="Cambria" w:cs="Cambria"/>
          <w:color w:val="000000"/>
        </w:rPr>
      </w:pPr>
      <w:r>
        <w:rPr>
          <w:rFonts w:ascii="Cambria" w:eastAsia="Cambria" w:hAnsi="Cambria" w:cs="Cambria"/>
          <w:color w:val="000000"/>
        </w:rPr>
        <w:t>definire l'ammontare ed incassare le tasse e i contributi degli allievi;</w:t>
      </w:r>
    </w:p>
    <w:p w14:paraId="7DFD6C99" w14:textId="5F966740" w:rsidR="00591362" w:rsidRDefault="00591362" w:rsidP="00591362">
      <w:pPr>
        <w:numPr>
          <w:ilvl w:val="0"/>
          <w:numId w:val="29"/>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erogare le borse di studio agli allievi di dottorato, incrementate del 50% per un periodo pari a 6 mesi di soggiorno all’estero; il periodo può essere aumentato, fino ad un massimo di </w:t>
      </w:r>
      <w:r w:rsidR="00EB6CD6" w:rsidRPr="00CD298C">
        <w:rPr>
          <w:rFonts w:ascii="Cambria" w:eastAsia="Cambria" w:hAnsi="Cambria" w:cs="Cambria"/>
          <w:highlight w:val="cyan"/>
        </w:rPr>
        <w:t xml:space="preserve">18 </w:t>
      </w:r>
      <w:r w:rsidRPr="00F67FEF">
        <w:rPr>
          <w:rFonts w:ascii="Cambria" w:eastAsia="Cambria" w:hAnsi="Cambria" w:cs="Cambria"/>
          <w:highlight w:val="yellow"/>
        </w:rPr>
        <w:t>mesi</w:t>
      </w:r>
      <w:r w:rsidRPr="00321D11">
        <w:rPr>
          <w:rFonts w:ascii="Cambria" w:eastAsia="Cambria" w:hAnsi="Cambria" w:cs="Cambria"/>
        </w:rPr>
        <w:t xml:space="preserve">, </w:t>
      </w:r>
      <w:r>
        <w:rPr>
          <w:rFonts w:ascii="Cambria" w:eastAsia="Cambria" w:hAnsi="Cambria" w:cs="Cambria"/>
          <w:color w:val="000000"/>
        </w:rPr>
        <w:t>con copertura dei costi a carico della sede ospitante, previa verifica dei fondi disponibili;</w:t>
      </w:r>
    </w:p>
    <w:p w14:paraId="6507B698" w14:textId="77777777" w:rsidR="00591362" w:rsidRDefault="00591362" w:rsidP="00591362">
      <w:pPr>
        <w:numPr>
          <w:ilvl w:val="0"/>
          <w:numId w:val="29"/>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mettere a disposizione strutture e risorse umane adeguate alla gestione amministrativa del dottorato;</w:t>
      </w:r>
    </w:p>
    <w:p w14:paraId="73F4DB87" w14:textId="7A01CD75" w:rsidR="00591362" w:rsidRDefault="00591362" w:rsidP="00591362">
      <w:pPr>
        <w:numPr>
          <w:ilvl w:val="0"/>
          <w:numId w:val="29"/>
        </w:numPr>
        <w:pBdr>
          <w:top w:val="nil"/>
          <w:left w:val="nil"/>
          <w:bottom w:val="nil"/>
          <w:right w:val="nil"/>
          <w:between w:val="nil"/>
        </w:pBdr>
        <w:spacing w:after="0" w:line="240" w:lineRule="auto"/>
        <w:ind w:right="-20"/>
        <w:jc w:val="both"/>
        <w:rPr>
          <w:rFonts w:ascii="Cambria" w:eastAsia="Cambria" w:hAnsi="Cambria" w:cs="Cambria"/>
          <w:color w:val="000000"/>
        </w:rPr>
      </w:pPr>
      <w:r>
        <w:rPr>
          <w:rFonts w:ascii="Cambria" w:eastAsia="Cambria" w:hAnsi="Cambria" w:cs="Cambria"/>
          <w:color w:val="000000"/>
        </w:rPr>
        <w:t>organizzare gli eventi comuni di ricerca</w:t>
      </w:r>
      <w:r w:rsidR="000929EC">
        <w:rPr>
          <w:rFonts w:ascii="Cambria" w:eastAsia="Cambria" w:hAnsi="Cambria" w:cs="Cambria"/>
          <w:color w:val="000000"/>
        </w:rPr>
        <w:t>,</w:t>
      </w:r>
      <w:r>
        <w:rPr>
          <w:rFonts w:ascii="Cambria" w:eastAsia="Cambria" w:hAnsi="Cambria" w:cs="Cambria"/>
          <w:color w:val="000000"/>
        </w:rPr>
        <w:t xml:space="preserve"> formazione</w:t>
      </w:r>
      <w:r w:rsidR="000929EC" w:rsidRPr="00CD298C">
        <w:rPr>
          <w:rFonts w:ascii="Cambria" w:eastAsia="Cambria" w:hAnsi="Cambria" w:cs="Cambria"/>
          <w:color w:val="000000"/>
          <w:highlight w:val="cyan"/>
        </w:rPr>
        <w:t>, e coordinamento</w:t>
      </w:r>
      <w:r>
        <w:rPr>
          <w:rFonts w:ascii="Cambria" w:eastAsia="Cambria" w:hAnsi="Cambria" w:cs="Cambria"/>
          <w:color w:val="000000"/>
        </w:rPr>
        <w:t>;</w:t>
      </w:r>
    </w:p>
    <w:p w14:paraId="1396C2FB" w14:textId="4E592550" w:rsidR="00591362" w:rsidRDefault="00591362" w:rsidP="00591362">
      <w:pPr>
        <w:numPr>
          <w:ilvl w:val="0"/>
          <w:numId w:val="29"/>
        </w:numPr>
        <w:pBdr>
          <w:top w:val="nil"/>
          <w:left w:val="nil"/>
          <w:bottom w:val="nil"/>
          <w:right w:val="nil"/>
          <w:between w:val="nil"/>
        </w:pBdr>
        <w:spacing w:after="0" w:line="240" w:lineRule="auto"/>
        <w:ind w:right="-20"/>
        <w:jc w:val="both"/>
        <w:rPr>
          <w:rFonts w:ascii="Cambria" w:eastAsia="Cambria" w:hAnsi="Cambria" w:cs="Cambria"/>
          <w:color w:val="000000"/>
        </w:rPr>
      </w:pPr>
      <w:r>
        <w:rPr>
          <w:rFonts w:ascii="Cambria" w:eastAsia="Cambria" w:hAnsi="Cambria" w:cs="Cambria"/>
          <w:color w:val="000000"/>
        </w:rPr>
        <w:t>trasmettere all’Università tutti i dati e le informazioni relativi ai</w:t>
      </w:r>
      <w:r w:rsidR="00155B2B">
        <w:rPr>
          <w:rFonts w:ascii="Cambria" w:eastAsia="Cambria" w:hAnsi="Cambria" w:cs="Cambria"/>
          <w:color w:val="000000"/>
        </w:rPr>
        <w:t xml:space="preserve"> </w:t>
      </w:r>
      <w:r>
        <w:rPr>
          <w:rFonts w:ascii="Cambria" w:eastAsia="Cambria" w:hAnsi="Cambria" w:cs="Cambria"/>
          <w:color w:val="000000"/>
        </w:rPr>
        <w:t>dottorandi</w:t>
      </w:r>
      <w:r w:rsidR="00155B2B">
        <w:rPr>
          <w:rFonts w:ascii="Cambria" w:eastAsia="Cambria" w:hAnsi="Cambria" w:cs="Cambria"/>
          <w:color w:val="000000"/>
        </w:rPr>
        <w:t xml:space="preserve"> </w:t>
      </w:r>
      <w:r>
        <w:rPr>
          <w:rFonts w:ascii="Cambria" w:eastAsia="Cambria" w:hAnsi="Cambria" w:cs="Cambria"/>
          <w:color w:val="000000"/>
        </w:rPr>
        <w:t xml:space="preserve">iscritti al Corso necessari per gli adempimenti di competenza;  </w:t>
      </w:r>
    </w:p>
    <w:p w14:paraId="19C2D141" w14:textId="4CF95F94" w:rsidR="00591362" w:rsidRDefault="00591362" w:rsidP="00591362">
      <w:pPr>
        <w:numPr>
          <w:ilvl w:val="0"/>
          <w:numId w:val="29"/>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provvedere ad ogni altro adempimento necessario al regolare funzionamento del corso.</w:t>
      </w:r>
    </w:p>
    <w:p w14:paraId="15D491BA" w14:textId="692464A9" w:rsidR="00155B2B" w:rsidRDefault="00155B2B" w:rsidP="00155B2B">
      <w:pPr>
        <w:pBdr>
          <w:top w:val="nil"/>
          <w:left w:val="nil"/>
          <w:bottom w:val="nil"/>
          <w:right w:val="nil"/>
          <w:between w:val="nil"/>
        </w:pBdr>
        <w:spacing w:after="0" w:line="240" w:lineRule="auto"/>
        <w:jc w:val="both"/>
        <w:rPr>
          <w:rFonts w:ascii="Cambria" w:eastAsia="Cambria" w:hAnsi="Cambria" w:cs="Cambria"/>
          <w:color w:val="000000"/>
        </w:rPr>
      </w:pPr>
    </w:p>
    <w:p w14:paraId="343684C2" w14:textId="42CF4529" w:rsidR="00155B2B" w:rsidRPr="005A2904" w:rsidRDefault="00FC1849" w:rsidP="00155B2B">
      <w:pPr>
        <w:pBdr>
          <w:top w:val="nil"/>
          <w:left w:val="nil"/>
          <w:bottom w:val="nil"/>
          <w:right w:val="nil"/>
          <w:between w:val="nil"/>
        </w:pBdr>
        <w:spacing w:after="0" w:line="240" w:lineRule="auto"/>
        <w:jc w:val="both"/>
        <w:rPr>
          <w:rFonts w:ascii="Cambria" w:eastAsia="Cambria" w:hAnsi="Cambria" w:cs="Cambria"/>
        </w:rPr>
      </w:pPr>
      <w:r>
        <w:rPr>
          <w:rFonts w:ascii="Cambria" w:hAnsi="Cambria"/>
          <w:b/>
          <w:color w:val="2F3336"/>
        </w:rPr>
        <w:t>L</w:t>
      </w:r>
      <w:r w:rsidRPr="000E44A9">
        <w:rPr>
          <w:rFonts w:ascii="Cambria" w:hAnsi="Cambria" w:cs="Tahoma"/>
          <w:b/>
        </w:rPr>
        <w:t>’Università degli Studi di Genova</w:t>
      </w:r>
      <w:r w:rsidRPr="005A2904">
        <w:rPr>
          <w:rFonts w:ascii="Cambria" w:eastAsia="Cambria" w:hAnsi="Cambria" w:cs="Cambria"/>
        </w:rPr>
        <w:t xml:space="preserve"> </w:t>
      </w:r>
      <w:r w:rsidR="00155B2B" w:rsidRPr="005A2904">
        <w:rPr>
          <w:rFonts w:ascii="Cambria" w:eastAsia="Cambria" w:hAnsi="Cambria" w:cs="Cambria"/>
        </w:rPr>
        <w:t xml:space="preserve">si impegna </w:t>
      </w:r>
      <w:r w:rsidR="00721597" w:rsidRPr="005A2904">
        <w:rPr>
          <w:rFonts w:ascii="Cambria" w:eastAsia="Cambria" w:hAnsi="Cambria" w:cs="Cambria"/>
        </w:rPr>
        <w:t xml:space="preserve">inoltre </w:t>
      </w:r>
      <w:r w:rsidR="00155B2B" w:rsidRPr="005A2904">
        <w:rPr>
          <w:rFonts w:ascii="Cambria" w:eastAsia="Cambria" w:hAnsi="Cambria" w:cs="Cambria"/>
        </w:rPr>
        <w:t>a fornire i seguenti servizi:</w:t>
      </w:r>
    </w:p>
    <w:p w14:paraId="3A389C2C" w14:textId="28CC0420" w:rsidR="00155B2B" w:rsidRPr="005A2904" w:rsidRDefault="00155B2B" w:rsidP="00155B2B">
      <w:pPr>
        <w:pBdr>
          <w:top w:val="nil"/>
          <w:left w:val="nil"/>
          <w:bottom w:val="nil"/>
          <w:right w:val="nil"/>
          <w:between w:val="nil"/>
        </w:pBdr>
        <w:spacing w:after="0" w:line="240" w:lineRule="auto"/>
        <w:jc w:val="both"/>
        <w:rPr>
          <w:rFonts w:ascii="Cambria" w:eastAsia="Cambria" w:hAnsi="Cambria" w:cs="Cambria"/>
        </w:rPr>
      </w:pPr>
    </w:p>
    <w:p w14:paraId="00770961" w14:textId="7066FA4D" w:rsidR="00155B2B" w:rsidRPr="00CE5AD7" w:rsidRDefault="00155B2B"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Immatricolazione, gestione carriera e rilascio certificati</w:t>
      </w:r>
    </w:p>
    <w:p w14:paraId="71AF7DD1" w14:textId="1D3C036C" w:rsidR="00155B2B" w:rsidRPr="00CE5AD7" w:rsidRDefault="00155B2B"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Assegnazione Email istituzionale</w:t>
      </w:r>
      <w:r w:rsidR="00FC1849" w:rsidRPr="00CE5AD7">
        <w:rPr>
          <w:rFonts w:ascii="Cambria" w:eastAsia="Cambria" w:hAnsi="Cambria" w:cs="Cambria"/>
          <w:highlight w:val="yellow"/>
        </w:rPr>
        <w:t xml:space="preserve"> dell</w:t>
      </w:r>
      <w:r w:rsidR="00FC1849" w:rsidRPr="00CE5AD7">
        <w:rPr>
          <w:rFonts w:ascii="Cambria" w:hAnsi="Cambria" w:cs="Tahoma"/>
          <w:b/>
          <w:highlight w:val="yellow"/>
        </w:rPr>
        <w:t>’Università degli Studi di Genova</w:t>
      </w:r>
    </w:p>
    <w:p w14:paraId="1DAE1ACE" w14:textId="5D7069BC" w:rsidR="000903F2" w:rsidRPr="00CE5AD7" w:rsidRDefault="00155B2B"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lastRenderedPageBreak/>
        <w:t>Supporto per pratiche di richiesta Visto</w:t>
      </w:r>
    </w:p>
    <w:p w14:paraId="1FA109C9" w14:textId="737D1EA5" w:rsidR="00155B2B" w:rsidRPr="00CE5AD7" w:rsidRDefault="00A06D72"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Pr>
          <w:rFonts w:ascii="Cambria" w:eastAsia="Cambria" w:hAnsi="Cambria" w:cs="Cambria"/>
          <w:highlight w:val="yellow"/>
        </w:rPr>
        <w:t xml:space="preserve">Supporto nelle procedure per il rilascio del codice fiscale italiano </w:t>
      </w:r>
    </w:p>
    <w:p w14:paraId="56E48168" w14:textId="24E6FFF2" w:rsidR="00155B2B" w:rsidRPr="00CD298C" w:rsidRDefault="00A06D72"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cyan"/>
        </w:rPr>
      </w:pPr>
      <w:r>
        <w:rPr>
          <w:rFonts w:ascii="Cambria" w:eastAsia="Cambria" w:hAnsi="Cambria" w:cs="Cambria"/>
          <w:highlight w:val="cyan"/>
        </w:rPr>
        <w:t xml:space="preserve">maggiorazione borsa di studio in caso di soggiorno all’estero </w:t>
      </w:r>
    </w:p>
    <w:p w14:paraId="699BB91D" w14:textId="3F3F964E" w:rsidR="00CE24CC" w:rsidRPr="00CE5AD7" w:rsidRDefault="005A2904" w:rsidP="00CE24CC">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color w:val="000000" w:themeColor="text1"/>
          <w:highlight w:val="yellow"/>
        </w:rPr>
      </w:pPr>
      <w:r w:rsidRPr="00CE5AD7">
        <w:rPr>
          <w:rFonts w:ascii="Cambria" w:eastAsia="Cambria" w:hAnsi="Cambria" w:cs="Cambria"/>
          <w:color w:val="000000" w:themeColor="text1"/>
          <w:highlight w:val="yellow"/>
        </w:rPr>
        <w:t xml:space="preserve">Accesso ai servizi di placement </w:t>
      </w:r>
    </w:p>
    <w:p w14:paraId="61E27BAF" w14:textId="23A1E94D" w:rsidR="00591362" w:rsidRPr="005A2904" w:rsidRDefault="00591362" w:rsidP="00CE24CC">
      <w:pPr>
        <w:pStyle w:val="ListParagraph"/>
        <w:pBdr>
          <w:top w:val="nil"/>
          <w:left w:val="nil"/>
          <w:bottom w:val="nil"/>
          <w:right w:val="nil"/>
          <w:between w:val="nil"/>
        </w:pBdr>
        <w:spacing w:after="0" w:line="240" w:lineRule="auto"/>
        <w:ind w:left="1060"/>
        <w:jc w:val="both"/>
        <w:rPr>
          <w:color w:val="000000"/>
        </w:rPr>
      </w:pPr>
    </w:p>
    <w:p w14:paraId="48AFD6F2" w14:textId="77777777" w:rsidR="00591362" w:rsidRDefault="00591362" w:rsidP="00591362">
      <w:pPr>
        <w:rPr>
          <w:rFonts w:ascii="Cambria" w:eastAsia="Cambria" w:hAnsi="Cambria" w:cs="Cambria"/>
          <w:color w:val="000000"/>
        </w:rPr>
      </w:pPr>
      <w:r w:rsidRPr="00CD298C">
        <w:rPr>
          <w:rFonts w:ascii="Cambria" w:eastAsia="Cambria" w:hAnsi="Cambria" w:cs="Cambria"/>
          <w:color w:val="000000"/>
          <w:highlight w:val="cyan"/>
        </w:rPr>
        <w:t>L’Università,</w:t>
      </w:r>
      <w:r>
        <w:rPr>
          <w:rFonts w:ascii="Cambria" w:eastAsia="Cambria" w:hAnsi="Cambria" w:cs="Cambria"/>
          <w:color w:val="000000"/>
        </w:rPr>
        <w:t xml:space="preserve"> in quanto sede ospitante, ha il compito e si impegna a:</w:t>
      </w:r>
    </w:p>
    <w:p w14:paraId="1CD5CABF" w14:textId="2B559E53" w:rsidR="00591362" w:rsidRDefault="00591362" w:rsidP="00591362">
      <w:pPr>
        <w:numPr>
          <w:ilvl w:val="0"/>
          <w:numId w:val="31"/>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 xml:space="preserve">essere sede </w:t>
      </w:r>
      <w:r w:rsidRPr="00CD298C">
        <w:rPr>
          <w:rFonts w:ascii="Cambria" w:eastAsia="Cambria" w:hAnsi="Cambria" w:cs="Cambria"/>
          <w:color w:val="000000"/>
          <w:highlight w:val="cyan"/>
        </w:rPr>
        <w:t>primaria delle attività di ricerca e formazione</w:t>
      </w:r>
      <w:r>
        <w:rPr>
          <w:rFonts w:ascii="Cambria" w:eastAsia="Cambria" w:hAnsi="Cambria" w:cs="Cambria"/>
          <w:color w:val="000000"/>
        </w:rPr>
        <w:t xml:space="preserve"> dei dottorandi assegnatari delle borse finanziate o cofinanziate risultanti dall’Allegato F;</w:t>
      </w:r>
    </w:p>
    <w:p w14:paraId="50CFCA24" w14:textId="5E7DD1DB" w:rsidR="00591362" w:rsidRDefault="00591362" w:rsidP="00591362">
      <w:pPr>
        <w:numPr>
          <w:ilvl w:val="0"/>
          <w:numId w:val="31"/>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 xml:space="preserve">contribuire all’organizzazione, coprendone gli eventuali costi, di eventi comuni e/o curriculari di ricerca e formazione presso la propria sede, in base a quanto programmato dai Consigli di curriculum, sentito il/i referente/i dell’Università, sulla base delle linee generali approvate dal Collegio dei </w:t>
      </w:r>
      <w:r w:rsidR="00534AB7">
        <w:rPr>
          <w:rFonts w:ascii="Cambria" w:eastAsia="Cambria" w:hAnsi="Cambria" w:cs="Cambria"/>
          <w:color w:val="000000"/>
        </w:rPr>
        <w:t>D</w:t>
      </w:r>
      <w:r>
        <w:rPr>
          <w:rFonts w:ascii="Cambria" w:eastAsia="Cambria" w:hAnsi="Cambria" w:cs="Cambria"/>
          <w:color w:val="000000"/>
        </w:rPr>
        <w:t>ocenti;</w:t>
      </w:r>
    </w:p>
    <w:p w14:paraId="4E8AAF3A" w14:textId="5AC4238E" w:rsidR="00591362" w:rsidRDefault="00591362" w:rsidP="00591362">
      <w:pPr>
        <w:numPr>
          <w:ilvl w:val="0"/>
          <w:numId w:val="31"/>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garantire le attività di ricerca e formazione degli allievi presso la propria sede e mettere a disposizione degli stessi le risorse infrastrutturali adeguate</w:t>
      </w:r>
      <w:r w:rsidR="005A2904">
        <w:rPr>
          <w:rFonts w:ascii="Cambria" w:eastAsia="Cambria" w:hAnsi="Cambria" w:cs="Cambria"/>
          <w:color w:val="000000"/>
        </w:rPr>
        <w:t xml:space="preserve"> </w:t>
      </w:r>
      <w:r w:rsidR="005A2904" w:rsidRPr="00CE24CC">
        <w:rPr>
          <w:rFonts w:ascii="Cambria" w:eastAsia="Cambria" w:hAnsi="Cambria" w:cs="Cambria"/>
          <w:color w:val="000000"/>
        </w:rPr>
        <w:t>presso i dipartimenti o centri di ricerca a cui sono affiliati i referenti di borsa o altre strutture idonee a garantire la continuità della supervisione e l’accesso ai servizi ritenuti necessari al percorso formativo</w:t>
      </w:r>
      <w:r>
        <w:rPr>
          <w:rFonts w:ascii="Cambria" w:eastAsia="Cambria" w:hAnsi="Cambria" w:cs="Cambria"/>
          <w:color w:val="000000"/>
        </w:rPr>
        <w:t>;</w:t>
      </w:r>
    </w:p>
    <w:p w14:paraId="3194F7D2" w14:textId="72C9DF6C" w:rsidR="00A06D72" w:rsidRPr="00CD298C" w:rsidRDefault="00A06D72" w:rsidP="00CD298C">
      <w:pPr>
        <w:numPr>
          <w:ilvl w:val="0"/>
          <w:numId w:val="31"/>
        </w:numPr>
        <w:pBdr>
          <w:top w:val="nil"/>
          <w:left w:val="nil"/>
          <w:bottom w:val="nil"/>
          <w:right w:val="nil"/>
          <w:between w:val="nil"/>
        </w:pBdr>
        <w:spacing w:after="0" w:line="240" w:lineRule="auto"/>
        <w:jc w:val="both"/>
        <w:rPr>
          <w:rFonts w:ascii="Cambria" w:eastAsia="Cambria" w:hAnsi="Cambria" w:cs="Cambria"/>
          <w:color w:val="000000"/>
          <w:highlight w:val="cyan"/>
        </w:rPr>
      </w:pPr>
      <w:r>
        <w:rPr>
          <w:rFonts w:ascii="Cambria" w:eastAsia="Cambria" w:hAnsi="Cambria" w:cs="Cambria"/>
          <w:color w:val="000000"/>
          <w:highlight w:val="cyan"/>
        </w:rPr>
        <w:t xml:space="preserve">mettere a disposizione dei dottorandi </w:t>
      </w:r>
      <w:r w:rsidRPr="00CE553A">
        <w:rPr>
          <w:rFonts w:ascii="Cambria" w:eastAsia="Cambria" w:hAnsi="Cambria" w:cs="Cambria"/>
          <w:color w:val="000000"/>
          <w:highlight w:val="cyan"/>
        </w:rPr>
        <w:t xml:space="preserve">il budget di ricerca per un importo pari a   </w:t>
      </w:r>
      <w:r w:rsidRPr="00CE553A">
        <w:rPr>
          <w:rFonts w:ascii="Cambria" w:eastAsia="Cambria" w:hAnsi="Cambria" w:cs="Cambria"/>
          <w:color w:val="000000"/>
          <w:highlight w:val="yellow"/>
        </w:rPr>
        <w:t>9.900 €</w:t>
      </w:r>
      <w:r w:rsidRPr="00A06D72">
        <w:rPr>
          <w:rFonts w:ascii="Cambria" w:eastAsia="Cambria" w:hAnsi="Cambria" w:cs="Cambria"/>
          <w:color w:val="000000"/>
          <w:highlight w:val="yellow"/>
        </w:rPr>
        <w:t xml:space="preserve">  </w:t>
      </w:r>
      <w:r w:rsidRPr="00CE553A">
        <w:rPr>
          <w:rFonts w:ascii="Cambria" w:eastAsia="Cambria" w:hAnsi="Cambria" w:cs="Cambria"/>
          <w:color w:val="000000"/>
          <w:highlight w:val="cyan"/>
        </w:rPr>
        <w:t>euro per allievo;</w:t>
      </w:r>
      <w:r w:rsidR="00690274">
        <w:rPr>
          <w:rFonts w:ascii="Cambria" w:eastAsia="Cambria" w:hAnsi="Cambria" w:cs="Cambria"/>
          <w:color w:val="000000"/>
          <w:highlight w:val="cyan"/>
        </w:rPr>
        <w:t xml:space="preserve"> tale budget sara’ operativamente gestito dall’Universita’</w:t>
      </w:r>
      <w:r w:rsidR="00F325A3">
        <w:rPr>
          <w:rFonts w:ascii="Cambria" w:eastAsia="Cambria" w:hAnsi="Cambria" w:cs="Cambria"/>
          <w:color w:val="000000"/>
          <w:highlight w:val="cyan"/>
        </w:rPr>
        <w:t>;</w:t>
      </w:r>
    </w:p>
    <w:p w14:paraId="39713058" w14:textId="1676B10D" w:rsidR="00591362" w:rsidRDefault="00F92753" w:rsidP="00591362">
      <w:pPr>
        <w:numPr>
          <w:ilvl w:val="0"/>
          <w:numId w:val="31"/>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versare, dietro richiesta dell</w:t>
      </w:r>
      <w:r w:rsidRPr="000E44A9">
        <w:rPr>
          <w:rFonts w:ascii="Cambria" w:hAnsi="Cambria" w:cs="Tahoma"/>
          <w:b/>
        </w:rPr>
        <w:t>’Università degli Studi di Genova</w:t>
      </w:r>
      <w:r>
        <w:rPr>
          <w:rFonts w:ascii="Cambria" w:eastAsia="Cambria" w:hAnsi="Cambria" w:cs="Cambria"/>
          <w:color w:val="000000"/>
        </w:rPr>
        <w:t xml:space="preserve"> </w:t>
      </w:r>
      <w:r w:rsidR="00591362">
        <w:rPr>
          <w:rFonts w:ascii="Cambria" w:eastAsia="Cambria" w:hAnsi="Cambria" w:cs="Cambria"/>
          <w:color w:val="000000"/>
        </w:rPr>
        <w:t>accompagnata da dichiarazione relativa alle immatricolazioni e ai passaggi di anno, all’inizio di ogni anno accademico in tre rate annuali il costo della/e borsa/e di studio finanziate o cofinanziate secondo quanto stabilito dagli artt. 4 e 5, così come dettagliato nel piano finanziario di cui all’Allegato F;</w:t>
      </w:r>
    </w:p>
    <w:p w14:paraId="46586581" w14:textId="77777777" w:rsidR="00591362" w:rsidRDefault="00591362" w:rsidP="00591362">
      <w:pPr>
        <w:numPr>
          <w:ilvl w:val="0"/>
          <w:numId w:val="31"/>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garantire la copertura finanziaria per ogni ulteriore mese di periodo estero svolte dal/la dottorando/a oltre i sei già previsti e finanziati;</w:t>
      </w:r>
    </w:p>
    <w:p w14:paraId="483ACEEB" w14:textId="6F895EFB" w:rsidR="00591362" w:rsidRPr="00CD298C" w:rsidRDefault="00591362" w:rsidP="00591362">
      <w:pPr>
        <w:numPr>
          <w:ilvl w:val="0"/>
          <w:numId w:val="31"/>
        </w:numPr>
        <w:pBdr>
          <w:top w:val="nil"/>
          <w:left w:val="nil"/>
          <w:bottom w:val="nil"/>
          <w:right w:val="nil"/>
          <w:between w:val="nil"/>
        </w:pBdr>
        <w:spacing w:after="0" w:line="240" w:lineRule="auto"/>
        <w:ind w:hanging="360"/>
        <w:jc w:val="both"/>
        <w:rPr>
          <w:rFonts w:ascii="Cambria" w:eastAsia="Cambria" w:hAnsi="Cambria" w:cs="Cambria"/>
          <w:color w:val="000000"/>
          <w:highlight w:val="cyan"/>
        </w:rPr>
      </w:pPr>
      <w:r w:rsidRPr="00CD298C">
        <w:rPr>
          <w:rFonts w:ascii="Cambria" w:eastAsia="Cambria" w:hAnsi="Cambria" w:cs="Cambria"/>
          <w:color w:val="000000"/>
          <w:highlight w:val="cyan"/>
        </w:rPr>
        <w:t>contribuire agli oneri di funzionamento così come dettagliato nel piano finanziario di cui all’Allegato F.</w:t>
      </w:r>
    </w:p>
    <w:p w14:paraId="040DB36E" w14:textId="1CA93A56" w:rsidR="00721597" w:rsidRDefault="00721597" w:rsidP="00721597">
      <w:pPr>
        <w:pBdr>
          <w:top w:val="nil"/>
          <w:left w:val="nil"/>
          <w:bottom w:val="nil"/>
          <w:right w:val="nil"/>
          <w:between w:val="nil"/>
        </w:pBdr>
        <w:spacing w:after="0" w:line="240" w:lineRule="auto"/>
        <w:jc w:val="both"/>
        <w:rPr>
          <w:rFonts w:ascii="Cambria" w:eastAsia="Cambria" w:hAnsi="Cambria" w:cs="Cambria"/>
          <w:color w:val="000000"/>
        </w:rPr>
      </w:pPr>
    </w:p>
    <w:p w14:paraId="622F34BF" w14:textId="35C6D949" w:rsidR="00721597" w:rsidRPr="00CE24CC" w:rsidRDefault="00721597" w:rsidP="00721597">
      <w:pPr>
        <w:pBdr>
          <w:top w:val="nil"/>
          <w:left w:val="nil"/>
          <w:bottom w:val="nil"/>
          <w:right w:val="nil"/>
          <w:between w:val="nil"/>
        </w:pBdr>
        <w:spacing w:after="0" w:line="240" w:lineRule="auto"/>
        <w:jc w:val="both"/>
        <w:rPr>
          <w:rFonts w:ascii="Cambria" w:eastAsia="Cambria" w:hAnsi="Cambria" w:cs="Cambria"/>
        </w:rPr>
      </w:pPr>
      <w:r w:rsidRPr="00CE24CC">
        <w:rPr>
          <w:rFonts w:ascii="Cambria" w:eastAsia="Cambria" w:hAnsi="Cambria" w:cs="Cambria"/>
        </w:rPr>
        <w:t>L’Università si impegna inoltre a fornire i seguenti servizi:</w:t>
      </w:r>
    </w:p>
    <w:p w14:paraId="232FB1A3" w14:textId="77777777" w:rsidR="00721597" w:rsidRPr="00CE24CC" w:rsidRDefault="00721597" w:rsidP="00721597">
      <w:pPr>
        <w:pBdr>
          <w:top w:val="nil"/>
          <w:left w:val="nil"/>
          <w:bottom w:val="nil"/>
          <w:right w:val="nil"/>
          <w:between w:val="nil"/>
        </w:pBdr>
        <w:spacing w:after="0" w:line="240" w:lineRule="auto"/>
        <w:jc w:val="both"/>
        <w:rPr>
          <w:rFonts w:ascii="Cambria" w:eastAsia="Cambria" w:hAnsi="Cambria" w:cs="Cambria"/>
        </w:rPr>
      </w:pPr>
    </w:p>
    <w:p w14:paraId="70AA56BD" w14:textId="50E52378" w:rsidR="00721597" w:rsidRPr="00CE5AD7" w:rsidRDefault="00721597"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Supporto procedure Permesso di soggiorno (per studenti extra UE)/registrazione anagrafe (studenti UE)</w:t>
      </w:r>
    </w:p>
    <w:p w14:paraId="51CE7570" w14:textId="7F0C32E6" w:rsidR="00721597" w:rsidRPr="00CE5AD7" w:rsidRDefault="00721597"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Supporto ricerca alloggio</w:t>
      </w:r>
    </w:p>
    <w:p w14:paraId="787C2F5D" w14:textId="43FD4AF7" w:rsidR="00721597" w:rsidRPr="00CE5AD7" w:rsidRDefault="00721597"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Supporto iscrizione al Servizio Sanitario Nazionale</w:t>
      </w:r>
    </w:p>
    <w:p w14:paraId="4F31EF48" w14:textId="6C777F17" w:rsidR="00721597" w:rsidRPr="00CE5AD7" w:rsidRDefault="00721597"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 xml:space="preserve">Assegnazione </w:t>
      </w:r>
      <w:r w:rsidR="0057395A" w:rsidRPr="00CE5AD7">
        <w:rPr>
          <w:rFonts w:ascii="Cambria" w:eastAsia="Cambria" w:hAnsi="Cambria" w:cs="Cambria"/>
          <w:highlight w:val="yellow"/>
        </w:rPr>
        <w:t>della</w:t>
      </w:r>
      <w:r w:rsidRPr="00CE5AD7">
        <w:rPr>
          <w:rFonts w:ascii="Cambria" w:eastAsia="Cambria" w:hAnsi="Cambria" w:cs="Cambria"/>
          <w:highlight w:val="yellow"/>
        </w:rPr>
        <w:t xml:space="preserve"> Email </w:t>
      </w:r>
      <w:r w:rsidR="0057395A" w:rsidRPr="00CE5AD7">
        <w:rPr>
          <w:rFonts w:ascii="Cambria" w:eastAsia="Cambria" w:hAnsi="Cambria" w:cs="Cambria"/>
          <w:highlight w:val="yellow"/>
        </w:rPr>
        <w:t>della Università</w:t>
      </w:r>
    </w:p>
    <w:p w14:paraId="49B57798" w14:textId="4F91282A" w:rsidR="00721597" w:rsidRPr="00CE5AD7" w:rsidRDefault="00721597"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Assegnazione credenziali accesso per servizi studenti</w:t>
      </w:r>
    </w:p>
    <w:p w14:paraId="51B9E546" w14:textId="77DC977C" w:rsidR="00721597" w:rsidRPr="00CE5AD7" w:rsidRDefault="00721597"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Accesso a strutture di ricerca (biblioteche, centri di calcolo, laboratori, ecc…)</w:t>
      </w:r>
      <w:r w:rsidR="0088734B" w:rsidRPr="00CE5AD7">
        <w:rPr>
          <w:rFonts w:ascii="Cambria" w:eastAsia="Cambria" w:hAnsi="Cambria" w:cs="Cambria"/>
          <w:highlight w:val="yellow"/>
        </w:rPr>
        <w:t xml:space="preserve"> e garanzia di una postazione di lavoro</w:t>
      </w:r>
    </w:p>
    <w:p w14:paraId="2DE55A6A" w14:textId="2A06AC63" w:rsidR="000903F2" w:rsidRPr="00CE5AD7" w:rsidRDefault="00721597" w:rsidP="000903F2">
      <w:pPr>
        <w:pStyle w:val="ListParagraph"/>
        <w:numPr>
          <w:ilvl w:val="0"/>
          <w:numId w:val="40"/>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Accesso al patrimonio librario e banche dati</w:t>
      </w:r>
    </w:p>
    <w:p w14:paraId="69C2CEF6" w14:textId="48B4C9FD" w:rsidR="004B5398" w:rsidRPr="00CD298C" w:rsidRDefault="004B5398" w:rsidP="000903F2">
      <w:pPr>
        <w:pStyle w:val="ListParagraph"/>
        <w:numPr>
          <w:ilvl w:val="0"/>
          <w:numId w:val="41"/>
        </w:numPr>
        <w:pBdr>
          <w:top w:val="nil"/>
          <w:left w:val="nil"/>
          <w:bottom w:val="nil"/>
          <w:right w:val="nil"/>
          <w:between w:val="nil"/>
        </w:pBdr>
        <w:spacing w:after="0" w:line="240" w:lineRule="auto"/>
        <w:jc w:val="both"/>
        <w:rPr>
          <w:rFonts w:ascii="Cambria" w:eastAsia="Cambria" w:hAnsi="Cambria" w:cs="Cambria"/>
          <w:highlight w:val="green"/>
        </w:rPr>
      </w:pPr>
      <w:r w:rsidRPr="00CD298C">
        <w:rPr>
          <w:noProof/>
          <w:highlight w:val="green"/>
        </w:rPr>
        <w:t>Si impegna ad assicurare l'accesso ai corsi (in presenza o in DaD o mediante registrazioni/streaming agli studenti del dottorato afferenti ad altri atenei o centri di ricerca convenzionati.</w:t>
      </w:r>
    </w:p>
    <w:p w14:paraId="250CB4E7" w14:textId="14F13FB5" w:rsidR="004B5398" w:rsidRPr="00CD298C" w:rsidRDefault="004B5398" w:rsidP="000903F2">
      <w:pPr>
        <w:pStyle w:val="ListParagraph"/>
        <w:numPr>
          <w:ilvl w:val="0"/>
          <w:numId w:val="41"/>
        </w:numPr>
        <w:pBdr>
          <w:top w:val="nil"/>
          <w:left w:val="nil"/>
          <w:bottom w:val="nil"/>
          <w:right w:val="nil"/>
          <w:between w:val="nil"/>
        </w:pBdr>
        <w:spacing w:after="0" w:line="240" w:lineRule="auto"/>
        <w:jc w:val="both"/>
        <w:rPr>
          <w:rFonts w:ascii="Cambria" w:eastAsia="Cambria" w:hAnsi="Cambria" w:cs="Cambria"/>
          <w:highlight w:val="green"/>
        </w:rPr>
      </w:pPr>
      <w:r w:rsidRPr="00CD298C">
        <w:rPr>
          <w:noProof/>
          <w:highlight w:val="green"/>
        </w:rPr>
        <w:t>Si impegna, previo specifici accordi bilaterali, ad assicurare l’accesso ai propri laboratori di ricerca agli studenti del dottorato afferenti ad altri atenei o centri di ricerca convenzionati.</w:t>
      </w:r>
    </w:p>
    <w:p w14:paraId="2E3F4834" w14:textId="23BB92F3" w:rsidR="00721597" w:rsidRPr="00CE5AD7" w:rsidRDefault="00721597" w:rsidP="000903F2">
      <w:pPr>
        <w:pStyle w:val="ListParagraph"/>
        <w:numPr>
          <w:ilvl w:val="0"/>
          <w:numId w:val="41"/>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Accesso al servizio mensa</w:t>
      </w:r>
      <w:r w:rsidR="00841B85">
        <w:rPr>
          <w:rFonts w:ascii="Cambria" w:eastAsia="Cambria" w:hAnsi="Cambria" w:cs="Cambria"/>
          <w:highlight w:val="yellow"/>
        </w:rPr>
        <w:t xml:space="preserve"> </w:t>
      </w:r>
      <w:r w:rsidR="00841B85" w:rsidRPr="00CD298C">
        <w:rPr>
          <w:rFonts w:ascii="Cambria" w:eastAsia="Cambria" w:hAnsi="Cambria" w:cs="Cambria"/>
          <w:highlight w:val="cyan"/>
        </w:rPr>
        <w:t>(ove sia disponibile)</w:t>
      </w:r>
    </w:p>
    <w:p w14:paraId="1320EB09" w14:textId="2585616C" w:rsidR="00591362" w:rsidRPr="00CE5AD7" w:rsidRDefault="00721597" w:rsidP="000903F2">
      <w:pPr>
        <w:pStyle w:val="ListParagraph"/>
        <w:numPr>
          <w:ilvl w:val="0"/>
          <w:numId w:val="41"/>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Formazione per la sicurezza</w:t>
      </w:r>
    </w:p>
    <w:p w14:paraId="050264CB" w14:textId="743D16C2" w:rsidR="00721597" w:rsidRPr="00CE5AD7" w:rsidRDefault="00721597" w:rsidP="000903F2">
      <w:pPr>
        <w:pStyle w:val="ListParagraph"/>
        <w:numPr>
          <w:ilvl w:val="0"/>
          <w:numId w:val="41"/>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Accesso ai servizi relativi al diritto allo studio (bandi per alloggi, agevolazioni</w:t>
      </w:r>
      <w:r w:rsidR="008872C9" w:rsidRPr="00CE5AD7">
        <w:rPr>
          <w:rFonts w:ascii="Cambria" w:eastAsia="Cambria" w:hAnsi="Cambria" w:cs="Cambria"/>
          <w:highlight w:val="yellow"/>
        </w:rPr>
        <w:t xml:space="preserve"> </w:t>
      </w:r>
      <w:r w:rsidRPr="00CE5AD7">
        <w:rPr>
          <w:rFonts w:ascii="Cambria" w:eastAsia="Cambria" w:hAnsi="Cambria" w:cs="Cambria"/>
          <w:highlight w:val="yellow"/>
        </w:rPr>
        <w:t>,…)</w:t>
      </w:r>
    </w:p>
    <w:p w14:paraId="669EFF38" w14:textId="162D9375" w:rsidR="000903F2" w:rsidRPr="00CE5AD7" w:rsidRDefault="000903F2" w:rsidP="000903F2">
      <w:pPr>
        <w:pStyle w:val="ListParagraph"/>
        <w:numPr>
          <w:ilvl w:val="0"/>
          <w:numId w:val="41"/>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Possibilità di accesso ai placement e alle attività comprese nei diritti degli allievi dell’ateneo di afferenza</w:t>
      </w:r>
    </w:p>
    <w:p w14:paraId="2E5BD863" w14:textId="058D6333" w:rsidR="00721597" w:rsidRDefault="00721597" w:rsidP="00721597">
      <w:pPr>
        <w:pBdr>
          <w:top w:val="nil"/>
          <w:left w:val="nil"/>
          <w:bottom w:val="nil"/>
          <w:right w:val="nil"/>
          <w:between w:val="nil"/>
        </w:pBdr>
        <w:jc w:val="both"/>
        <w:rPr>
          <w:rFonts w:ascii="Cambria" w:eastAsia="Cambria" w:hAnsi="Cambria" w:cs="Cambria"/>
          <w:color w:val="000000"/>
        </w:rPr>
      </w:pPr>
    </w:p>
    <w:p w14:paraId="48C67E7A" w14:textId="79AF57A1" w:rsidR="00721597" w:rsidRPr="005A2904" w:rsidRDefault="00721597" w:rsidP="00721597">
      <w:pPr>
        <w:pBdr>
          <w:top w:val="nil"/>
          <w:left w:val="nil"/>
          <w:bottom w:val="nil"/>
          <w:right w:val="nil"/>
          <w:between w:val="nil"/>
        </w:pBdr>
        <w:jc w:val="both"/>
        <w:rPr>
          <w:rFonts w:ascii="Cambria" w:eastAsia="Cambria" w:hAnsi="Cambria" w:cs="Cambria"/>
        </w:rPr>
      </w:pPr>
      <w:r w:rsidRPr="005A2904">
        <w:rPr>
          <w:rFonts w:ascii="Cambria" w:eastAsia="Cambria" w:hAnsi="Cambria" w:cs="Cambria"/>
        </w:rPr>
        <w:t xml:space="preserve">Ove </w:t>
      </w:r>
      <w:r w:rsidR="00F36B46" w:rsidRPr="005A2904">
        <w:rPr>
          <w:rFonts w:ascii="Cambria" w:eastAsia="Cambria" w:hAnsi="Cambria" w:cs="Cambria"/>
        </w:rPr>
        <w:t>previsto</w:t>
      </w:r>
      <w:r w:rsidR="0057395A" w:rsidRPr="005A2904">
        <w:rPr>
          <w:rFonts w:ascii="Cambria" w:eastAsia="Cambria" w:hAnsi="Cambria" w:cs="Cambria"/>
        </w:rPr>
        <w:t xml:space="preserve"> nei propri regolamenti</w:t>
      </w:r>
      <w:r w:rsidRPr="005A2904">
        <w:rPr>
          <w:rFonts w:ascii="Cambria" w:eastAsia="Cambria" w:hAnsi="Cambria" w:cs="Cambria"/>
        </w:rPr>
        <w:t>, l’Università si impegna altresì a fornire i seguenti servizi:</w:t>
      </w:r>
    </w:p>
    <w:p w14:paraId="064EBBA1" w14:textId="77777777" w:rsidR="00721597" w:rsidRPr="00CE5AD7" w:rsidRDefault="00721597" w:rsidP="0057395A">
      <w:pPr>
        <w:pStyle w:val="ListParagraph"/>
        <w:numPr>
          <w:ilvl w:val="0"/>
          <w:numId w:val="37"/>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t>Mensa gratuita</w:t>
      </w:r>
    </w:p>
    <w:p w14:paraId="1580B51B" w14:textId="05B08755" w:rsidR="00721597" w:rsidRPr="00CE5AD7" w:rsidRDefault="00721597" w:rsidP="0057395A">
      <w:pPr>
        <w:pStyle w:val="ListParagraph"/>
        <w:numPr>
          <w:ilvl w:val="0"/>
          <w:numId w:val="37"/>
        </w:numPr>
        <w:pBdr>
          <w:top w:val="nil"/>
          <w:left w:val="nil"/>
          <w:bottom w:val="nil"/>
          <w:right w:val="nil"/>
          <w:between w:val="nil"/>
        </w:pBdr>
        <w:spacing w:after="0" w:line="240" w:lineRule="auto"/>
        <w:jc w:val="both"/>
        <w:rPr>
          <w:rFonts w:ascii="Cambria" w:eastAsia="Cambria" w:hAnsi="Cambria" w:cs="Cambria"/>
          <w:highlight w:val="yellow"/>
        </w:rPr>
      </w:pPr>
      <w:r w:rsidRPr="00CE5AD7">
        <w:rPr>
          <w:rFonts w:ascii="Cambria" w:eastAsia="Cambria" w:hAnsi="Cambria" w:cs="Cambria"/>
          <w:highlight w:val="yellow"/>
        </w:rPr>
        <w:lastRenderedPageBreak/>
        <w:t>Riduzione trasporti pubblici</w:t>
      </w:r>
    </w:p>
    <w:p w14:paraId="60447608" w14:textId="77777777" w:rsidR="00721597" w:rsidRPr="001F1061" w:rsidRDefault="00721597" w:rsidP="00721597">
      <w:pPr>
        <w:pStyle w:val="ListParagraph"/>
      </w:pPr>
    </w:p>
    <w:p w14:paraId="70E56DB1" w14:textId="77777777" w:rsidR="00591362" w:rsidRDefault="00591362" w:rsidP="00591362">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Il/I Dipartimento/i dell’Università coinvolti nel programma sono:</w:t>
      </w:r>
    </w:p>
    <w:p w14:paraId="2C29E9FF" w14:textId="6844DAE4" w:rsidR="00591362" w:rsidRDefault="00A05BB2" w:rsidP="008E73C8">
      <w:pPr>
        <w:rPr>
          <w:rFonts w:ascii="Cambria" w:eastAsia="Cambria" w:hAnsi="Cambria" w:cs="Cambria"/>
          <w:color w:val="000000"/>
        </w:rPr>
      </w:pPr>
      <w:r>
        <w:rPr>
          <w:rFonts w:ascii="Cambria" w:eastAsia="Cambria" w:hAnsi="Cambria" w:cs="Cambria"/>
          <w:color w:val="000000"/>
          <w:highlight w:val="yellow"/>
        </w:rPr>
        <w:t xml:space="preserve">Dipartimento </w:t>
      </w:r>
      <w:r w:rsidRPr="00CD298C">
        <w:rPr>
          <w:rFonts w:ascii="Cambria" w:eastAsia="Cambria" w:hAnsi="Cambria" w:cs="Cambria"/>
          <w:color w:val="000000"/>
          <w:highlight w:val="yellow"/>
        </w:rPr>
        <w:t>…..</w:t>
      </w:r>
      <w:r>
        <w:rPr>
          <w:rFonts w:ascii="Cambria" w:eastAsia="Cambria" w:hAnsi="Cambria" w:cs="Cambria"/>
          <w:color w:val="000000"/>
        </w:rPr>
        <w:t xml:space="preserve">, </w:t>
      </w:r>
      <w:r w:rsidR="001335FA" w:rsidRPr="00CD298C">
        <w:rPr>
          <w:rFonts w:ascii="Cambria" w:eastAsia="Cambria" w:hAnsi="Cambria" w:cs="Cambria"/>
          <w:color w:val="000000"/>
          <w:highlight w:val="cyan"/>
        </w:rPr>
        <w:t>&lt;&lt;&lt;dati richiesti&gt;&gt;&gt;</w:t>
      </w:r>
    </w:p>
    <w:p w14:paraId="5F02B39A" w14:textId="77777777" w:rsidR="00591362" w:rsidRDefault="00591362" w:rsidP="00591362">
      <w:pPr>
        <w:ind w:left="-76"/>
        <w:rPr>
          <w:rFonts w:ascii="Cambria" w:eastAsia="Cambria" w:hAnsi="Cambria" w:cs="Cambria"/>
          <w:color w:val="000000"/>
        </w:rPr>
      </w:pPr>
      <w:r>
        <w:rPr>
          <w:rFonts w:ascii="Cambria" w:eastAsia="Cambria" w:hAnsi="Cambria" w:cs="Cambria"/>
          <w:color w:val="000000"/>
        </w:rPr>
        <w:t>Le Parti si impegnano congiuntamente a:</w:t>
      </w:r>
    </w:p>
    <w:p w14:paraId="05B0FE3B" w14:textId="77777777" w:rsidR="00591362" w:rsidRDefault="00591362" w:rsidP="00591362">
      <w:pPr>
        <w:widowControl w:val="0"/>
        <w:numPr>
          <w:ilvl w:val="0"/>
          <w:numId w:val="28"/>
        </w:numPr>
        <w:tabs>
          <w:tab w:val="left" w:pos="560"/>
        </w:tabs>
        <w:spacing w:after="0" w:line="255" w:lineRule="auto"/>
        <w:jc w:val="both"/>
        <w:rPr>
          <w:rFonts w:ascii="Cambria" w:eastAsia="Cambria" w:hAnsi="Cambria" w:cs="Cambria"/>
          <w:color w:val="000000"/>
        </w:rPr>
      </w:pPr>
      <w:r>
        <w:rPr>
          <w:rFonts w:ascii="Cambria" w:eastAsia="Cambria" w:hAnsi="Cambria" w:cs="Cambria"/>
          <w:color w:val="000000"/>
        </w:rPr>
        <w:t>definire le attività didattiche-disciplinari e di tipo laboratoriale, la loro organizzazione e la sede di svolgimento;</w:t>
      </w:r>
    </w:p>
    <w:p w14:paraId="7215C465" w14:textId="77777777" w:rsidR="00591362" w:rsidRDefault="00591362" w:rsidP="00591362">
      <w:pPr>
        <w:widowControl w:val="0"/>
        <w:numPr>
          <w:ilvl w:val="0"/>
          <w:numId w:val="28"/>
        </w:numPr>
        <w:spacing w:after="0" w:line="255" w:lineRule="auto"/>
        <w:jc w:val="both"/>
        <w:rPr>
          <w:rFonts w:ascii="Cambria" w:eastAsia="Cambria" w:hAnsi="Cambria" w:cs="Cambria"/>
          <w:color w:val="000000"/>
        </w:rPr>
      </w:pPr>
      <w:r>
        <w:rPr>
          <w:rFonts w:ascii="Cambria" w:eastAsia="Cambria" w:hAnsi="Cambria" w:cs="Cambria"/>
          <w:color w:val="000000"/>
        </w:rPr>
        <w:t xml:space="preserve">modificare i contenuti degli </w:t>
      </w:r>
      <w:r w:rsidRPr="00CD298C">
        <w:rPr>
          <w:rFonts w:ascii="Cambria" w:eastAsia="Cambria" w:hAnsi="Cambria" w:cs="Cambria"/>
          <w:color w:val="000000"/>
          <w:highlight w:val="cyan"/>
        </w:rPr>
        <w:t>Allegati B, C</w:t>
      </w:r>
      <w:r>
        <w:rPr>
          <w:rFonts w:ascii="Cambria" w:eastAsia="Cambria" w:hAnsi="Cambria" w:cs="Cambria"/>
          <w:color w:val="000000"/>
        </w:rPr>
        <w:t xml:space="preserve"> e D solo previo accordo scritto ed a condizione che non venga compromessa la qualità e sostenibilità del Corso rispetto ai requisiti per l'accreditamento;</w:t>
      </w:r>
    </w:p>
    <w:p w14:paraId="481C41EA" w14:textId="77777777" w:rsidR="00591362" w:rsidRDefault="00591362" w:rsidP="00591362">
      <w:pPr>
        <w:widowControl w:val="0"/>
        <w:numPr>
          <w:ilvl w:val="0"/>
          <w:numId w:val="28"/>
        </w:numPr>
        <w:spacing w:after="0" w:line="255" w:lineRule="auto"/>
        <w:jc w:val="both"/>
        <w:rPr>
          <w:rFonts w:ascii="Cambria" w:eastAsia="Cambria" w:hAnsi="Cambria" w:cs="Cambria"/>
          <w:color w:val="000000"/>
        </w:rPr>
      </w:pPr>
      <w:r>
        <w:rPr>
          <w:rFonts w:ascii="Cambria" w:eastAsia="Cambria" w:hAnsi="Cambria" w:cs="Cambria"/>
          <w:color w:val="000000"/>
        </w:rPr>
        <w:t>ridefinire i termini della presente convenzione qualora il Ministero dell'Università e della Ricerca non conceda l'accreditamento o lo revochi a seguito delle valutazioni annuali;</w:t>
      </w:r>
    </w:p>
    <w:p w14:paraId="7F198525" w14:textId="77777777" w:rsidR="00591362" w:rsidRDefault="00591362" w:rsidP="00591362">
      <w:pPr>
        <w:widowControl w:val="0"/>
        <w:numPr>
          <w:ilvl w:val="0"/>
          <w:numId w:val="28"/>
        </w:numPr>
        <w:spacing w:after="0" w:line="255" w:lineRule="auto"/>
        <w:jc w:val="both"/>
        <w:rPr>
          <w:rFonts w:ascii="Cambria" w:eastAsia="Cambria" w:hAnsi="Cambria" w:cs="Cambria"/>
          <w:color w:val="000000"/>
        </w:rPr>
      </w:pPr>
      <w:r>
        <w:rPr>
          <w:rFonts w:ascii="Cambria" w:eastAsia="Cambria" w:hAnsi="Cambria" w:cs="Cambria"/>
          <w:color w:val="000000"/>
        </w:rPr>
        <w:t xml:space="preserve">pubblicizzare il bando di concorso per l’ammissione al corso di dottorato; </w:t>
      </w:r>
    </w:p>
    <w:p w14:paraId="1115E62A" w14:textId="77777777" w:rsidR="00591362" w:rsidRDefault="00591362" w:rsidP="00591362">
      <w:pPr>
        <w:widowControl w:val="0"/>
        <w:numPr>
          <w:ilvl w:val="0"/>
          <w:numId w:val="28"/>
        </w:numPr>
        <w:spacing w:after="0" w:line="255" w:lineRule="auto"/>
        <w:jc w:val="both"/>
        <w:rPr>
          <w:rFonts w:ascii="Cambria" w:eastAsia="Cambria" w:hAnsi="Cambria" w:cs="Cambria"/>
          <w:color w:val="000000"/>
        </w:rPr>
      </w:pPr>
      <w:r>
        <w:rPr>
          <w:rFonts w:ascii="Cambria" w:eastAsia="Cambria" w:hAnsi="Cambria" w:cs="Cambria"/>
          <w:color w:val="000000"/>
        </w:rPr>
        <w:t xml:space="preserve">svolgere attività di formazione e supervisione degli allievi con riferimento alle tematiche indicate nell’Allegato B; </w:t>
      </w:r>
    </w:p>
    <w:p w14:paraId="102B8758" w14:textId="774A0596" w:rsidR="00591362" w:rsidRDefault="00591362" w:rsidP="00591362">
      <w:pPr>
        <w:widowControl w:val="0"/>
        <w:numPr>
          <w:ilvl w:val="0"/>
          <w:numId w:val="28"/>
        </w:numPr>
        <w:spacing w:after="0" w:line="255" w:lineRule="auto"/>
        <w:jc w:val="both"/>
        <w:rPr>
          <w:rFonts w:ascii="Cambria" w:eastAsia="Cambria" w:hAnsi="Cambria" w:cs="Cambria"/>
          <w:color w:val="000000"/>
        </w:rPr>
      </w:pPr>
      <w:r>
        <w:rPr>
          <w:rFonts w:ascii="Cambria" w:eastAsia="Cambria" w:hAnsi="Cambria" w:cs="Cambria"/>
          <w:color w:val="000000"/>
        </w:rPr>
        <w:t>mettere a disposizione specifiche e qualificate strutture operative e scientifiche per l'attività di studio e di ricerca degli allievi, ivi inclusi, in connessione con le specifiche caratteristiche del corso di dottorato, laboratori scientifici, un adeguato patrimonio librario, banche dati, e, in generale, le risorse elencate nell’Allegato D;</w:t>
      </w:r>
    </w:p>
    <w:p w14:paraId="70F3E347" w14:textId="2CF3CE74" w:rsidR="00591362" w:rsidRDefault="00591362" w:rsidP="00591362">
      <w:pPr>
        <w:widowControl w:val="0"/>
        <w:numPr>
          <w:ilvl w:val="0"/>
          <w:numId w:val="28"/>
        </w:numPr>
        <w:spacing w:after="0" w:line="255" w:lineRule="auto"/>
        <w:jc w:val="both"/>
        <w:rPr>
          <w:rFonts w:ascii="Cambria" w:eastAsia="Cambria" w:hAnsi="Cambria" w:cs="Cambria"/>
          <w:color w:val="000000"/>
        </w:rPr>
      </w:pPr>
      <w:r>
        <w:rPr>
          <w:rFonts w:ascii="Cambria" w:eastAsia="Cambria" w:hAnsi="Cambria" w:cs="Cambria"/>
          <w:color w:val="000000"/>
        </w:rPr>
        <w:t xml:space="preserve">prevedere attività di formazione disciplinare, </w:t>
      </w:r>
      <w:r w:rsidR="00D61248" w:rsidRPr="00A82FCE">
        <w:rPr>
          <w:rFonts w:ascii="Cambria" w:eastAsia="Cambria" w:hAnsi="Cambria" w:cs="Cambria"/>
        </w:rPr>
        <w:t>multidisciplinare e transdisciplinare</w:t>
      </w:r>
      <w:r w:rsidRPr="00A82FCE">
        <w:rPr>
          <w:rFonts w:ascii="Cambria" w:eastAsia="Cambria" w:hAnsi="Cambria" w:cs="Cambria"/>
        </w:rPr>
        <w:t xml:space="preserve"> </w:t>
      </w:r>
      <w:r w:rsidR="00D61248" w:rsidRPr="00A82FCE">
        <w:rPr>
          <w:rFonts w:ascii="Cambria" w:eastAsia="Cambria" w:hAnsi="Cambria" w:cs="Cambria"/>
        </w:rPr>
        <w:t>attività di perfezionamento linguistico e informatico, nonché attività nel campo della didattica, della gestione della ricerca e della conoscenza dei sistemi di ricerca europei e internazionali, della valorizzazione e disseminazione dei risultati, della proprietà intellettuale e dell'accesso aperto ai dati e ai prodotti della ricerca e dei principi fondamentali di etica e integrità</w:t>
      </w:r>
      <w:r w:rsidRPr="00A82FCE">
        <w:rPr>
          <w:rFonts w:ascii="Cambria" w:eastAsia="Cambria" w:hAnsi="Cambria" w:cs="Cambria"/>
        </w:rPr>
        <w:t xml:space="preserve">; </w:t>
      </w:r>
    </w:p>
    <w:p w14:paraId="5763105B" w14:textId="77777777" w:rsidR="00591362" w:rsidRPr="00D97BF1" w:rsidRDefault="00591362" w:rsidP="00591362">
      <w:pPr>
        <w:widowControl w:val="0"/>
        <w:numPr>
          <w:ilvl w:val="0"/>
          <w:numId w:val="28"/>
        </w:numPr>
        <w:spacing w:after="0" w:line="255" w:lineRule="auto"/>
        <w:jc w:val="both"/>
        <w:rPr>
          <w:rFonts w:ascii="Cambria" w:eastAsia="Cambria" w:hAnsi="Cambria" w:cs="Cambria"/>
          <w:color w:val="000000"/>
        </w:rPr>
      </w:pPr>
      <w:r>
        <w:rPr>
          <w:rFonts w:ascii="Cambria" w:eastAsia="Cambria" w:hAnsi="Cambria" w:cs="Cambria"/>
          <w:color w:val="000000"/>
        </w:rPr>
        <w:t>concorrere a garantire il sostegno finanziario del corso, come specificato nell’Allegato F ed indicato nel successivo art. 4.</w:t>
      </w:r>
    </w:p>
    <w:p w14:paraId="10459260" w14:textId="11395E19" w:rsidR="00BA0C7E" w:rsidRPr="004C1E65" w:rsidRDefault="00BA0C7E" w:rsidP="004C1E65">
      <w:pPr>
        <w:pStyle w:val="Heading2"/>
      </w:pPr>
      <w:r w:rsidRPr="004C1E65">
        <w:t>Art. 4 – Risorse finanziarie</w:t>
      </w:r>
    </w:p>
    <w:p w14:paraId="7679AB44" w14:textId="12E819DD" w:rsidR="00750F0F" w:rsidRPr="00CD298C" w:rsidRDefault="006A2778" w:rsidP="00CD298C">
      <w:pPr>
        <w:spacing w:line="360" w:lineRule="auto"/>
        <w:jc w:val="both"/>
        <w:rPr>
          <w:rFonts w:ascii="Cambria" w:hAnsi="Cambria"/>
          <w:strike/>
        </w:rPr>
      </w:pPr>
      <w:r>
        <w:rPr>
          <w:rFonts w:ascii="Cambria" w:hAnsi="Cambria"/>
        </w:rPr>
        <w:t xml:space="preserve">Il contributo dell’Università </w:t>
      </w:r>
      <w:r w:rsidR="00D61248">
        <w:rPr>
          <w:rFonts w:ascii="Cambria" w:hAnsi="Cambria"/>
        </w:rPr>
        <w:t xml:space="preserve">per la </w:t>
      </w:r>
      <w:r>
        <w:rPr>
          <w:rFonts w:ascii="Cambria" w:hAnsi="Cambria"/>
        </w:rPr>
        <w:t xml:space="preserve">partecipazione al </w:t>
      </w:r>
      <w:r w:rsidR="002B2DA1">
        <w:rPr>
          <w:rFonts w:ascii="Cambria" w:hAnsi="Cambria"/>
        </w:rPr>
        <w:t>C</w:t>
      </w:r>
      <w:r w:rsidR="00BA0C7E" w:rsidRPr="00CF4FCA">
        <w:rPr>
          <w:rFonts w:ascii="Cambria" w:hAnsi="Cambria"/>
        </w:rPr>
        <w:t xml:space="preserve">orso di </w:t>
      </w:r>
      <w:r>
        <w:rPr>
          <w:rFonts w:ascii="Cambria" w:hAnsi="Cambria"/>
        </w:rPr>
        <w:t>D</w:t>
      </w:r>
      <w:r w:rsidR="00BA0C7E" w:rsidRPr="00CF4FCA">
        <w:rPr>
          <w:rFonts w:ascii="Cambria" w:hAnsi="Cambria"/>
        </w:rPr>
        <w:t>ottorato</w:t>
      </w:r>
      <w:r w:rsidR="002B2DA1">
        <w:rPr>
          <w:rFonts w:ascii="Cambria" w:hAnsi="Cambria"/>
        </w:rPr>
        <w:t xml:space="preserve"> </w:t>
      </w:r>
      <w:r>
        <w:rPr>
          <w:rFonts w:ascii="Cambria" w:hAnsi="Cambria"/>
        </w:rPr>
        <w:t>N</w:t>
      </w:r>
      <w:r w:rsidR="002B2DA1">
        <w:rPr>
          <w:rFonts w:ascii="Cambria" w:hAnsi="Cambria"/>
        </w:rPr>
        <w:t>azionale</w:t>
      </w:r>
      <w:r w:rsidR="00BA0C7E" w:rsidRPr="00CF4FCA">
        <w:rPr>
          <w:rFonts w:ascii="Cambria" w:hAnsi="Cambria"/>
        </w:rPr>
        <w:t xml:space="preserve"> in </w:t>
      </w:r>
      <w:r w:rsidR="001B4039" w:rsidRPr="001B4039">
        <w:rPr>
          <w:b/>
        </w:rPr>
        <w:t>Robotics and Intelligent Machines</w:t>
      </w:r>
      <w:r w:rsidR="00CE5AD7">
        <w:rPr>
          <w:rFonts w:ascii="Cambria" w:eastAsia="Cambria" w:hAnsi="Cambria" w:cs="Cambria"/>
          <w:color w:val="000000"/>
        </w:rPr>
        <w:t xml:space="preserve"> </w:t>
      </w:r>
      <w:r>
        <w:rPr>
          <w:rFonts w:ascii="Cambria" w:hAnsi="Cambria"/>
        </w:rPr>
        <w:t xml:space="preserve">è </w:t>
      </w:r>
      <w:r w:rsidR="00496C14">
        <w:rPr>
          <w:rFonts w:ascii="Cambria" w:hAnsi="Cambria"/>
        </w:rPr>
        <w:t>stimato</w:t>
      </w:r>
      <w:r>
        <w:rPr>
          <w:rFonts w:ascii="Cambria" w:hAnsi="Cambria"/>
        </w:rPr>
        <w:t xml:space="preserve"> in </w:t>
      </w:r>
      <w:r w:rsidR="002B2DA1">
        <w:rPr>
          <w:rFonts w:ascii="Cambria" w:hAnsi="Cambria"/>
        </w:rPr>
        <w:t xml:space="preserve">un </w:t>
      </w:r>
      <w:r w:rsidR="0016001E">
        <w:rPr>
          <w:rFonts w:ascii="Cambria" w:hAnsi="Cambria"/>
        </w:rPr>
        <w:t xml:space="preserve">importo </w:t>
      </w:r>
      <w:r w:rsidR="00E073B8">
        <w:rPr>
          <w:rFonts w:ascii="Cambria" w:hAnsi="Cambria"/>
        </w:rPr>
        <w:t xml:space="preserve">complessivo </w:t>
      </w:r>
      <w:r w:rsidR="00D61248">
        <w:rPr>
          <w:rFonts w:ascii="Cambria" w:hAnsi="Cambria"/>
        </w:rPr>
        <w:t xml:space="preserve">per l’intero ciclo </w:t>
      </w:r>
      <w:r w:rsidR="00BA0C7E" w:rsidRPr="00CF4FCA">
        <w:rPr>
          <w:rFonts w:ascii="Cambria" w:hAnsi="Cambria"/>
        </w:rPr>
        <w:t>pari a</w:t>
      </w:r>
      <w:r w:rsidR="002B2DA1">
        <w:rPr>
          <w:rFonts w:ascii="Cambria" w:hAnsi="Cambria"/>
        </w:rPr>
        <w:t xml:space="preserve"> </w:t>
      </w:r>
      <w:r w:rsidR="00DC68BB">
        <w:rPr>
          <w:rFonts w:ascii="Cambria" w:hAnsi="Cambria"/>
        </w:rPr>
        <w:t>77</w:t>
      </w:r>
      <w:r w:rsidR="009B027D">
        <w:rPr>
          <w:rFonts w:ascii="Cambria" w:hAnsi="Cambria"/>
        </w:rPr>
        <w:t>.</w:t>
      </w:r>
      <w:r w:rsidR="00DC68BB">
        <w:rPr>
          <w:rFonts w:ascii="Cambria" w:hAnsi="Cambria"/>
        </w:rPr>
        <w:t xml:space="preserve">548 </w:t>
      </w:r>
      <w:r w:rsidR="0019304F" w:rsidRPr="00CD298C">
        <w:rPr>
          <w:rFonts w:ascii="Cambria" w:hAnsi="Cambria"/>
          <w:highlight w:val="cyan"/>
        </w:rPr>
        <w:t>€</w:t>
      </w:r>
      <w:r w:rsidR="00750F0F" w:rsidRPr="00CD298C">
        <w:rPr>
          <w:rFonts w:ascii="Cambria" w:hAnsi="Cambria"/>
          <w:highlight w:val="cyan"/>
        </w:rPr>
        <w:t>,</w:t>
      </w:r>
      <w:r>
        <w:rPr>
          <w:rFonts w:ascii="Cambria" w:hAnsi="Cambria"/>
        </w:rPr>
        <w:t xml:space="preserve"> </w:t>
      </w:r>
      <w:r w:rsidR="00E073B8">
        <w:rPr>
          <w:rFonts w:ascii="Cambria" w:hAnsi="Cambria"/>
        </w:rPr>
        <w:t>in caso di borsa finanzia</w:t>
      </w:r>
      <w:r w:rsidR="00D61248">
        <w:rPr>
          <w:rFonts w:ascii="Cambria" w:hAnsi="Cambria"/>
        </w:rPr>
        <w:t>ta</w:t>
      </w:r>
      <w:r w:rsidR="00E073B8">
        <w:rPr>
          <w:rFonts w:ascii="Cambria" w:hAnsi="Cambria"/>
        </w:rPr>
        <w:t xml:space="preserve"> al 100%</w:t>
      </w:r>
      <w:r w:rsidR="003B01A5">
        <w:rPr>
          <w:rFonts w:ascii="Cambria" w:hAnsi="Cambria"/>
        </w:rPr>
        <w:t xml:space="preserve"> (comprensivo di un periodo di studio all’estero di 6 mesi)</w:t>
      </w:r>
      <w:r w:rsidR="00750F0F" w:rsidRPr="00CD298C">
        <w:rPr>
          <w:rFonts w:ascii="Cambria" w:hAnsi="Cambria"/>
          <w:strike/>
          <w:highlight w:val="cyan"/>
        </w:rPr>
        <w:t>.</w:t>
      </w:r>
    </w:p>
    <w:p w14:paraId="274251B1" w14:textId="54B1D3BD" w:rsidR="00BA0C7E" w:rsidRPr="00CF4FCA" w:rsidRDefault="00750F0F" w:rsidP="00071F6B">
      <w:pPr>
        <w:jc w:val="both"/>
        <w:rPr>
          <w:rFonts w:ascii="Cambria" w:hAnsi="Cambria"/>
        </w:rPr>
      </w:pPr>
      <w:r>
        <w:rPr>
          <w:rFonts w:ascii="Cambria" w:hAnsi="Cambria"/>
        </w:rPr>
        <w:t>L’importo</w:t>
      </w:r>
      <w:r w:rsidR="00D61248">
        <w:rPr>
          <w:rFonts w:ascii="Cambria" w:hAnsi="Cambria"/>
        </w:rPr>
        <w:t xml:space="preserve"> di cui al comma precedente</w:t>
      </w:r>
      <w:r>
        <w:rPr>
          <w:rFonts w:ascii="Cambria" w:hAnsi="Cambria"/>
        </w:rPr>
        <w:t xml:space="preserve"> </w:t>
      </w:r>
      <w:r w:rsidR="00E073B8">
        <w:rPr>
          <w:rFonts w:ascii="Cambria" w:hAnsi="Cambria"/>
        </w:rPr>
        <w:t>comprende:</w:t>
      </w:r>
    </w:p>
    <w:p w14:paraId="7A658700" w14:textId="20F01F3D" w:rsidR="00591362" w:rsidRDefault="00591362" w:rsidP="00CD298C">
      <w:pPr>
        <w:numPr>
          <w:ilvl w:val="0"/>
          <w:numId w:val="33"/>
        </w:numPr>
        <w:pBdr>
          <w:top w:val="nil"/>
          <w:left w:val="nil"/>
          <w:bottom w:val="nil"/>
          <w:right w:val="nil"/>
          <w:between w:val="nil"/>
        </w:pBdr>
        <w:spacing w:after="0" w:line="240" w:lineRule="auto"/>
        <w:ind w:left="851" w:hanging="491"/>
        <w:jc w:val="both"/>
        <w:rPr>
          <w:rFonts w:ascii="Cambria" w:eastAsia="Cambria" w:hAnsi="Cambria" w:cs="Cambria"/>
          <w:color w:val="000000"/>
        </w:rPr>
      </w:pPr>
      <w:r w:rsidRPr="00CD298C">
        <w:rPr>
          <w:rFonts w:ascii="Cambria" w:eastAsia="Cambria" w:hAnsi="Cambria" w:cs="Cambria"/>
          <w:color w:val="000000"/>
          <w:highlight w:val="cyan"/>
        </w:rPr>
        <w:t xml:space="preserve">€ </w:t>
      </w:r>
      <w:r w:rsidR="00DC68BB">
        <w:rPr>
          <w:rFonts w:ascii="Cambria" w:hAnsi="Cambria"/>
        </w:rPr>
        <w:t xml:space="preserve">61.060 </w:t>
      </w:r>
      <w:r>
        <w:rPr>
          <w:rFonts w:ascii="Cambria" w:eastAsia="Cambria" w:hAnsi="Cambria" w:cs="Cambria"/>
          <w:color w:val="000000"/>
        </w:rPr>
        <w:t>per il finanziamento della borsa di studio al lordo degli oneri previdenziali;</w:t>
      </w:r>
    </w:p>
    <w:p w14:paraId="21F3954D" w14:textId="7E29D4E0" w:rsidR="00591362" w:rsidRDefault="00591362" w:rsidP="00CD298C">
      <w:pPr>
        <w:numPr>
          <w:ilvl w:val="0"/>
          <w:numId w:val="33"/>
        </w:numPr>
        <w:pBdr>
          <w:top w:val="nil"/>
          <w:left w:val="nil"/>
          <w:bottom w:val="nil"/>
          <w:right w:val="nil"/>
          <w:between w:val="nil"/>
        </w:pBdr>
        <w:spacing w:after="0" w:line="240" w:lineRule="auto"/>
        <w:ind w:left="851" w:hanging="491"/>
        <w:jc w:val="both"/>
        <w:rPr>
          <w:rFonts w:ascii="Cambria" w:eastAsia="Cambria" w:hAnsi="Cambria" w:cs="Cambria"/>
          <w:color w:val="000000"/>
        </w:rPr>
      </w:pPr>
      <w:r>
        <w:rPr>
          <w:rFonts w:ascii="Cambria" w:eastAsia="Cambria" w:hAnsi="Cambria" w:cs="Cambria"/>
          <w:color w:val="000000"/>
        </w:rPr>
        <w:t xml:space="preserve">€   </w:t>
      </w:r>
      <w:r w:rsidR="00DC68BB">
        <w:rPr>
          <w:rFonts w:ascii="Cambria" w:hAnsi="Cambria"/>
        </w:rPr>
        <w:t>5</w:t>
      </w:r>
      <w:r w:rsidR="009E437A">
        <w:rPr>
          <w:rFonts w:ascii="Cambria" w:hAnsi="Cambria"/>
        </w:rPr>
        <w:t>.</w:t>
      </w:r>
      <w:r w:rsidR="00DC68BB">
        <w:rPr>
          <w:rFonts w:ascii="Cambria" w:hAnsi="Cambria"/>
        </w:rPr>
        <w:t>088</w:t>
      </w:r>
      <w:r w:rsidR="00DC68BB">
        <w:rPr>
          <w:rFonts w:ascii="Cambria" w:eastAsia="Cambria" w:hAnsi="Cambria" w:cs="Cambria"/>
          <w:color w:val="000000"/>
        </w:rPr>
        <w:t> </w:t>
      </w:r>
      <w:r>
        <w:rPr>
          <w:rFonts w:ascii="Cambria" w:eastAsia="Cambria" w:hAnsi="Cambria" w:cs="Cambria"/>
          <w:color w:val="000000"/>
        </w:rPr>
        <w:t>per l’aumento della borsa</w:t>
      </w:r>
      <w:r w:rsidR="00334346">
        <w:rPr>
          <w:rFonts w:ascii="Cambria" w:eastAsia="Cambria" w:hAnsi="Cambria" w:cs="Cambria"/>
          <w:color w:val="000000"/>
        </w:rPr>
        <w:t xml:space="preserve"> </w:t>
      </w:r>
      <w:r>
        <w:rPr>
          <w:rFonts w:ascii="Cambria" w:eastAsia="Cambria" w:hAnsi="Cambria" w:cs="Cambria"/>
          <w:color w:val="000000"/>
        </w:rPr>
        <w:t xml:space="preserve">per </w:t>
      </w:r>
      <w:r w:rsidR="00334346">
        <w:rPr>
          <w:rFonts w:ascii="Cambria" w:eastAsia="Cambria" w:hAnsi="Cambria" w:cs="Cambria"/>
          <w:color w:val="000000"/>
        </w:rPr>
        <w:t xml:space="preserve">un periodo di </w:t>
      </w:r>
      <w:r>
        <w:rPr>
          <w:rFonts w:ascii="Cambria" w:eastAsia="Cambria" w:hAnsi="Cambria" w:cs="Cambria"/>
          <w:color w:val="000000"/>
        </w:rPr>
        <w:t>sei mesi all’estero;</w:t>
      </w:r>
    </w:p>
    <w:p w14:paraId="14526986" w14:textId="7EE1181A" w:rsidR="004B5E99" w:rsidRPr="004B5E99" w:rsidRDefault="004B5E99" w:rsidP="00CD298C">
      <w:pPr>
        <w:numPr>
          <w:ilvl w:val="0"/>
          <w:numId w:val="33"/>
        </w:numPr>
        <w:pBdr>
          <w:top w:val="nil"/>
          <w:left w:val="nil"/>
          <w:bottom w:val="nil"/>
          <w:right w:val="nil"/>
          <w:between w:val="nil"/>
        </w:pBdr>
        <w:spacing w:after="0" w:line="240" w:lineRule="auto"/>
        <w:ind w:left="851" w:hanging="491"/>
        <w:jc w:val="both"/>
        <w:rPr>
          <w:rFonts w:ascii="Cambria" w:eastAsia="Cambria" w:hAnsi="Cambria" w:cs="Cambria"/>
          <w:color w:val="000000"/>
        </w:rPr>
      </w:pPr>
      <w:r>
        <w:rPr>
          <w:rFonts w:ascii="Cambria" w:eastAsia="Cambria" w:hAnsi="Cambria" w:cs="Cambria"/>
          <w:color w:val="000000"/>
        </w:rPr>
        <w:t xml:space="preserve">€   </w:t>
      </w:r>
      <w:r w:rsidR="00DC68BB">
        <w:rPr>
          <w:rFonts w:ascii="Cambria" w:hAnsi="Cambria"/>
        </w:rPr>
        <w:t xml:space="preserve">9.900 </w:t>
      </w:r>
      <w:r>
        <w:rPr>
          <w:rFonts w:ascii="Cambria" w:eastAsia="Cambria" w:hAnsi="Cambria" w:cs="Cambria"/>
          <w:color w:val="000000"/>
        </w:rPr>
        <w:t>per il budget di ricerca;</w:t>
      </w:r>
    </w:p>
    <w:p w14:paraId="18B36C76" w14:textId="25B27289" w:rsidR="00591362" w:rsidRDefault="00591362" w:rsidP="00CD298C">
      <w:pPr>
        <w:numPr>
          <w:ilvl w:val="0"/>
          <w:numId w:val="33"/>
        </w:numPr>
        <w:pBdr>
          <w:top w:val="nil"/>
          <w:left w:val="nil"/>
          <w:bottom w:val="nil"/>
          <w:right w:val="nil"/>
          <w:between w:val="nil"/>
        </w:pBdr>
        <w:spacing w:after="0" w:line="240" w:lineRule="auto"/>
        <w:ind w:left="851" w:hanging="491"/>
        <w:jc w:val="both"/>
        <w:rPr>
          <w:rFonts w:ascii="Cambria" w:eastAsia="Cambria" w:hAnsi="Cambria" w:cs="Cambria"/>
          <w:color w:val="000000"/>
        </w:rPr>
      </w:pPr>
      <w:r w:rsidRPr="00CD298C">
        <w:rPr>
          <w:rFonts w:ascii="Cambria" w:eastAsia="Cambria" w:hAnsi="Cambria" w:cs="Cambria"/>
          <w:color w:val="000000"/>
          <w:highlight w:val="cyan"/>
        </w:rPr>
        <w:t xml:space="preserve">€   </w:t>
      </w:r>
      <w:r w:rsidR="00DC68BB">
        <w:rPr>
          <w:rFonts w:ascii="Cambria" w:hAnsi="Cambria"/>
        </w:rPr>
        <w:t>1500</w:t>
      </w:r>
      <w:r w:rsidR="00DC68BB">
        <w:rPr>
          <w:rFonts w:ascii="Cambria" w:eastAsia="Cambria" w:hAnsi="Cambria" w:cs="Cambria"/>
          <w:color w:val="000000"/>
        </w:rPr>
        <w:t> </w:t>
      </w:r>
      <w:r>
        <w:rPr>
          <w:rFonts w:ascii="Cambria" w:eastAsia="Cambria" w:hAnsi="Cambria" w:cs="Cambria"/>
          <w:color w:val="000000"/>
        </w:rPr>
        <w:t>come contributo per le spese di funzionamento</w:t>
      </w:r>
    </w:p>
    <w:p w14:paraId="595B2894" w14:textId="1ADCEACE" w:rsidR="00C714C5" w:rsidRDefault="00C714C5" w:rsidP="00E073B8">
      <w:pPr>
        <w:jc w:val="both"/>
        <w:rPr>
          <w:rFonts w:ascii="Cambria" w:eastAsia="Cambria" w:hAnsi="Cambria" w:cs="Cambria"/>
          <w:color w:val="000000"/>
        </w:rPr>
      </w:pPr>
    </w:p>
    <w:p w14:paraId="2828A4B9" w14:textId="6E054677" w:rsidR="009B027D" w:rsidRPr="00CD298C" w:rsidRDefault="009B027D" w:rsidP="00E073B8">
      <w:pPr>
        <w:jc w:val="both"/>
        <w:rPr>
          <w:rFonts w:ascii="Cambria" w:eastAsia="Cambria" w:hAnsi="Cambria" w:cs="Cambria"/>
          <w:color w:val="000000"/>
          <w:highlight w:val="yellow"/>
        </w:rPr>
      </w:pPr>
      <w:r w:rsidRPr="00CD298C">
        <w:rPr>
          <w:rFonts w:ascii="Cambria" w:eastAsia="Cambria" w:hAnsi="Cambria" w:cs="Cambria"/>
          <w:color w:val="000000"/>
          <w:highlight w:val="yellow"/>
        </w:rPr>
        <w:t>Il budget per la ricerca di cui al precedente punto c</w:t>
      </w:r>
      <w:r w:rsidR="00F6061E" w:rsidRPr="00CD298C">
        <w:rPr>
          <w:rFonts w:ascii="Cambria" w:eastAsia="Cambria" w:hAnsi="Cambria" w:cs="Cambria"/>
          <w:color w:val="000000"/>
          <w:highlight w:val="yellow"/>
        </w:rPr>
        <w:t>)</w:t>
      </w:r>
      <w:r w:rsidRPr="00CD298C">
        <w:rPr>
          <w:rFonts w:ascii="Cambria" w:eastAsia="Cambria" w:hAnsi="Cambria" w:cs="Cambria"/>
          <w:color w:val="000000"/>
          <w:highlight w:val="yellow"/>
        </w:rPr>
        <w:t xml:space="preserve"> resta nella disponibilità dell’Università sede ospitante per la successiva erogazione al dottorando.</w:t>
      </w:r>
    </w:p>
    <w:p w14:paraId="6A0459EE" w14:textId="21AB55F5" w:rsidR="00F6061E" w:rsidRDefault="00F6061E" w:rsidP="00E073B8">
      <w:pPr>
        <w:jc w:val="both"/>
        <w:rPr>
          <w:rFonts w:ascii="Cambria" w:eastAsia="Cambria" w:hAnsi="Cambria" w:cs="Cambria"/>
          <w:color w:val="000000"/>
        </w:rPr>
      </w:pPr>
      <w:r w:rsidRPr="00CD298C">
        <w:rPr>
          <w:rFonts w:ascii="Cambria" w:eastAsia="Cambria" w:hAnsi="Cambria" w:cs="Cambria"/>
          <w:color w:val="000000"/>
          <w:highlight w:val="yellow"/>
        </w:rPr>
        <w:t xml:space="preserve">Il contributo complessivo che l’Università di impegna a versare all’Università degli Studi di Genova </w:t>
      </w:r>
      <w:r w:rsidRPr="00CD298C">
        <w:rPr>
          <w:rFonts w:ascii="Cambria" w:hAnsi="Cambria"/>
          <w:highlight w:val="yellow"/>
        </w:rPr>
        <w:t xml:space="preserve">per la partecipazione al Corso di Dottorato Nazionale in </w:t>
      </w:r>
      <w:r w:rsidRPr="00CD298C">
        <w:rPr>
          <w:b/>
          <w:highlight w:val="yellow"/>
        </w:rPr>
        <w:t xml:space="preserve">Robotics and Intelligent Machines è pari a </w:t>
      </w:r>
      <w:r w:rsidR="00B550CD">
        <w:rPr>
          <w:b/>
          <w:highlight w:val="yellow"/>
        </w:rPr>
        <w:t>67.</w:t>
      </w:r>
      <w:r w:rsidR="006E0AB5">
        <w:rPr>
          <w:b/>
          <w:highlight w:val="yellow"/>
        </w:rPr>
        <w:t>6</w:t>
      </w:r>
      <w:r w:rsidR="00B550CD">
        <w:rPr>
          <w:b/>
          <w:highlight w:val="yellow"/>
        </w:rPr>
        <w:t>48</w:t>
      </w:r>
      <w:r w:rsidR="008545EC">
        <w:rPr>
          <w:b/>
          <w:highlight w:val="yellow"/>
        </w:rPr>
        <w:t xml:space="preserve"> </w:t>
      </w:r>
      <w:r w:rsidRPr="00CD298C">
        <w:rPr>
          <w:b/>
          <w:highlight w:val="yellow"/>
        </w:rPr>
        <w:t>€.</w:t>
      </w:r>
    </w:p>
    <w:p w14:paraId="3B5CAA11" w14:textId="7DE654FF" w:rsidR="00E073B8" w:rsidRPr="009D5CC1" w:rsidRDefault="00E073B8" w:rsidP="00E073B8">
      <w:pPr>
        <w:jc w:val="both"/>
        <w:rPr>
          <w:rFonts w:ascii="Cambria" w:eastAsia="Cambria" w:hAnsi="Cambria" w:cs="Cambria"/>
          <w:color w:val="000000"/>
        </w:rPr>
      </w:pPr>
      <w:r>
        <w:rPr>
          <w:rFonts w:ascii="Cambria" w:hAnsi="Cambria"/>
        </w:rPr>
        <w:t>L’importo non comprende:</w:t>
      </w:r>
    </w:p>
    <w:p w14:paraId="6E1EC79E" w14:textId="25AC1712" w:rsidR="00E073B8" w:rsidRDefault="00E073B8" w:rsidP="004C1E65">
      <w:pPr>
        <w:pStyle w:val="ListParagraph"/>
        <w:numPr>
          <w:ilvl w:val="0"/>
          <w:numId w:val="17"/>
        </w:numPr>
        <w:jc w:val="both"/>
        <w:rPr>
          <w:rFonts w:ascii="Cambria" w:hAnsi="Cambria"/>
        </w:rPr>
      </w:pPr>
      <w:r w:rsidRPr="00E073B8">
        <w:rPr>
          <w:rFonts w:ascii="Cambria" w:hAnsi="Cambria"/>
        </w:rPr>
        <w:lastRenderedPageBreak/>
        <w:t xml:space="preserve">la copertura finanziaria per l’aumento della borsa per eventuali ed ulteriori mesi oltre </w:t>
      </w:r>
      <w:r w:rsidRPr="00E268C3">
        <w:rPr>
          <w:rFonts w:ascii="Cambria" w:hAnsi="Cambria"/>
          <w:highlight w:val="yellow"/>
        </w:rPr>
        <w:t>i sei di periodo all’estero</w:t>
      </w:r>
      <w:r w:rsidRPr="00E073B8">
        <w:rPr>
          <w:rFonts w:ascii="Cambria" w:hAnsi="Cambria"/>
        </w:rPr>
        <w:t xml:space="preserve"> </w:t>
      </w:r>
      <w:r w:rsidR="00591362">
        <w:rPr>
          <w:rFonts w:ascii="Cambria" w:eastAsia="Cambria" w:hAnsi="Cambria" w:cs="Cambria"/>
          <w:color w:val="000000"/>
        </w:rPr>
        <w:t>come previsto dall’art. 3 c. 2 lettera e)</w:t>
      </w:r>
      <w:r w:rsidR="00BD5B05">
        <w:rPr>
          <w:rFonts w:ascii="Cambria" w:hAnsi="Cambria"/>
        </w:rPr>
        <w:t>;</w:t>
      </w:r>
    </w:p>
    <w:p w14:paraId="6683CEED" w14:textId="4E85CA70" w:rsidR="00BD5B05" w:rsidRPr="00E073B8" w:rsidRDefault="00BD5B05" w:rsidP="004C1E65">
      <w:pPr>
        <w:pStyle w:val="ListParagraph"/>
        <w:numPr>
          <w:ilvl w:val="0"/>
          <w:numId w:val="17"/>
        </w:numPr>
        <w:jc w:val="both"/>
        <w:rPr>
          <w:rFonts w:ascii="Cambria" w:hAnsi="Cambria"/>
        </w:rPr>
      </w:pPr>
      <w:r>
        <w:rPr>
          <w:rFonts w:ascii="Cambria" w:hAnsi="Cambria"/>
        </w:rPr>
        <w:t>le spese di mobilità e di missione dei propri docenti e ricercatori</w:t>
      </w:r>
      <w:r w:rsidR="009E7D3F">
        <w:rPr>
          <w:rFonts w:ascii="Cambria" w:hAnsi="Cambria"/>
        </w:rPr>
        <w:t xml:space="preserve"> per le attività attinenti al dottorato incluse la partecipazione agli organi</w:t>
      </w:r>
      <w:r>
        <w:rPr>
          <w:rFonts w:ascii="Cambria" w:hAnsi="Cambria"/>
        </w:rPr>
        <w:t>.</w:t>
      </w:r>
    </w:p>
    <w:p w14:paraId="3DD46101" w14:textId="3506E5D7" w:rsidR="00750F0F" w:rsidRDefault="00750F0F" w:rsidP="004C1E65">
      <w:pPr>
        <w:jc w:val="both"/>
        <w:rPr>
          <w:rFonts w:ascii="Cambria" w:hAnsi="Cambria"/>
        </w:rPr>
      </w:pPr>
      <w:r>
        <w:rPr>
          <w:rFonts w:ascii="Cambria" w:hAnsi="Cambria"/>
        </w:rPr>
        <w:t>Il contributo complessivo dell’Università</w:t>
      </w:r>
      <w:r w:rsidRPr="00071F6B">
        <w:rPr>
          <w:rFonts w:ascii="Cambria" w:hAnsi="Cambria"/>
        </w:rPr>
        <w:t xml:space="preserve"> </w:t>
      </w:r>
      <w:r>
        <w:rPr>
          <w:rFonts w:ascii="Cambria" w:hAnsi="Cambria"/>
        </w:rPr>
        <w:t>per la partecipazione al</w:t>
      </w:r>
      <w:r w:rsidRPr="00071F6B">
        <w:rPr>
          <w:rFonts w:ascii="Cambria" w:hAnsi="Cambria"/>
        </w:rPr>
        <w:t xml:space="preserve"> corso di dottorato </w:t>
      </w:r>
      <w:r>
        <w:rPr>
          <w:rFonts w:ascii="Cambria" w:hAnsi="Cambria"/>
        </w:rPr>
        <w:t>calcolat</w:t>
      </w:r>
      <w:r w:rsidR="00C714C5">
        <w:rPr>
          <w:rFonts w:ascii="Cambria" w:hAnsi="Cambria"/>
        </w:rPr>
        <w:t>o</w:t>
      </w:r>
      <w:r>
        <w:rPr>
          <w:rFonts w:ascii="Cambria" w:hAnsi="Cambria"/>
        </w:rPr>
        <w:t xml:space="preserve"> in base</w:t>
      </w:r>
      <w:r w:rsidRPr="00071F6B">
        <w:rPr>
          <w:rFonts w:ascii="Cambria" w:hAnsi="Cambria"/>
        </w:rPr>
        <w:t xml:space="preserve"> </w:t>
      </w:r>
      <w:r>
        <w:rPr>
          <w:rFonts w:ascii="Cambria" w:hAnsi="Cambria"/>
        </w:rPr>
        <w:t>alle borse in conve</w:t>
      </w:r>
      <w:r w:rsidR="00D65561">
        <w:rPr>
          <w:rFonts w:ascii="Cambria" w:hAnsi="Cambria"/>
        </w:rPr>
        <w:t>n</w:t>
      </w:r>
      <w:r>
        <w:rPr>
          <w:rFonts w:ascii="Cambria" w:hAnsi="Cambria"/>
        </w:rPr>
        <w:t xml:space="preserve">zione ed alle relative quote di finanziamento </w:t>
      </w:r>
      <w:r w:rsidR="004B5E99">
        <w:rPr>
          <w:rFonts w:ascii="Cambria" w:hAnsi="Cambria"/>
        </w:rPr>
        <w:t>è riepilogato</w:t>
      </w:r>
      <w:r w:rsidRPr="00071F6B">
        <w:rPr>
          <w:rFonts w:ascii="Cambria" w:hAnsi="Cambria"/>
        </w:rPr>
        <w:t xml:space="preserve"> in Allegato </w:t>
      </w:r>
      <w:r w:rsidR="00E96113">
        <w:rPr>
          <w:rFonts w:ascii="Cambria" w:hAnsi="Cambria"/>
        </w:rPr>
        <w:t>F</w:t>
      </w:r>
      <w:r w:rsidR="00C714C5">
        <w:rPr>
          <w:rFonts w:ascii="Cambria" w:hAnsi="Cambria"/>
        </w:rPr>
        <w:t>.</w:t>
      </w:r>
    </w:p>
    <w:p w14:paraId="42B702CC" w14:textId="483C71A6" w:rsidR="00BA0C7E" w:rsidRPr="00CF4FCA" w:rsidRDefault="003E7955" w:rsidP="004C1E65">
      <w:pPr>
        <w:jc w:val="both"/>
        <w:rPr>
          <w:rFonts w:ascii="Cambria" w:hAnsi="Cambria"/>
        </w:rPr>
      </w:pPr>
      <w:r w:rsidRPr="00CF4FCA">
        <w:rPr>
          <w:rFonts w:ascii="Cambria" w:hAnsi="Cambria"/>
        </w:rPr>
        <w:t xml:space="preserve">L’Università </w:t>
      </w:r>
      <w:r w:rsidR="00BA0C7E" w:rsidRPr="00CF4FCA">
        <w:rPr>
          <w:rFonts w:ascii="Cambria" w:hAnsi="Cambria"/>
        </w:rPr>
        <w:t>si impegna, inoltre, a garantire, entro trenta giorni dal ricevimento della ri</w:t>
      </w:r>
      <w:r w:rsidR="00CE5AD7">
        <w:rPr>
          <w:rFonts w:ascii="Cambria" w:hAnsi="Cambria"/>
        </w:rPr>
        <w:t>chiesta da parte dell</w:t>
      </w:r>
      <w:r w:rsidR="00CE5AD7" w:rsidRPr="000E44A9">
        <w:rPr>
          <w:rFonts w:ascii="Cambria" w:hAnsi="Cambria" w:cs="Tahoma"/>
          <w:b/>
        </w:rPr>
        <w:t>’Università degli Studi di Genova</w:t>
      </w:r>
      <w:r w:rsidR="00BA0C7E" w:rsidRPr="00CF4FCA">
        <w:rPr>
          <w:rFonts w:ascii="Cambria" w:hAnsi="Cambria"/>
        </w:rPr>
        <w:t>, il pagamento di eventuali adeguamenti dell'importo della borsa di studio in conseguenza di aumenti deliberati dal Ministero competente e/o eventuali maggiori oneri imposti da sopravvenute disposizioni legislative e regolamentari, con effetto dalla data di decorrenza dell’aumento.</w:t>
      </w:r>
    </w:p>
    <w:p w14:paraId="01F31BD6" w14:textId="427E9887" w:rsidR="00BA0C7E" w:rsidRDefault="00BA0C7E" w:rsidP="004C1E65">
      <w:pPr>
        <w:jc w:val="both"/>
        <w:rPr>
          <w:rFonts w:ascii="Cambria" w:hAnsi="Cambria"/>
        </w:rPr>
      </w:pPr>
      <w:r w:rsidRPr="00CF4FCA">
        <w:rPr>
          <w:rFonts w:ascii="Cambria" w:hAnsi="Cambria"/>
        </w:rPr>
        <w:t xml:space="preserve">Le somme di cui al presente articolo saranno versate </w:t>
      </w:r>
      <w:r w:rsidR="003E7955" w:rsidRPr="00CF4FCA">
        <w:rPr>
          <w:rFonts w:ascii="Cambria" w:hAnsi="Cambria"/>
        </w:rPr>
        <w:t>dall</w:t>
      </w:r>
      <w:r w:rsidR="0016001E">
        <w:rPr>
          <w:rFonts w:ascii="Cambria" w:hAnsi="Cambria"/>
        </w:rPr>
        <w:t xml:space="preserve">’Università </w:t>
      </w:r>
      <w:r w:rsidRPr="00CF4FCA">
        <w:rPr>
          <w:rFonts w:ascii="Cambria" w:hAnsi="Cambria"/>
        </w:rPr>
        <w:t>nel rispetto delle disposizioni contenute nel successivo Art. 5.</w:t>
      </w:r>
    </w:p>
    <w:p w14:paraId="228FFF11" w14:textId="77777777" w:rsidR="00E96113" w:rsidRDefault="00E96113" w:rsidP="00E96113">
      <w:pPr>
        <w:jc w:val="both"/>
        <w:rPr>
          <w:rFonts w:ascii="Cambria" w:eastAsia="Cambria" w:hAnsi="Cambria" w:cs="Cambria"/>
          <w:color w:val="000000"/>
        </w:rPr>
      </w:pPr>
      <w:r>
        <w:rPr>
          <w:rFonts w:ascii="Cambria" w:eastAsia="Cambria" w:hAnsi="Cambria" w:cs="Cambria"/>
          <w:color w:val="000000"/>
        </w:rPr>
        <w:t>L’Università può chiedere la restituzione delle somme versate ed eventualmente non utilizzate a causa di:</w:t>
      </w:r>
    </w:p>
    <w:p w14:paraId="720C1933" w14:textId="61BCD435" w:rsidR="00E96113" w:rsidRDefault="00E96113" w:rsidP="00E96113">
      <w:pPr>
        <w:numPr>
          <w:ilvl w:val="0"/>
          <w:numId w:val="3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mancata assegnazione della borsa messa a concorso e/o rinuncia e/o esclusione del beneficiario dal corso di dottorato;</w:t>
      </w:r>
    </w:p>
    <w:p w14:paraId="5B666488" w14:textId="0C4DF751" w:rsidR="00E96113" w:rsidRDefault="00E96113" w:rsidP="00E96113">
      <w:pPr>
        <w:numPr>
          <w:ilvl w:val="0"/>
          <w:numId w:val="35"/>
        </w:numPr>
        <w:pBdr>
          <w:top w:val="nil"/>
          <w:left w:val="nil"/>
          <w:bottom w:val="nil"/>
          <w:right w:val="nil"/>
          <w:between w:val="nil"/>
        </w:pBdr>
        <w:spacing w:after="0" w:line="240" w:lineRule="auto"/>
        <w:jc w:val="both"/>
        <w:rPr>
          <w:rFonts w:ascii="Cambria" w:eastAsia="Cambria" w:hAnsi="Cambria" w:cs="Cambria"/>
          <w:color w:val="000000"/>
        </w:rPr>
      </w:pPr>
      <w:r w:rsidRPr="00E96113">
        <w:rPr>
          <w:rFonts w:ascii="Cambria" w:eastAsia="Cambria" w:hAnsi="Cambria" w:cs="Cambria"/>
          <w:color w:val="000000"/>
        </w:rPr>
        <w:t xml:space="preserve">mancato utilizzo di tutto o parte dell’importo relativo all’incremento della borsa per </w:t>
      </w:r>
      <w:r w:rsidR="00FC0189">
        <w:rPr>
          <w:rFonts w:ascii="Cambria" w:eastAsia="Cambria" w:hAnsi="Cambria" w:cs="Cambria"/>
          <w:color w:val="000000"/>
        </w:rPr>
        <w:t>i</w:t>
      </w:r>
      <w:r w:rsidRPr="00E96113">
        <w:rPr>
          <w:rFonts w:ascii="Cambria" w:eastAsia="Cambria" w:hAnsi="Cambria" w:cs="Cambria"/>
          <w:color w:val="000000"/>
        </w:rPr>
        <w:t xml:space="preserve"> </w:t>
      </w:r>
      <w:r w:rsidR="00FC0189" w:rsidRPr="00E96113">
        <w:rPr>
          <w:rFonts w:ascii="Cambria" w:eastAsia="Cambria" w:hAnsi="Cambria" w:cs="Cambria"/>
          <w:color w:val="000000"/>
        </w:rPr>
        <w:t>period</w:t>
      </w:r>
      <w:r w:rsidR="00FC0189">
        <w:rPr>
          <w:rFonts w:ascii="Cambria" w:eastAsia="Cambria" w:hAnsi="Cambria" w:cs="Cambria"/>
          <w:color w:val="000000"/>
        </w:rPr>
        <w:t>i</w:t>
      </w:r>
      <w:r w:rsidR="00FC0189" w:rsidRPr="00E96113">
        <w:rPr>
          <w:rFonts w:ascii="Cambria" w:eastAsia="Cambria" w:hAnsi="Cambria" w:cs="Cambria"/>
          <w:color w:val="000000"/>
        </w:rPr>
        <w:t xml:space="preserve"> </w:t>
      </w:r>
      <w:r w:rsidRPr="00E96113">
        <w:rPr>
          <w:rFonts w:ascii="Cambria" w:eastAsia="Cambria" w:hAnsi="Cambria" w:cs="Cambria"/>
          <w:color w:val="000000"/>
        </w:rPr>
        <w:t>all’estero.</w:t>
      </w:r>
      <w:r>
        <w:rPr>
          <w:rFonts w:ascii="Cambria" w:eastAsia="Cambria" w:hAnsi="Cambria" w:cs="Cambria"/>
          <w:color w:val="000000"/>
        </w:rPr>
        <w:t xml:space="preserve"> </w:t>
      </w:r>
    </w:p>
    <w:p w14:paraId="344A529F" w14:textId="77777777" w:rsidR="00E96113" w:rsidRDefault="00E96113" w:rsidP="00E96113">
      <w:pPr>
        <w:pBdr>
          <w:top w:val="nil"/>
          <w:left w:val="nil"/>
          <w:bottom w:val="nil"/>
          <w:right w:val="nil"/>
          <w:between w:val="nil"/>
        </w:pBdr>
        <w:spacing w:after="0" w:line="240" w:lineRule="auto"/>
        <w:jc w:val="both"/>
        <w:rPr>
          <w:rFonts w:ascii="Cambria" w:eastAsia="Cambria" w:hAnsi="Cambria" w:cs="Cambria"/>
          <w:color w:val="000000"/>
        </w:rPr>
      </w:pPr>
    </w:p>
    <w:p w14:paraId="1A297910" w14:textId="376EE4BF" w:rsidR="00591362" w:rsidRPr="00E96113" w:rsidRDefault="00591362" w:rsidP="00E96113">
      <w:pPr>
        <w:pBdr>
          <w:top w:val="nil"/>
          <w:left w:val="nil"/>
          <w:bottom w:val="nil"/>
          <w:right w:val="nil"/>
          <w:between w:val="nil"/>
        </w:pBdr>
        <w:spacing w:after="0" w:line="240" w:lineRule="auto"/>
        <w:jc w:val="both"/>
        <w:rPr>
          <w:rFonts w:ascii="Cambria" w:eastAsia="Cambria" w:hAnsi="Cambria" w:cs="Cambria"/>
          <w:color w:val="000000"/>
        </w:rPr>
      </w:pPr>
      <w:r w:rsidRPr="00E96113">
        <w:rPr>
          <w:rFonts w:ascii="Cambria" w:eastAsia="Cambria" w:hAnsi="Cambria" w:cs="Cambria"/>
          <w:color w:val="000000"/>
        </w:rPr>
        <w:t xml:space="preserve">Le somme versate e non utilizzate, al netto di tali richieste, saranno </w:t>
      </w:r>
      <w:r w:rsidRPr="00E96113">
        <w:rPr>
          <w:rFonts w:ascii="Cambria" w:eastAsia="Cambria" w:hAnsi="Cambria" w:cs="Cambria"/>
        </w:rPr>
        <w:t>destinate alle spese di funzionamento del ciclo di dottorato successivo.</w:t>
      </w:r>
    </w:p>
    <w:p w14:paraId="150BE907" w14:textId="77777777" w:rsidR="00721031" w:rsidRDefault="00721031" w:rsidP="00591362">
      <w:pPr>
        <w:jc w:val="both"/>
        <w:rPr>
          <w:rFonts w:ascii="Cambria" w:hAnsi="Cambria"/>
        </w:rPr>
      </w:pPr>
    </w:p>
    <w:p w14:paraId="349D132B" w14:textId="48C81847" w:rsidR="00591362" w:rsidRDefault="00BA0C7E" w:rsidP="00591362">
      <w:pPr>
        <w:jc w:val="both"/>
        <w:rPr>
          <w:rFonts w:ascii="Cambria" w:eastAsia="Cambria" w:hAnsi="Cambria" w:cs="Cambria"/>
          <w:color w:val="000000"/>
        </w:rPr>
      </w:pPr>
      <w:r w:rsidRPr="00CF4FCA">
        <w:rPr>
          <w:rFonts w:ascii="Cambria" w:hAnsi="Cambria"/>
        </w:rPr>
        <w:t xml:space="preserve">Le </w:t>
      </w:r>
      <w:r w:rsidRPr="007D0D63">
        <w:rPr>
          <w:rFonts w:ascii="Cambria" w:hAnsi="Cambria"/>
        </w:rPr>
        <w:t>eventuali spese di missione sostenute dai m</w:t>
      </w:r>
      <w:r w:rsidRPr="00CF4FCA">
        <w:rPr>
          <w:rFonts w:ascii="Cambria" w:hAnsi="Cambria"/>
        </w:rPr>
        <w:t>embri della Commissione esaminatrice per l’ammissione al corso di dottorato, della Commissione giudicatrice per il conferimento del titolo di dottore di ricerca e dai membri del Collegio dei docenti saranno a carico della Parte cui afferiscono tali membri.</w:t>
      </w:r>
      <w:r w:rsidR="00591362">
        <w:rPr>
          <w:rFonts w:ascii="Cambria" w:eastAsia="Cambria" w:hAnsi="Cambria" w:cs="Cambria"/>
          <w:color w:val="000000"/>
        </w:rPr>
        <w:t xml:space="preserve"> </w:t>
      </w:r>
    </w:p>
    <w:p w14:paraId="439D9CFA" w14:textId="1E657097" w:rsidR="007D0D63" w:rsidRDefault="007D0D63" w:rsidP="004C1E65">
      <w:pPr>
        <w:jc w:val="both"/>
        <w:rPr>
          <w:rFonts w:ascii="Cambria" w:hAnsi="Cambria"/>
        </w:rPr>
      </w:pPr>
    </w:p>
    <w:p w14:paraId="109BF492" w14:textId="772913EC" w:rsidR="00BA0C7E" w:rsidRPr="004C1E65" w:rsidRDefault="00BA0C7E" w:rsidP="004C1E65">
      <w:pPr>
        <w:pStyle w:val="Heading2"/>
      </w:pPr>
      <w:r w:rsidRPr="004C1E65">
        <w:t>Art. 5 – Modalità di versamento dell’importo</w:t>
      </w:r>
    </w:p>
    <w:p w14:paraId="761CBB87" w14:textId="4964A6A9" w:rsidR="00B359D0" w:rsidRPr="00B359D0" w:rsidRDefault="00B359D0" w:rsidP="00B359D0">
      <w:pPr>
        <w:jc w:val="both"/>
        <w:rPr>
          <w:rFonts w:ascii="Cambria" w:hAnsi="Cambria"/>
        </w:rPr>
      </w:pPr>
      <w:r w:rsidRPr="00B359D0">
        <w:rPr>
          <w:rFonts w:ascii="Cambria" w:hAnsi="Cambria"/>
        </w:rPr>
        <w:t>L’Università si impegna a versare l’importo pari ad un terzo della somma complessivamente dovuta in tre rate annuali di pari importo all’inizio di ogni anno accademico entro 30 giorni dalla trasmissione da parte</w:t>
      </w:r>
      <w:r w:rsidR="00CE5AD7">
        <w:rPr>
          <w:rFonts w:ascii="Cambria" w:hAnsi="Cambria"/>
        </w:rPr>
        <w:t xml:space="preserve"> della </w:t>
      </w:r>
      <w:r w:rsidR="00CE5AD7" w:rsidRPr="000E44A9">
        <w:rPr>
          <w:rFonts w:ascii="Cambria" w:hAnsi="Cambria" w:cs="Tahoma"/>
          <w:b/>
        </w:rPr>
        <w:t>Università degli Studi di Genova</w:t>
      </w:r>
      <w:r w:rsidR="00CE5AD7" w:rsidRPr="005A2904">
        <w:rPr>
          <w:rFonts w:ascii="Cambria" w:eastAsia="Cambria" w:hAnsi="Cambria" w:cs="Cambria"/>
        </w:rPr>
        <w:t xml:space="preserve"> </w:t>
      </w:r>
      <w:r w:rsidRPr="00B359D0">
        <w:rPr>
          <w:rFonts w:ascii="Cambria" w:hAnsi="Cambria"/>
        </w:rPr>
        <w:t>dell’elenco dei beneficiari immatricolati al primo anno di corso e/o ammessi agli anni successivi. </w:t>
      </w:r>
    </w:p>
    <w:p w14:paraId="5674E969" w14:textId="6EF4CF22" w:rsidR="00F93B92" w:rsidRPr="00176DEB" w:rsidRDefault="00B359D0" w:rsidP="00F93B92">
      <w:pPr>
        <w:jc w:val="both"/>
        <w:rPr>
          <w:rFonts w:ascii="Cambria" w:hAnsi="Cambria"/>
        </w:rPr>
      </w:pPr>
      <w:r w:rsidRPr="00176DEB">
        <w:rPr>
          <w:rFonts w:ascii="Cambria" w:hAnsi="Cambria"/>
        </w:rPr>
        <w:t xml:space="preserve">L’Università può scegliere di effettuare il </w:t>
      </w:r>
      <w:r w:rsidR="00F93B92" w:rsidRPr="00176DEB">
        <w:rPr>
          <w:rFonts w:ascii="Cambria" w:hAnsi="Cambria"/>
        </w:rPr>
        <w:t xml:space="preserve">versamento </w:t>
      </w:r>
      <w:r w:rsidRPr="00176DEB">
        <w:rPr>
          <w:rFonts w:ascii="Cambria" w:hAnsi="Cambria"/>
        </w:rPr>
        <w:t xml:space="preserve">degli importi previsti </w:t>
      </w:r>
      <w:r w:rsidR="00F93B92" w:rsidRPr="00176DEB">
        <w:rPr>
          <w:rFonts w:ascii="Cambria" w:hAnsi="Cambria"/>
        </w:rPr>
        <w:t xml:space="preserve">nella presente convenzione presso il Conto di Tesoreria Unica </w:t>
      </w:r>
      <w:r w:rsidR="00CE5AD7" w:rsidRPr="00CD298C">
        <w:rPr>
          <w:rFonts w:ascii="Cambria" w:hAnsi="Cambria"/>
          <w:highlight w:val="cyan"/>
        </w:rPr>
        <w:t>…..</w:t>
      </w:r>
      <w:r w:rsidRPr="00CD298C">
        <w:rPr>
          <w:rFonts w:ascii="Cambria" w:hAnsi="Cambria"/>
          <w:highlight w:val="cyan"/>
        </w:rPr>
        <w:t>.</w:t>
      </w:r>
    </w:p>
    <w:p w14:paraId="4B420399" w14:textId="77777777" w:rsidR="00B359D0" w:rsidRDefault="00B359D0" w:rsidP="00B359D0">
      <w:pPr>
        <w:jc w:val="both"/>
        <w:rPr>
          <w:rFonts w:ascii="Cambria" w:eastAsia="Cambria" w:hAnsi="Cambria" w:cs="Cambria"/>
          <w:color w:val="000000"/>
        </w:rPr>
      </w:pPr>
      <w:r>
        <w:rPr>
          <w:rFonts w:ascii="Cambria" w:eastAsia="Cambria" w:hAnsi="Cambria" w:cs="Cambria"/>
          <w:color w:val="000000"/>
        </w:rPr>
        <w:t>In caso di revoca dell'accreditamento e/o della sospensione dell'attivazione dei nuovi cicli del Corso, l'Università non sarà tenuta al versamento delle quote relative a nuovi cicli, mentre dovrà garantire nei termini su descritti i pagamenti delle restanti annualità delle borse relative al ciclo già avviato.</w:t>
      </w:r>
    </w:p>
    <w:p w14:paraId="0B63F412" w14:textId="77777777" w:rsidR="00BA0C7E" w:rsidRPr="004C1E65" w:rsidRDefault="00BA0C7E" w:rsidP="004C1E65">
      <w:pPr>
        <w:pStyle w:val="Heading2"/>
      </w:pPr>
      <w:r w:rsidRPr="004C1E65">
        <w:t xml:space="preserve">Art.6 – </w:t>
      </w:r>
      <w:r w:rsidR="00C0605F" w:rsidRPr="004C1E65">
        <w:t>Norme per l’organizzazione del corso</w:t>
      </w:r>
    </w:p>
    <w:p w14:paraId="14971A94" w14:textId="3F5830C3" w:rsidR="0057136C" w:rsidRDefault="00BA0C7E" w:rsidP="00BD5B05">
      <w:pPr>
        <w:jc w:val="both"/>
        <w:rPr>
          <w:rFonts w:ascii="Cambria" w:hAnsi="Cambria"/>
        </w:rPr>
      </w:pPr>
      <w:r w:rsidRPr="00CF4FCA">
        <w:rPr>
          <w:rFonts w:ascii="Cambria" w:hAnsi="Cambria"/>
        </w:rPr>
        <w:t xml:space="preserve">Le modalità </w:t>
      </w:r>
      <w:r w:rsidR="00176DEB">
        <w:rPr>
          <w:rFonts w:ascii="Cambria" w:hAnsi="Cambria"/>
        </w:rPr>
        <w:t xml:space="preserve">di </w:t>
      </w:r>
      <w:r w:rsidR="0057136C">
        <w:rPr>
          <w:rFonts w:ascii="Cambria" w:hAnsi="Cambria"/>
        </w:rPr>
        <w:t xml:space="preserve">organizzazione del </w:t>
      </w:r>
      <w:r w:rsidR="009A50F6">
        <w:rPr>
          <w:rFonts w:ascii="Cambria" w:hAnsi="Cambria"/>
        </w:rPr>
        <w:t>Co</w:t>
      </w:r>
      <w:r w:rsidR="0057136C">
        <w:rPr>
          <w:rFonts w:ascii="Cambria" w:hAnsi="Cambria"/>
        </w:rPr>
        <w:t xml:space="preserve">rso sono disciplinate dal </w:t>
      </w:r>
      <w:r w:rsidR="009A50F6">
        <w:rPr>
          <w:rFonts w:ascii="Cambria" w:hAnsi="Cambria"/>
        </w:rPr>
        <w:t xml:space="preserve">citato </w:t>
      </w:r>
      <w:r w:rsidR="0057136C">
        <w:rPr>
          <w:rFonts w:ascii="Cambria" w:hAnsi="Cambria"/>
        </w:rPr>
        <w:t xml:space="preserve">Regolamento per il Corso di dottorato nazionale </w:t>
      </w:r>
      <w:r w:rsidR="00CE5AD7" w:rsidRPr="00CF4FCA">
        <w:rPr>
          <w:rFonts w:ascii="Cambria" w:hAnsi="Cambria"/>
        </w:rPr>
        <w:t xml:space="preserve">in </w:t>
      </w:r>
      <w:r w:rsidR="001B4039" w:rsidRPr="001B4039">
        <w:rPr>
          <w:b/>
        </w:rPr>
        <w:t>Robotics and Intelligent Machines</w:t>
      </w:r>
      <w:r w:rsidR="0057136C">
        <w:rPr>
          <w:rFonts w:ascii="Cambria" w:hAnsi="Cambria"/>
        </w:rPr>
        <w:t xml:space="preserve"> (</w:t>
      </w:r>
      <w:r w:rsidR="00BD5B05">
        <w:rPr>
          <w:rFonts w:ascii="Cambria" w:hAnsi="Cambria"/>
        </w:rPr>
        <w:t>A</w:t>
      </w:r>
      <w:r w:rsidR="0057136C">
        <w:rPr>
          <w:rFonts w:ascii="Cambria" w:hAnsi="Cambria"/>
        </w:rPr>
        <w:t>llegato</w:t>
      </w:r>
      <w:r w:rsidR="009A50F6">
        <w:rPr>
          <w:rFonts w:ascii="Cambria" w:hAnsi="Cambria"/>
        </w:rPr>
        <w:t xml:space="preserve"> </w:t>
      </w:r>
      <w:r w:rsidR="00591362">
        <w:rPr>
          <w:rFonts w:ascii="Cambria" w:hAnsi="Cambria"/>
        </w:rPr>
        <w:t>E</w:t>
      </w:r>
      <w:r w:rsidR="0057136C">
        <w:rPr>
          <w:rFonts w:ascii="Cambria" w:hAnsi="Cambria"/>
        </w:rPr>
        <w:t>)</w:t>
      </w:r>
      <w:r w:rsidR="009A50F6">
        <w:rPr>
          <w:rFonts w:ascii="Cambria" w:hAnsi="Cambria"/>
        </w:rPr>
        <w:t>.</w:t>
      </w:r>
    </w:p>
    <w:p w14:paraId="03E3508C" w14:textId="171846FF" w:rsidR="00BA0C7E" w:rsidRPr="00CF4FCA" w:rsidRDefault="0057136C" w:rsidP="00BD5B05">
      <w:pPr>
        <w:jc w:val="both"/>
        <w:rPr>
          <w:rFonts w:ascii="Cambria" w:hAnsi="Cambria"/>
        </w:rPr>
      </w:pPr>
      <w:r>
        <w:rPr>
          <w:rFonts w:ascii="Cambria" w:hAnsi="Cambria"/>
        </w:rPr>
        <w:lastRenderedPageBreak/>
        <w:t xml:space="preserve">Le regole </w:t>
      </w:r>
      <w:r w:rsidR="00BA0C7E" w:rsidRPr="00CF4FCA">
        <w:rPr>
          <w:rFonts w:ascii="Cambria" w:hAnsi="Cambria"/>
        </w:rPr>
        <w:t xml:space="preserve">di ammissione e di iscrizione </w:t>
      </w:r>
      <w:r>
        <w:rPr>
          <w:rFonts w:ascii="Cambria" w:hAnsi="Cambria"/>
        </w:rPr>
        <w:t xml:space="preserve">al corso </w:t>
      </w:r>
      <w:r w:rsidR="00BA0C7E" w:rsidRPr="00CF4FCA">
        <w:rPr>
          <w:rFonts w:ascii="Cambria" w:hAnsi="Cambria"/>
        </w:rPr>
        <w:t>sono disciplinate rispetti</w:t>
      </w:r>
      <w:r w:rsidR="007D0D63">
        <w:rPr>
          <w:rFonts w:ascii="Cambria" w:hAnsi="Cambria"/>
        </w:rPr>
        <w:t xml:space="preserve">vamente dal bando di concorso, </w:t>
      </w:r>
      <w:r w:rsidR="007D0D63" w:rsidRPr="00CD298C">
        <w:rPr>
          <w:rFonts w:ascii="Cambria" w:hAnsi="Cambria"/>
          <w:highlight w:val="cyan"/>
        </w:rPr>
        <w:t xml:space="preserve">dal </w:t>
      </w:r>
      <w:r w:rsidR="009A50F6" w:rsidRPr="00CD298C">
        <w:rPr>
          <w:rFonts w:ascii="Cambria" w:hAnsi="Cambria"/>
          <w:highlight w:val="cyan"/>
        </w:rPr>
        <w:t xml:space="preserve">suddetto </w:t>
      </w:r>
      <w:r w:rsidR="007D0D63" w:rsidRPr="00CD298C">
        <w:rPr>
          <w:rFonts w:ascii="Cambria" w:hAnsi="Cambria"/>
          <w:highlight w:val="cyan"/>
        </w:rPr>
        <w:t xml:space="preserve">Regolamento e </w:t>
      </w:r>
      <w:r w:rsidR="00BA0C7E" w:rsidRPr="00CD298C">
        <w:rPr>
          <w:rFonts w:ascii="Cambria" w:hAnsi="Cambria"/>
          <w:highlight w:val="cyan"/>
        </w:rPr>
        <w:t xml:space="preserve">dal Regolamento </w:t>
      </w:r>
      <w:r w:rsidR="00F76A3B" w:rsidRPr="00CD298C">
        <w:rPr>
          <w:rFonts w:ascii="Cambria" w:hAnsi="Cambria"/>
          <w:highlight w:val="cyan"/>
        </w:rPr>
        <w:t>per i C</w:t>
      </w:r>
      <w:r w:rsidR="00BA0C7E" w:rsidRPr="00CD298C">
        <w:rPr>
          <w:rFonts w:ascii="Cambria" w:hAnsi="Cambria"/>
          <w:highlight w:val="cyan"/>
        </w:rPr>
        <w:t xml:space="preserve">orsi di dottorato della </w:t>
      </w:r>
      <w:r w:rsidR="00CE5AD7" w:rsidRPr="00CD298C">
        <w:rPr>
          <w:rFonts w:ascii="Cambria" w:hAnsi="Cambria" w:cs="Tahoma"/>
          <w:b/>
          <w:highlight w:val="cyan"/>
        </w:rPr>
        <w:t>Università degli Studi di Genova</w:t>
      </w:r>
      <w:r w:rsidR="00BA0C7E" w:rsidRPr="00CD298C">
        <w:rPr>
          <w:rFonts w:ascii="Cambria" w:hAnsi="Cambria"/>
          <w:highlight w:val="cyan"/>
        </w:rPr>
        <w:t>.</w:t>
      </w:r>
    </w:p>
    <w:p w14:paraId="4295C7DA" w14:textId="355381EE" w:rsidR="00BA0C7E" w:rsidRPr="00CF4FCA" w:rsidRDefault="00BA0C7E" w:rsidP="004C1E65">
      <w:pPr>
        <w:jc w:val="both"/>
        <w:rPr>
          <w:rFonts w:ascii="Cambria" w:hAnsi="Cambria"/>
        </w:rPr>
      </w:pPr>
      <w:r w:rsidRPr="00CF4FCA">
        <w:rPr>
          <w:rFonts w:ascii="Cambria" w:hAnsi="Cambria"/>
        </w:rPr>
        <w:t>Gli iscritti</w:t>
      </w:r>
      <w:r w:rsidR="009D5CC1">
        <w:rPr>
          <w:rFonts w:ascii="Cambria" w:hAnsi="Cambria"/>
        </w:rPr>
        <w:t xml:space="preserve"> </w:t>
      </w:r>
      <w:r w:rsidRPr="00CF4FCA">
        <w:rPr>
          <w:rFonts w:ascii="Cambria" w:hAnsi="Cambria"/>
        </w:rPr>
        <w:t xml:space="preserve">al corso di dottorato saranno sottoposti agli obblighi e sanzioni previsti dal </w:t>
      </w:r>
      <w:r w:rsidR="00F76A3B" w:rsidRPr="00CF4FCA">
        <w:rPr>
          <w:rFonts w:ascii="Cambria" w:hAnsi="Cambria"/>
        </w:rPr>
        <w:t xml:space="preserve">Regolamento </w:t>
      </w:r>
      <w:r w:rsidR="00F76A3B">
        <w:rPr>
          <w:rFonts w:ascii="Cambria" w:hAnsi="Cambria"/>
        </w:rPr>
        <w:t>per i C</w:t>
      </w:r>
      <w:r w:rsidR="00F76A3B" w:rsidRPr="00CF4FCA">
        <w:rPr>
          <w:rFonts w:ascii="Cambria" w:hAnsi="Cambria"/>
        </w:rPr>
        <w:t xml:space="preserve">orsi di dottorato della </w:t>
      </w:r>
      <w:r w:rsidR="00CE5AD7" w:rsidRPr="000E44A9">
        <w:rPr>
          <w:rFonts w:ascii="Cambria" w:hAnsi="Cambria" w:cs="Tahoma"/>
          <w:b/>
        </w:rPr>
        <w:t>Università degli Studi di Genova</w:t>
      </w:r>
      <w:r w:rsidR="00CE5AD7" w:rsidRPr="005A2904">
        <w:rPr>
          <w:rFonts w:ascii="Cambria" w:eastAsia="Cambria" w:hAnsi="Cambria" w:cs="Cambria"/>
        </w:rPr>
        <w:t xml:space="preserve"> </w:t>
      </w:r>
      <w:r w:rsidR="000F5A7F" w:rsidRPr="00CF4FCA">
        <w:rPr>
          <w:rFonts w:ascii="Cambria" w:hAnsi="Cambria"/>
        </w:rPr>
        <w:t xml:space="preserve">e </w:t>
      </w:r>
      <w:r w:rsidR="00C0605F">
        <w:rPr>
          <w:rFonts w:ascii="Cambria" w:hAnsi="Cambria"/>
        </w:rPr>
        <w:t>d</w:t>
      </w:r>
      <w:r w:rsidR="000F5A7F" w:rsidRPr="00CF4FCA">
        <w:rPr>
          <w:rFonts w:ascii="Cambria" w:hAnsi="Cambria"/>
        </w:rPr>
        <w:t xml:space="preserve">al </w:t>
      </w:r>
      <w:r w:rsidR="00C0605F">
        <w:rPr>
          <w:rFonts w:ascii="Cambria" w:hAnsi="Cambria"/>
        </w:rPr>
        <w:t xml:space="preserve">Regolamento per il Corso di dottorato nazionale </w:t>
      </w:r>
      <w:r w:rsidR="00CE5AD7">
        <w:rPr>
          <w:rFonts w:ascii="Cambria" w:hAnsi="Cambria"/>
        </w:rPr>
        <w:t xml:space="preserve">in </w:t>
      </w:r>
      <w:r w:rsidR="001B4039" w:rsidRPr="001B4039">
        <w:rPr>
          <w:b/>
        </w:rPr>
        <w:t>Robotics and Intelligent Machines</w:t>
      </w:r>
      <w:r w:rsidR="00F76A3B">
        <w:rPr>
          <w:rFonts w:ascii="Cambria" w:hAnsi="Cambria"/>
        </w:rPr>
        <w:t>.</w:t>
      </w:r>
    </w:p>
    <w:p w14:paraId="0720CA7E" w14:textId="661E0B9C" w:rsidR="00BA0C7E" w:rsidRPr="00CF4FCA" w:rsidRDefault="00BA0C7E" w:rsidP="004C1E65">
      <w:pPr>
        <w:jc w:val="both"/>
        <w:rPr>
          <w:rFonts w:ascii="Cambria" w:hAnsi="Cambria"/>
        </w:rPr>
      </w:pPr>
      <w:r w:rsidRPr="00CF4FCA">
        <w:rPr>
          <w:rFonts w:ascii="Cambria" w:hAnsi="Cambria"/>
        </w:rPr>
        <w:t xml:space="preserve">Il Collegio dei docenti assegnerà a ciascun </w:t>
      </w:r>
      <w:r w:rsidR="00BD5B05">
        <w:rPr>
          <w:rFonts w:ascii="Cambria" w:hAnsi="Cambria"/>
        </w:rPr>
        <w:t>alliev</w:t>
      </w:r>
      <w:r w:rsidRPr="00CF4FCA">
        <w:rPr>
          <w:rFonts w:ascii="Cambria" w:hAnsi="Cambria"/>
        </w:rPr>
        <w:t xml:space="preserve">o un progetto di ricerca, un supervisore </w:t>
      </w:r>
      <w:r w:rsidR="00F76A3B">
        <w:rPr>
          <w:rFonts w:ascii="Cambria" w:hAnsi="Cambria"/>
        </w:rPr>
        <w:t>e uno o più co-supervisori</w:t>
      </w:r>
      <w:r w:rsidR="000647E8">
        <w:rPr>
          <w:rFonts w:ascii="Cambria" w:hAnsi="Cambria"/>
        </w:rPr>
        <w:t>.</w:t>
      </w:r>
      <w:r w:rsidR="00F76A3B">
        <w:rPr>
          <w:rFonts w:ascii="Cambria" w:hAnsi="Cambria"/>
        </w:rPr>
        <w:t xml:space="preserve"> </w:t>
      </w:r>
    </w:p>
    <w:p w14:paraId="2B8AED08" w14:textId="7D2E7332" w:rsidR="007D0D63" w:rsidRDefault="00BA0C7E" w:rsidP="004C1E65">
      <w:pPr>
        <w:jc w:val="both"/>
        <w:rPr>
          <w:rFonts w:ascii="Cambria" w:hAnsi="Cambria"/>
        </w:rPr>
      </w:pPr>
      <w:r w:rsidRPr="00CF4FCA">
        <w:rPr>
          <w:rFonts w:ascii="Cambria" w:hAnsi="Cambria"/>
        </w:rPr>
        <w:t>Le Parti si impegnano a rendere accessibili a</w:t>
      </w:r>
      <w:r w:rsidR="00C8423B">
        <w:rPr>
          <w:rFonts w:ascii="Cambria" w:hAnsi="Cambria"/>
        </w:rPr>
        <w:t>gl</w:t>
      </w:r>
      <w:r w:rsidRPr="00CF4FCA">
        <w:rPr>
          <w:rFonts w:ascii="Cambria" w:hAnsi="Cambria"/>
        </w:rPr>
        <w:t xml:space="preserve">i </w:t>
      </w:r>
      <w:r w:rsidR="00BD5B05">
        <w:rPr>
          <w:rFonts w:ascii="Cambria" w:hAnsi="Cambria"/>
        </w:rPr>
        <w:t>alliev</w:t>
      </w:r>
      <w:r w:rsidRPr="00CF4FCA">
        <w:rPr>
          <w:rFonts w:ascii="Cambria" w:hAnsi="Cambria"/>
        </w:rPr>
        <w:t xml:space="preserve">i le risorse (laboratori, uffici, personale, attrezzature) di cui all’Allegato </w:t>
      </w:r>
      <w:r w:rsidR="00591362">
        <w:rPr>
          <w:rFonts w:ascii="Cambria" w:hAnsi="Cambria"/>
        </w:rPr>
        <w:t>D</w:t>
      </w:r>
      <w:r w:rsidRPr="00CF4FCA">
        <w:rPr>
          <w:rFonts w:ascii="Cambria" w:hAnsi="Cambria"/>
        </w:rPr>
        <w:t>.</w:t>
      </w:r>
    </w:p>
    <w:p w14:paraId="0BB424C6" w14:textId="77777777" w:rsidR="00BA0C7E" w:rsidRPr="004C1E65" w:rsidRDefault="00BA0C7E" w:rsidP="004C1E65">
      <w:pPr>
        <w:pStyle w:val="Heading2"/>
      </w:pPr>
      <w:r w:rsidRPr="004C1E65">
        <w:t xml:space="preserve">Art. </w:t>
      </w:r>
      <w:r w:rsidR="007D0D63" w:rsidRPr="004C1E65">
        <w:t>7</w:t>
      </w:r>
      <w:r w:rsidRPr="004C1E65">
        <w:t xml:space="preserve"> – Disposizioni in materia di sicurezza e salute</w:t>
      </w:r>
    </w:p>
    <w:p w14:paraId="5111D242" w14:textId="67845D3A" w:rsidR="007D0D63" w:rsidRDefault="00F979E8" w:rsidP="00BD5B05">
      <w:pPr>
        <w:jc w:val="both"/>
        <w:rPr>
          <w:rFonts w:ascii="Cambria" w:hAnsi="Cambria"/>
        </w:rPr>
      </w:pPr>
      <w:r w:rsidRPr="00CF4FCA">
        <w:rPr>
          <w:rFonts w:ascii="Cambria" w:hAnsi="Cambria"/>
        </w:rPr>
        <w:t xml:space="preserve">In applicazione dell'articolo 10 del DM 363/1998, si concorda che il soggetto cui competono gli obblighi di datore di lavoro previsti dal D. Lgs. 81/2008, è individuato nell'Università che ospita </w:t>
      </w:r>
      <w:r w:rsidR="00F76A3B">
        <w:rPr>
          <w:rFonts w:ascii="Cambria" w:hAnsi="Cambria"/>
        </w:rPr>
        <w:t>l’</w:t>
      </w:r>
      <w:r w:rsidR="00BD5B05">
        <w:rPr>
          <w:rFonts w:ascii="Cambria" w:hAnsi="Cambria"/>
        </w:rPr>
        <w:t>alliev</w:t>
      </w:r>
      <w:r w:rsidRPr="00CF4FCA">
        <w:rPr>
          <w:rFonts w:ascii="Cambria" w:hAnsi="Cambria"/>
        </w:rPr>
        <w:t>o. Nel caso in cui per lo svolgimento delle attività del dottorato sia richiesta l'attivazione della sorveglianza sanitaria, si concorda che sarà l'Università ospitante a provvedere ad effettuare la visita medica per il giudizio di idoneità alla mansione specifica del</w:t>
      </w:r>
      <w:r w:rsidR="00BD5B05">
        <w:rPr>
          <w:rFonts w:ascii="Cambria" w:hAnsi="Cambria"/>
        </w:rPr>
        <w:t>l</w:t>
      </w:r>
      <w:r w:rsidR="00F76A3B">
        <w:rPr>
          <w:rFonts w:ascii="Cambria" w:hAnsi="Cambria"/>
        </w:rPr>
        <w:t>’</w:t>
      </w:r>
      <w:r w:rsidR="00BD5B05">
        <w:rPr>
          <w:rFonts w:ascii="Cambria" w:hAnsi="Cambria"/>
        </w:rPr>
        <w:t>allievo</w:t>
      </w:r>
      <w:r w:rsidRPr="00CF4FCA">
        <w:rPr>
          <w:rFonts w:ascii="Cambria" w:hAnsi="Cambria"/>
        </w:rPr>
        <w:t xml:space="preserve">, fatti salvi diversi specifici accordi </w:t>
      </w:r>
      <w:r w:rsidR="00F76A3B">
        <w:rPr>
          <w:rFonts w:ascii="Cambria" w:hAnsi="Cambria"/>
        </w:rPr>
        <w:t>tra le parti</w:t>
      </w:r>
      <w:r w:rsidRPr="00CF4FCA">
        <w:rPr>
          <w:rFonts w:ascii="Cambria" w:hAnsi="Cambria"/>
        </w:rPr>
        <w:t>. Il personale delle parti e</w:t>
      </w:r>
      <w:r w:rsidR="00BD5B05">
        <w:rPr>
          <w:rFonts w:ascii="Cambria" w:hAnsi="Cambria"/>
        </w:rPr>
        <w:t xml:space="preserve"> gli allievi </w:t>
      </w:r>
      <w:r w:rsidRPr="00CF4FCA">
        <w:rPr>
          <w:rFonts w:ascii="Cambria" w:hAnsi="Cambria"/>
        </w:rPr>
        <w:t>sono tenuti ad uniformarsi ai regolamenti ed alle disposizioni in materia di sicurezza vigenti presso le sedi di svolgimento delle attività del dottorato, osservando quanto previsto dal D. Lgs. n. 81/2008 e s.m.i., in particolare gli obblighi dell'art. 20 del citato decreto, oltre che le indicazioni fornite dai responsabili della struttura ospitante e/o dal responsabile delle attività di ricerca e didattica in laboratorio</w:t>
      </w:r>
      <w:r w:rsidR="00BA0C7E" w:rsidRPr="00CF4FCA">
        <w:rPr>
          <w:rFonts w:ascii="Cambria" w:hAnsi="Cambria"/>
        </w:rPr>
        <w:t>.</w:t>
      </w:r>
    </w:p>
    <w:p w14:paraId="33BC1DB2" w14:textId="77777777" w:rsidR="00BA0C7E" w:rsidRPr="004C1E65" w:rsidRDefault="00BA0C7E" w:rsidP="004C1E65">
      <w:pPr>
        <w:pStyle w:val="Heading2"/>
      </w:pPr>
      <w:r w:rsidRPr="004C1E65">
        <w:t xml:space="preserve">Art. </w:t>
      </w:r>
      <w:r w:rsidR="007D0D63" w:rsidRPr="004C1E65">
        <w:t>8</w:t>
      </w:r>
      <w:r w:rsidRPr="004C1E65">
        <w:t xml:space="preserve"> – Coperture assicurative</w:t>
      </w:r>
    </w:p>
    <w:p w14:paraId="52CC08D5" w14:textId="1E3E3654" w:rsidR="00BA0C7E" w:rsidRPr="00CF4FCA" w:rsidRDefault="00591362" w:rsidP="007D0D63">
      <w:pPr>
        <w:jc w:val="both"/>
        <w:rPr>
          <w:rFonts w:ascii="Cambria" w:hAnsi="Cambria"/>
        </w:rPr>
      </w:pPr>
      <w:r>
        <w:rPr>
          <w:rFonts w:ascii="Cambria" w:eastAsia="Cambria" w:hAnsi="Cambria" w:cs="Cambria"/>
          <w:color w:val="000000"/>
        </w:rPr>
        <w:t>La sede amministrativa</w:t>
      </w:r>
      <w:r w:rsidR="00F979E8" w:rsidRPr="00CF4FCA">
        <w:rPr>
          <w:rFonts w:ascii="Cambria" w:hAnsi="Cambria"/>
        </w:rPr>
        <w:t xml:space="preserve"> garantisce </w:t>
      </w:r>
      <w:r w:rsidR="00BD5B05">
        <w:rPr>
          <w:rFonts w:ascii="Cambria" w:hAnsi="Cambria"/>
        </w:rPr>
        <w:t>agli allievi</w:t>
      </w:r>
      <w:r w:rsidR="00F979E8" w:rsidRPr="00CF4FCA">
        <w:rPr>
          <w:rFonts w:ascii="Cambria" w:hAnsi="Cambria"/>
        </w:rPr>
        <w:t xml:space="preserve"> la tutela contro gli infortuni sul lavoro presso I'INAIL, ai sensi del D.M. 10/10/1985 e successive modificazioni e integrazioni (nella formula Gestione per conto dello Stato). Si precisa che detta tutela opera solo ed esclusivamente per gli infortuni occorsi durante esperienze tecnico-scientifiche ed esercitazioni pratiche</w:t>
      </w:r>
      <w:r w:rsidR="00BA0C7E" w:rsidRPr="00CF4FCA">
        <w:rPr>
          <w:rFonts w:ascii="Cambria" w:hAnsi="Cambria"/>
        </w:rPr>
        <w:t>.</w:t>
      </w:r>
    </w:p>
    <w:p w14:paraId="3F4325E4" w14:textId="67AB1F2F" w:rsidR="00254FCE" w:rsidRPr="00CF4FCA" w:rsidRDefault="00591362" w:rsidP="007D0D63">
      <w:pPr>
        <w:jc w:val="both"/>
        <w:rPr>
          <w:rFonts w:ascii="Cambria" w:hAnsi="Cambria"/>
        </w:rPr>
      </w:pPr>
      <w:r>
        <w:rPr>
          <w:rFonts w:ascii="Cambria" w:eastAsia="Cambria" w:hAnsi="Cambria" w:cs="Cambria"/>
          <w:color w:val="000000"/>
        </w:rPr>
        <w:t>La sede amministrativa</w:t>
      </w:r>
      <w:r w:rsidR="00254FCE" w:rsidRPr="00CF4FCA">
        <w:rPr>
          <w:rFonts w:ascii="Cambria" w:hAnsi="Cambria"/>
        </w:rPr>
        <w:t xml:space="preserve"> garantisce </w:t>
      </w:r>
      <w:r w:rsidR="007B4A55">
        <w:rPr>
          <w:rFonts w:ascii="Cambria" w:hAnsi="Cambria"/>
        </w:rPr>
        <w:t>agli</w:t>
      </w:r>
      <w:r w:rsidR="00254FCE" w:rsidRPr="00CF4FCA">
        <w:rPr>
          <w:rFonts w:ascii="Cambria" w:hAnsi="Cambria"/>
        </w:rPr>
        <w:t xml:space="preserve"> </w:t>
      </w:r>
      <w:r w:rsidR="00BD5B05">
        <w:rPr>
          <w:rFonts w:ascii="Cambria" w:hAnsi="Cambria"/>
        </w:rPr>
        <w:t>allievi</w:t>
      </w:r>
      <w:r w:rsidR="00254FCE" w:rsidRPr="00CF4FCA">
        <w:rPr>
          <w:rFonts w:ascii="Cambria" w:hAnsi="Cambria"/>
        </w:rPr>
        <w:t xml:space="preserve"> e dipendenti adeguata copertura assicurativa per la Responsabilità Civile verso Terzi.</w:t>
      </w:r>
    </w:p>
    <w:p w14:paraId="4DDEFE2C" w14:textId="74663DAD" w:rsidR="00254FCE" w:rsidRPr="00CF4FCA" w:rsidRDefault="00254FCE" w:rsidP="00BD5B05">
      <w:pPr>
        <w:jc w:val="both"/>
        <w:rPr>
          <w:rFonts w:ascii="Cambria" w:hAnsi="Cambria"/>
        </w:rPr>
      </w:pPr>
      <w:r w:rsidRPr="00CF4FCA">
        <w:rPr>
          <w:rFonts w:ascii="Cambria" w:hAnsi="Cambria"/>
        </w:rPr>
        <w:t>L’esistenza di coperture assicurative non pregiudica ad entrambe l'esercizio di eventuali azioni di responsabilità, di danno o di rivalsa.</w:t>
      </w:r>
    </w:p>
    <w:p w14:paraId="7EC9C8C1" w14:textId="77777777" w:rsidR="00BA0C7E" w:rsidRPr="00CE5AD7" w:rsidRDefault="00BA0C7E" w:rsidP="004C1E65">
      <w:pPr>
        <w:pStyle w:val="Heading2"/>
        <w:rPr>
          <w:color w:val="auto"/>
        </w:rPr>
      </w:pPr>
      <w:r w:rsidRPr="00CE5AD7">
        <w:rPr>
          <w:color w:val="auto"/>
        </w:rPr>
        <w:t xml:space="preserve">Art. </w:t>
      </w:r>
      <w:r w:rsidR="007D0D63" w:rsidRPr="00CE5AD7">
        <w:rPr>
          <w:color w:val="auto"/>
        </w:rPr>
        <w:t>9</w:t>
      </w:r>
      <w:r w:rsidRPr="00CE5AD7">
        <w:rPr>
          <w:color w:val="auto"/>
        </w:rPr>
        <w:t xml:space="preserve"> – Diritti di proprietà intellettuale e </w:t>
      </w:r>
      <w:r w:rsidR="007D0D63" w:rsidRPr="00CE5AD7">
        <w:rPr>
          <w:color w:val="auto"/>
        </w:rPr>
        <w:t>riservatezza</w:t>
      </w:r>
    </w:p>
    <w:p w14:paraId="288559D4" w14:textId="77777777" w:rsidR="0088734B" w:rsidRPr="00CD298C" w:rsidRDefault="0088734B" w:rsidP="0088734B">
      <w:pPr>
        <w:jc w:val="both"/>
        <w:rPr>
          <w:rFonts w:ascii="Cambria" w:hAnsi="Cambria"/>
          <w:color w:val="000000" w:themeColor="text1"/>
          <w:highlight w:val="cyan"/>
        </w:rPr>
      </w:pPr>
      <w:r w:rsidRPr="00CD298C">
        <w:rPr>
          <w:rFonts w:ascii="Cambria" w:hAnsi="Cambria"/>
          <w:color w:val="000000" w:themeColor="text1"/>
          <w:highlight w:val="cyan"/>
        </w:rPr>
        <w:t>Nel caso in cui l’allievo e/o le Parti conseguano dei risultati degni di protezione brevettuale o di forme di tutela analoghe ovvero tutelabili tramite diritto d’autore, il regime normale dei risultati – sia totali che parziali – sarà quello della proprietà esclusiva a favore dell’Università, salva la possibilità di stabilire – con separato accordo – una diversa ripartizione della titolarità che tenga conto del diverso contributo prestato dalle Parti sia in termini di contributo intellettuale, sia in termini di contributo finanziario e/o infrastrutturale. In ogni caso, resta salvo quanto disposto dalla legge in materia di proprietà industriale, quanto disciplinato dagli eventuali regolamenti bilaterali o multilaterali adottati dalle Parti in ambito di proprietà intellettuale, oltre che il diritto inalienabile degli allievi e degli altri eventuali inventori ad essere riconosciuti autori del trovato.</w:t>
      </w:r>
    </w:p>
    <w:p w14:paraId="1ED3F535" w14:textId="4657EE54" w:rsidR="0088734B" w:rsidRPr="00CD298C" w:rsidRDefault="0088734B" w:rsidP="0088734B">
      <w:pPr>
        <w:jc w:val="both"/>
        <w:rPr>
          <w:rFonts w:ascii="Cambria" w:hAnsi="Cambria"/>
          <w:color w:val="000000" w:themeColor="text1"/>
          <w:highlight w:val="cyan"/>
        </w:rPr>
      </w:pPr>
      <w:r w:rsidRPr="00CD298C">
        <w:rPr>
          <w:rFonts w:ascii="Cambria" w:hAnsi="Cambria"/>
          <w:color w:val="000000" w:themeColor="text1"/>
          <w:highlight w:val="cyan"/>
        </w:rPr>
        <w:lastRenderedPageBreak/>
        <w:t xml:space="preserve">Nel caso in cui il conseguimento dei risultati sia imputabile ad attività congiunta di una o più Università e/o </w:t>
      </w:r>
      <w:r w:rsidR="00CE5AD7" w:rsidRPr="00CD298C">
        <w:rPr>
          <w:rFonts w:ascii="Cambria" w:hAnsi="Cambria" w:cs="Tahoma"/>
          <w:b/>
          <w:highlight w:val="cyan"/>
        </w:rPr>
        <w:t>Università degli Studi di Genova</w:t>
      </w:r>
      <w:r w:rsidRPr="00CD298C">
        <w:rPr>
          <w:rFonts w:ascii="Cambria" w:hAnsi="Cambria"/>
          <w:color w:val="000000" w:themeColor="text1"/>
          <w:highlight w:val="cyan"/>
        </w:rPr>
        <w:t>, le Parti stabiliscono di riconoscere la proprietà in misura proporzionale all’apporto inventivo, ma anche apporto in termini di personale strutturato e non strutturato, di risorse economiche e di infrastrutture di ciascuna Parte, partendo da un regime di quote paritarie ed eventualmente riconoscendo quota maggioritaria all’Università ospitante in funzione dei contributi di cui sopra.</w:t>
      </w:r>
    </w:p>
    <w:p w14:paraId="4472A7E7" w14:textId="77777777" w:rsidR="0088734B" w:rsidRPr="00CD298C" w:rsidRDefault="0088734B" w:rsidP="0088734B">
      <w:pPr>
        <w:jc w:val="both"/>
        <w:rPr>
          <w:rFonts w:ascii="Cambria" w:hAnsi="Cambria"/>
          <w:color w:val="000000" w:themeColor="text1"/>
          <w:highlight w:val="cyan"/>
        </w:rPr>
      </w:pPr>
      <w:r w:rsidRPr="00CD298C">
        <w:rPr>
          <w:rFonts w:ascii="Cambria" w:hAnsi="Cambria"/>
          <w:color w:val="000000" w:themeColor="text1"/>
          <w:highlight w:val="cyan"/>
        </w:rPr>
        <w:t>Le Parti si impegnano a cooperare in buona fede, anche al fine di raccogliere tempestivamente eventuali comunicazioni e/o segnalazioni di possibili risultati, totali o parziali, meritevoli di protezione: a tal fine, tutte le Parti informeranno gli allievi circa le strutture preposte a raccogliere eventuali segnalazioni (“Knowledge Transfer Office” o “KTO”).</w:t>
      </w:r>
    </w:p>
    <w:p w14:paraId="7DA024DA" w14:textId="77777777" w:rsidR="0088734B" w:rsidRPr="00CD298C" w:rsidRDefault="0088734B" w:rsidP="0088734B">
      <w:pPr>
        <w:jc w:val="both"/>
        <w:rPr>
          <w:rFonts w:ascii="Cambria" w:hAnsi="Cambria"/>
          <w:color w:val="000000" w:themeColor="text1"/>
          <w:highlight w:val="cyan"/>
        </w:rPr>
      </w:pPr>
      <w:r w:rsidRPr="00CD298C">
        <w:rPr>
          <w:rFonts w:ascii="Cambria" w:hAnsi="Cambria"/>
          <w:color w:val="000000" w:themeColor="text1"/>
          <w:highlight w:val="cyan"/>
        </w:rPr>
        <w:t>Il KTO dell’Università ospitante sarà il soggetto preposto alla gestione delle richieste di tutela.</w:t>
      </w:r>
    </w:p>
    <w:p w14:paraId="03B2BA88" w14:textId="726A3AB6" w:rsidR="0088734B" w:rsidRPr="00CD298C" w:rsidRDefault="0088734B" w:rsidP="0088734B">
      <w:pPr>
        <w:jc w:val="both"/>
        <w:rPr>
          <w:rFonts w:ascii="Cambria" w:hAnsi="Cambria"/>
          <w:color w:val="000000" w:themeColor="text1"/>
          <w:highlight w:val="cyan"/>
        </w:rPr>
      </w:pPr>
      <w:r w:rsidRPr="00CD298C">
        <w:rPr>
          <w:rFonts w:ascii="Cambria" w:hAnsi="Cambria"/>
          <w:color w:val="000000" w:themeColor="text1"/>
          <w:highlight w:val="cyan"/>
        </w:rPr>
        <w:t xml:space="preserve">In caso di cooperazione tra più Università o tra Università e </w:t>
      </w:r>
      <w:r w:rsidR="00CE5AD7" w:rsidRPr="00CD298C">
        <w:rPr>
          <w:rFonts w:ascii="Cambria" w:hAnsi="Cambria" w:cs="Tahoma"/>
          <w:b/>
          <w:highlight w:val="cyan"/>
        </w:rPr>
        <w:t>Università degli Studi di Genova</w:t>
      </w:r>
      <w:r w:rsidRPr="00CD298C">
        <w:rPr>
          <w:rFonts w:ascii="Cambria" w:hAnsi="Cambria"/>
          <w:color w:val="000000" w:themeColor="text1"/>
          <w:highlight w:val="cyan"/>
        </w:rPr>
        <w:t>, il KTO che per primo riceverà la segnalazione avrà l’obbligo di trasmettere tempestivamente la notizia anche ai KTOs delle altre Parti coinvolte nella specifica ricerca, invenzione o scoperta: ai fini dei necessari procedimenti amministrativi, salvo diverso accordo fra le Parti coinvolte, sarà considerato ufficio di riferimento il KTO dell’Università ospitante.</w:t>
      </w:r>
    </w:p>
    <w:p w14:paraId="7AAAA648" w14:textId="0D6390F8" w:rsidR="0088734B" w:rsidRPr="00CD298C" w:rsidRDefault="0088734B" w:rsidP="0088734B">
      <w:pPr>
        <w:jc w:val="both"/>
        <w:rPr>
          <w:rFonts w:ascii="Cambria" w:hAnsi="Cambria"/>
          <w:color w:val="000000" w:themeColor="text1"/>
          <w:highlight w:val="cyan"/>
        </w:rPr>
      </w:pPr>
      <w:r w:rsidRPr="00CD298C">
        <w:rPr>
          <w:rFonts w:ascii="Cambria" w:hAnsi="Cambria"/>
          <w:color w:val="000000" w:themeColor="text1"/>
          <w:highlight w:val="cyan"/>
        </w:rPr>
        <w:t xml:space="preserve">L’Università ospitante godrà, in ogni caso, di un diritto di opzione per il trasferimento, tramite cessione o licenza esclusiva, della quota dei diritti di proprietà intellettuale di titolarità delle eventuali altre Università e/o della </w:t>
      </w:r>
      <w:r w:rsidR="00437013" w:rsidRPr="00CD298C">
        <w:rPr>
          <w:rFonts w:ascii="Cambria" w:hAnsi="Cambria" w:cs="Tahoma"/>
          <w:b/>
          <w:highlight w:val="cyan"/>
        </w:rPr>
        <w:t>Università degli Studi di Genova</w:t>
      </w:r>
      <w:r w:rsidR="00437013" w:rsidRPr="00CD298C">
        <w:rPr>
          <w:rFonts w:ascii="Cambria" w:hAnsi="Cambria"/>
          <w:color w:val="000000" w:themeColor="text1"/>
          <w:highlight w:val="cyan"/>
        </w:rPr>
        <w:t xml:space="preserve"> </w:t>
      </w:r>
      <w:r w:rsidRPr="00CD298C">
        <w:rPr>
          <w:rFonts w:ascii="Cambria" w:hAnsi="Cambria"/>
          <w:color w:val="000000" w:themeColor="text1"/>
          <w:highlight w:val="cyan"/>
        </w:rPr>
        <w:t>sui risultati della ricerca, a condizioni eque e non discriminatorie. L’Università ospitante è tenuta ad esercitare l’opzione di cui al presente articolo, specificando la scelta tra cessione o licenza esclusiva, con comunicazione da inviarsi mediante lettera raccomandata con ricevuta di ritorno o posta elettronica certificata indirizzata a tutte le altre Parti coinvolte nella specifica ricerca, entro il termine di 60 (sessanta) giorni dalla comunicazione di conseguimento dei risultati della ricerca da parte dell’allievo, e comunque prima di dare avvio alle procedure di tutela della proprietà intellettuale</w:t>
      </w:r>
    </w:p>
    <w:p w14:paraId="7FB9FECE" w14:textId="11FF169D" w:rsidR="0088734B" w:rsidRPr="00CD298C" w:rsidRDefault="0088734B" w:rsidP="0088734B">
      <w:pPr>
        <w:jc w:val="both"/>
        <w:rPr>
          <w:rFonts w:ascii="Cambria" w:hAnsi="Cambria"/>
          <w:color w:val="000000" w:themeColor="text1"/>
          <w:highlight w:val="cyan"/>
        </w:rPr>
      </w:pPr>
      <w:r w:rsidRPr="00CD298C">
        <w:rPr>
          <w:rFonts w:ascii="Cambria" w:hAnsi="Cambria"/>
          <w:color w:val="000000" w:themeColor="text1"/>
          <w:highlight w:val="cyan"/>
        </w:rPr>
        <w:t xml:space="preserve">Qualora l’Università ospitante eserciti l’opzione nei termini suddetti, le Parti negozieranno con accordo separato il trasferimento tramite cessione o licenza esclusiva e le relative condizioni economiche, fermo restando che la </w:t>
      </w:r>
      <w:r w:rsidR="00680C0A" w:rsidRPr="00CD298C">
        <w:rPr>
          <w:rFonts w:ascii="Cambria" w:hAnsi="Cambria" w:cs="Tahoma"/>
          <w:b/>
          <w:highlight w:val="cyan"/>
        </w:rPr>
        <w:t>Università degli Studi di Genova</w:t>
      </w:r>
      <w:r w:rsidR="00680C0A" w:rsidRPr="00CD298C">
        <w:rPr>
          <w:rFonts w:ascii="Cambria" w:hAnsi="Cambria"/>
          <w:color w:val="000000" w:themeColor="text1"/>
          <w:highlight w:val="cyan"/>
        </w:rPr>
        <w:t xml:space="preserve"> </w:t>
      </w:r>
      <w:r w:rsidRPr="00CD298C">
        <w:rPr>
          <w:rFonts w:ascii="Cambria" w:hAnsi="Cambria"/>
          <w:color w:val="000000" w:themeColor="text1"/>
          <w:highlight w:val="cyan"/>
        </w:rPr>
        <w:t>manterrà in ogni caso il diritto di utilizzare i risultati, anche se oggetto di diritti di proprietà intellettuale, internamente per le proprie finalità istituzionali di ricerca e didattica, gratuitamente e senza oneri. Resta inteso che, qualora l’Università non eserciti l’opzione nei termini suddetti, le Parti negozieranno in buona fede, in un accordo separato e su impulso del KTO dell’Università ospitante, le strategie di protezione e valorizzazione dei risultati congiunti, nel rispetto di quanto stabilito dalla presente convenzione e salva solo la possibilità per le Parti di uso individuale interno per finalità non commerciali di ricerca.</w:t>
      </w:r>
    </w:p>
    <w:p w14:paraId="1D711F59" w14:textId="77777777" w:rsidR="0088734B" w:rsidRPr="00CD298C" w:rsidRDefault="0088734B" w:rsidP="0088734B">
      <w:pPr>
        <w:jc w:val="both"/>
        <w:rPr>
          <w:rFonts w:ascii="Cambria" w:hAnsi="Cambria"/>
          <w:color w:val="000000" w:themeColor="text1"/>
          <w:highlight w:val="cyan"/>
        </w:rPr>
      </w:pPr>
      <w:r w:rsidRPr="00CD298C">
        <w:rPr>
          <w:rFonts w:ascii="Cambria" w:hAnsi="Cambria"/>
          <w:color w:val="000000" w:themeColor="text1"/>
          <w:highlight w:val="cyan"/>
        </w:rPr>
        <w:t>Qualsiasi diritto di proprietà intellettuale, o altro diritto analogo, di cui sia titolare esclusiva una Parte resterà nella piena titolarità della stessa; l’eventuale uso che dovesse essere consentito alle altre Parti nell’ambito della presente convenzione non implicherà il riconoscimento di alcuna licenza o diritto in capo alle stesse, salvi i casi in cui il trasferimento di tale licenza o diritto sia espressamente previsto dalla convenzione o da altro accordo tra le Parti.</w:t>
      </w:r>
    </w:p>
    <w:p w14:paraId="17CC4C36" w14:textId="77777777" w:rsidR="0088734B" w:rsidRPr="00CD298C" w:rsidRDefault="0088734B" w:rsidP="0088734B">
      <w:pPr>
        <w:jc w:val="both"/>
        <w:rPr>
          <w:rFonts w:ascii="Cambria" w:hAnsi="Cambria"/>
          <w:color w:val="000000" w:themeColor="text1"/>
          <w:highlight w:val="cyan"/>
        </w:rPr>
      </w:pPr>
      <w:r w:rsidRPr="00CD298C">
        <w:rPr>
          <w:rFonts w:ascii="Cambria" w:hAnsi="Cambria"/>
          <w:color w:val="000000" w:themeColor="text1"/>
          <w:highlight w:val="cyan"/>
        </w:rPr>
        <w:t>Qualsiasi diritto di proprietà intellettuale, o altro diritto analogo, di cui sia titolare una Parte potrà essere utilizzato dalle altre Parti per le attività di cui alla presente convenzione solo con il consenso della Parte proprietaria ed in conformità alle regole da questa indicate, se non diversamente previsto nella convenzione o in accordi bilaterali o multilaterali.</w:t>
      </w:r>
    </w:p>
    <w:p w14:paraId="2CC340D4" w14:textId="77777777" w:rsidR="0088734B" w:rsidRPr="0027586C" w:rsidRDefault="0088734B" w:rsidP="0088734B">
      <w:pPr>
        <w:pStyle w:val="Heading2"/>
        <w:jc w:val="both"/>
        <w:rPr>
          <w:rFonts w:ascii="Cambria" w:eastAsia="Calibri" w:hAnsi="Cambria" w:cs="Times New Roman"/>
          <w:b w:val="0"/>
          <w:sz w:val="22"/>
          <w:szCs w:val="22"/>
        </w:rPr>
      </w:pPr>
      <w:r w:rsidRPr="00CD298C">
        <w:rPr>
          <w:rFonts w:ascii="Cambria" w:eastAsia="Calibri" w:hAnsi="Cambria" w:cs="Times New Roman"/>
          <w:b w:val="0"/>
          <w:sz w:val="22"/>
          <w:szCs w:val="22"/>
          <w:highlight w:val="cyan"/>
        </w:rPr>
        <w:lastRenderedPageBreak/>
        <w:t>Salvo che nei casi previsti dalla legge o in ottemperanza ad obblighi derivanti da procedure amministrative o giudiziarie o dalla presente convenzione, ciascuna delle Parti, anche per i propri dipendenti e/o collaboratori, inclusi gli allievi, si impegna a tenere strettamente riservati i dati e le informazioni confidenziali ricevute dall’altra Parte nell’ambito delle attività oggetto della presente convenzione.</w:t>
      </w:r>
    </w:p>
    <w:p w14:paraId="4FD0E7F1" w14:textId="599ADFE7" w:rsidR="00BA0C7E" w:rsidRPr="004C1E65" w:rsidRDefault="00BA0C7E" w:rsidP="00CE24CC">
      <w:pPr>
        <w:pStyle w:val="Heading2"/>
      </w:pPr>
      <w:r w:rsidRPr="004C1E65">
        <w:t xml:space="preserve">Articolo </w:t>
      </w:r>
      <w:r w:rsidR="007D0D63" w:rsidRPr="004C1E65">
        <w:t>10</w:t>
      </w:r>
      <w:r w:rsidRPr="004C1E65">
        <w:t xml:space="preserve"> – Pubblicazioni</w:t>
      </w:r>
    </w:p>
    <w:p w14:paraId="6B067539" w14:textId="777B4005" w:rsidR="00DE0ABC" w:rsidRDefault="00DE0ABC" w:rsidP="00DE0ABC">
      <w:pPr>
        <w:jc w:val="both"/>
        <w:rPr>
          <w:rFonts w:ascii="Cambria" w:eastAsia="Cambria" w:hAnsi="Cambria" w:cs="Cambria"/>
          <w:color w:val="000000"/>
        </w:rPr>
      </w:pPr>
      <w:r>
        <w:rPr>
          <w:rFonts w:ascii="Cambria" w:eastAsia="Cambria" w:hAnsi="Cambria" w:cs="Cambria"/>
          <w:color w:val="000000"/>
        </w:rPr>
        <w:t xml:space="preserve">L’Università si riserva il diritto di pubblicare e/o di presentare, in tutto o in parte, i risultati delle attività oggetto del presente accordo e si impegna a trasmettere in via riservata e tempestiva alla </w:t>
      </w:r>
      <w:r w:rsidR="00CE5AD7" w:rsidRPr="000E44A9">
        <w:rPr>
          <w:rFonts w:ascii="Cambria" w:hAnsi="Cambria" w:cs="Tahoma"/>
          <w:b/>
        </w:rPr>
        <w:t>Università degli Studi di Genova</w:t>
      </w:r>
      <w:r w:rsidR="00CE5AD7" w:rsidRPr="005A2904">
        <w:rPr>
          <w:rFonts w:ascii="Cambria" w:eastAsia="Cambria" w:hAnsi="Cambria" w:cs="Cambria"/>
        </w:rPr>
        <w:t xml:space="preserve"> </w:t>
      </w:r>
      <w:r>
        <w:rPr>
          <w:rFonts w:ascii="Cambria" w:eastAsia="Cambria" w:hAnsi="Cambria" w:cs="Cambria"/>
        </w:rPr>
        <w:t xml:space="preserve">i </w:t>
      </w:r>
      <w:r>
        <w:rPr>
          <w:rFonts w:ascii="Cambria" w:eastAsia="Cambria" w:hAnsi="Cambria" w:cs="Cambria"/>
          <w:color w:val="000000"/>
        </w:rPr>
        <w:t>metadati della pubblicazione non appena disponibili.</w:t>
      </w:r>
    </w:p>
    <w:p w14:paraId="71CC0CBB" w14:textId="5FAC602D" w:rsidR="00DE0ABC" w:rsidRDefault="00DE0ABC" w:rsidP="00DE0ABC">
      <w:pPr>
        <w:jc w:val="both"/>
        <w:rPr>
          <w:rFonts w:ascii="Cambria" w:eastAsia="Cambria" w:hAnsi="Cambria" w:cs="Cambria"/>
          <w:color w:val="000000"/>
        </w:rPr>
      </w:pPr>
      <w:r>
        <w:rPr>
          <w:rFonts w:ascii="Cambria" w:eastAsia="Cambria" w:hAnsi="Cambria" w:cs="Cambria"/>
          <w:color w:val="000000"/>
        </w:rPr>
        <w:t>Le pubblicazioni scientifiche contenenti i risultati delle attività oggetto del presente accordo dovranno recare negli “</w:t>
      </w:r>
      <w:r w:rsidRPr="00FC5917">
        <w:rPr>
          <w:rFonts w:ascii="Cambria" w:eastAsia="Cambria" w:hAnsi="Cambria" w:cs="Cambria"/>
          <w:color w:val="000000"/>
        </w:rPr>
        <w:t>acknowledgements</w:t>
      </w:r>
      <w:r>
        <w:rPr>
          <w:rFonts w:ascii="Cambria" w:eastAsia="Cambria" w:hAnsi="Cambria" w:cs="Cambria"/>
          <w:color w:val="000000"/>
        </w:rPr>
        <w:t xml:space="preserve">” il riconoscimento al dottorato </w:t>
      </w:r>
      <w:r w:rsidR="00D24BBE">
        <w:rPr>
          <w:rFonts w:ascii="Cambria" w:eastAsia="Cambria" w:hAnsi="Cambria" w:cs="Cambria"/>
          <w:color w:val="000000"/>
        </w:rPr>
        <w:t xml:space="preserve">in </w:t>
      </w:r>
      <w:r w:rsidR="001B4039" w:rsidRPr="001B4039">
        <w:rPr>
          <w:b/>
        </w:rPr>
        <w:t>Robotics and Intelligent Machines</w:t>
      </w:r>
      <w:r w:rsidR="00EA5298" w:rsidRPr="00CD298C">
        <w:t xml:space="preserve">, </w:t>
      </w:r>
      <w:r w:rsidR="00EA5298">
        <w:t xml:space="preserve">con la dicitura </w:t>
      </w:r>
      <w:r w:rsidR="00FD1938">
        <w:t xml:space="preserve">“I risultati </w:t>
      </w:r>
      <w:r w:rsidR="00024B3B">
        <w:t xml:space="preserve">di questa ricerca sono stati in tutto/parte </w:t>
      </w:r>
      <w:r w:rsidR="00D12C5B">
        <w:t xml:space="preserve">ottenuti nell’ambito del </w:t>
      </w:r>
      <w:r w:rsidR="00094F30">
        <w:t>D</w:t>
      </w:r>
      <w:r w:rsidR="00D12C5B">
        <w:t xml:space="preserve">ottorato di </w:t>
      </w:r>
      <w:r w:rsidR="00094F30">
        <w:t>I</w:t>
      </w:r>
      <w:r w:rsidR="00D12C5B">
        <w:t xml:space="preserve">nteresse </w:t>
      </w:r>
      <w:r w:rsidR="00094F30">
        <w:t>N</w:t>
      </w:r>
      <w:r w:rsidR="00D12C5B">
        <w:t>azional</w:t>
      </w:r>
      <w:r w:rsidR="00EE58BC">
        <w:t xml:space="preserve">e in Robotics and Intelligent Machines“ (o equivalente </w:t>
      </w:r>
      <w:r w:rsidR="00D97D46">
        <w:t xml:space="preserve">dicitura </w:t>
      </w:r>
      <w:r w:rsidR="0067257D">
        <w:t>in lingua inglese)</w:t>
      </w:r>
      <w:r>
        <w:rPr>
          <w:rFonts w:ascii="Cambria" w:eastAsia="Cambria" w:hAnsi="Cambria" w:cs="Cambria"/>
          <w:color w:val="000000"/>
        </w:rPr>
        <w:t>.</w:t>
      </w:r>
    </w:p>
    <w:p w14:paraId="62A0F52B" w14:textId="77777777" w:rsidR="00BA0C7E" w:rsidRPr="004C1E65" w:rsidRDefault="00BA0C7E" w:rsidP="004C1E65">
      <w:pPr>
        <w:pStyle w:val="Heading2"/>
      </w:pPr>
      <w:r w:rsidRPr="004C1E65">
        <w:t>Art. 1</w:t>
      </w:r>
      <w:r w:rsidR="007D0D63" w:rsidRPr="004C1E65">
        <w:t>1</w:t>
      </w:r>
      <w:r w:rsidRPr="004C1E65">
        <w:t xml:space="preserve"> - Durata</w:t>
      </w:r>
    </w:p>
    <w:p w14:paraId="62A5ECF2" w14:textId="6CF67615" w:rsidR="002B1807" w:rsidRPr="0027586C" w:rsidRDefault="00BA0C7E" w:rsidP="004C1E65">
      <w:pPr>
        <w:jc w:val="both"/>
        <w:rPr>
          <w:rFonts w:ascii="Cambria" w:hAnsi="Cambria"/>
          <w:color w:val="000000" w:themeColor="text1"/>
        </w:rPr>
      </w:pPr>
      <w:r w:rsidRPr="0027586C">
        <w:rPr>
          <w:rFonts w:ascii="Cambria" w:hAnsi="Cambria"/>
          <w:color w:val="000000" w:themeColor="text1"/>
        </w:rPr>
        <w:t>La presente convenzione decorre dalla data</w:t>
      </w:r>
      <w:r w:rsidR="00E96113" w:rsidRPr="0027586C">
        <w:rPr>
          <w:rFonts w:ascii="Cambria" w:hAnsi="Cambria"/>
          <w:color w:val="000000" w:themeColor="text1"/>
        </w:rPr>
        <w:t xml:space="preserve"> </w:t>
      </w:r>
      <w:r w:rsidR="00C21AE0" w:rsidRPr="0027586C">
        <w:rPr>
          <w:rFonts w:ascii="Cambria" w:hAnsi="Cambria"/>
          <w:color w:val="000000" w:themeColor="text1"/>
        </w:rPr>
        <w:t xml:space="preserve">dell’ultima </w:t>
      </w:r>
      <w:r w:rsidRPr="0027586C">
        <w:rPr>
          <w:rFonts w:ascii="Cambria" w:hAnsi="Cambria"/>
          <w:color w:val="000000" w:themeColor="text1"/>
        </w:rPr>
        <w:t xml:space="preserve">sottoscrizione e </w:t>
      </w:r>
      <w:r w:rsidR="002B1807" w:rsidRPr="0027586C">
        <w:rPr>
          <w:rFonts w:ascii="Cambria" w:hAnsi="Cambria"/>
          <w:color w:val="000000" w:themeColor="text1"/>
        </w:rPr>
        <w:t xml:space="preserve">ha durata pari a </w:t>
      </w:r>
      <w:r w:rsidR="0088734B" w:rsidRPr="0027586C">
        <w:rPr>
          <w:rFonts w:ascii="Cambria" w:hAnsi="Cambria"/>
          <w:color w:val="000000" w:themeColor="text1"/>
        </w:rPr>
        <w:t xml:space="preserve">tre </w:t>
      </w:r>
      <w:r w:rsidR="002B1807" w:rsidRPr="0027586C">
        <w:rPr>
          <w:rFonts w:ascii="Cambria" w:hAnsi="Cambria"/>
          <w:color w:val="000000" w:themeColor="text1"/>
        </w:rPr>
        <w:t>cicli di dottorato</w:t>
      </w:r>
      <w:r w:rsidRPr="0027586C">
        <w:rPr>
          <w:rFonts w:ascii="Cambria" w:hAnsi="Cambria"/>
          <w:color w:val="000000" w:themeColor="text1"/>
        </w:rPr>
        <w:t>.</w:t>
      </w:r>
    </w:p>
    <w:p w14:paraId="127FEB4A" w14:textId="7D277898" w:rsidR="00BA0C7E" w:rsidRPr="004C1E65" w:rsidRDefault="00BA0C7E" w:rsidP="004C1E65">
      <w:pPr>
        <w:pStyle w:val="Heading2"/>
      </w:pPr>
      <w:r w:rsidRPr="004C1E65">
        <w:t>Art. 1</w:t>
      </w:r>
      <w:r w:rsidR="002B1807" w:rsidRPr="004C1E65">
        <w:t>2</w:t>
      </w:r>
      <w:r w:rsidRPr="004C1E65">
        <w:t xml:space="preserve"> - Trattamento dei dati personali</w:t>
      </w:r>
    </w:p>
    <w:p w14:paraId="25F20EDF" w14:textId="77777777" w:rsidR="00E3006D" w:rsidRPr="00E3006D" w:rsidRDefault="00E3006D" w:rsidP="00E3006D">
      <w:pPr>
        <w:jc w:val="both"/>
        <w:rPr>
          <w:rFonts w:ascii="Cambria" w:hAnsi="Cambria"/>
        </w:rPr>
      </w:pPr>
      <w:r w:rsidRPr="00E3006D">
        <w:rPr>
          <w:rFonts w:ascii="Cambria" w:hAnsi="Cambria"/>
        </w:rPr>
        <w:t>Le Parti dichiarano di essere informate in merito all'utilizzo dei propri dati personali e ne autorizzano il trattamento su supporti informatici e/o cartacei, al fine di adempiere a tutti gli</w:t>
      </w:r>
      <w:r>
        <w:rPr>
          <w:rFonts w:ascii="Cambria" w:hAnsi="Cambria"/>
        </w:rPr>
        <w:t xml:space="preserve"> </w:t>
      </w:r>
      <w:r w:rsidRPr="00E3006D">
        <w:rPr>
          <w:rFonts w:ascii="Cambria" w:hAnsi="Cambria"/>
        </w:rPr>
        <w:t>obblighi di legge e comunque funzionali alla stipulazione e all’esecuzione del rapporto instaurato con il presente contratto, nei modi e nei limiti necessari per perseguire tali finalità, anche in caso di comunicazione a terzi, laddove previsto per l'esecuzione del contratto o in virtù di disposizioni normative, nel rispetto del Regolamento (UE) 679/2016(di seguito GDPR) e del D. Lgs. 30 giugno 2003, n.196 così come da ultimo modificato con il D.Lgs. 101/2018.</w:t>
      </w:r>
    </w:p>
    <w:p w14:paraId="523146B2" w14:textId="79B353B5" w:rsidR="00E3006D" w:rsidRPr="00E3006D" w:rsidRDefault="00E3006D" w:rsidP="00E3006D">
      <w:pPr>
        <w:jc w:val="both"/>
        <w:rPr>
          <w:rFonts w:ascii="Cambria" w:hAnsi="Cambria"/>
        </w:rPr>
      </w:pPr>
      <w:r w:rsidRPr="00E3006D">
        <w:rPr>
          <w:rFonts w:ascii="Cambria" w:hAnsi="Cambria"/>
        </w:rPr>
        <w:t>Rilevato che le attività della convenzione implicano inoltre un trattamento congiunto di dati personali degli allievi, con la sottoscrizione del presente atto le Parti dichiarano di essere contitolari del trattamento e si impegnano a determinare, mediante accordo redatto ai sensi dell'art. 26, primo comma, del Regolamento (UE) 2016/679, le rispettive responsabilità.</w:t>
      </w:r>
    </w:p>
    <w:p w14:paraId="4771F1A8" w14:textId="77777777" w:rsidR="00E3006D" w:rsidRPr="00E3006D" w:rsidRDefault="00E3006D" w:rsidP="00E3006D">
      <w:pPr>
        <w:jc w:val="both"/>
        <w:rPr>
          <w:rFonts w:ascii="Cambria" w:hAnsi="Cambria"/>
        </w:rPr>
      </w:pPr>
      <w:r w:rsidRPr="00E3006D">
        <w:rPr>
          <w:rFonts w:ascii="Cambria" w:hAnsi="Cambria"/>
        </w:rPr>
        <w:t>A tal fine, con la sottoscrizione dell’accordo contenuto nell’allegato G che costituisce parte integrante e sostanziale della presente convenzione, le parti accettano espressamente di eseguire esclusivamente le operazioni di trattamento che risultino strettamente necessarie ai fini dell’esecuzione della presente convenzione, nonché ad attenersi scrupolosamente alle prescrizioni sancite all’interno del predetto accordo di contitolarità. Il contenuto essenziale dell’accordo verrà messo a disposizione dell’interessato.</w:t>
      </w:r>
    </w:p>
    <w:p w14:paraId="79508F72" w14:textId="77777777" w:rsidR="00E3006D" w:rsidRPr="00E3006D" w:rsidRDefault="00E3006D" w:rsidP="00E3006D">
      <w:pPr>
        <w:jc w:val="both"/>
        <w:rPr>
          <w:rFonts w:ascii="Cambria" w:hAnsi="Cambria"/>
        </w:rPr>
      </w:pPr>
      <w:r w:rsidRPr="00E3006D">
        <w:rPr>
          <w:rFonts w:ascii="Cambria" w:hAnsi="Cambria"/>
        </w:rPr>
        <w:t>Le Parti si impegnano inoltre reciprocamente ad operare mettendo in atto misure tecniche ed organizzative adeguate e a verificare e aggiornare periodicamente le politiche di protezione dei dati ai sensi degli artt. 24 e 25 del GDPR, custodendo i dati personali trattati in modo tale da evitare rischi di distruzione degli stessi o di accessi a tali dati da parte di soggetti non autorizzati.</w:t>
      </w:r>
    </w:p>
    <w:p w14:paraId="229C0B51" w14:textId="77777777" w:rsidR="00E3006D" w:rsidRPr="00E3006D" w:rsidRDefault="00E3006D" w:rsidP="00E3006D">
      <w:pPr>
        <w:jc w:val="both"/>
        <w:rPr>
          <w:rFonts w:ascii="Cambria" w:hAnsi="Cambria"/>
        </w:rPr>
      </w:pPr>
      <w:r w:rsidRPr="00E3006D">
        <w:rPr>
          <w:rFonts w:ascii="Cambria" w:hAnsi="Cambria"/>
        </w:rPr>
        <w:t>In particolare le Parti si impegnano a:</w:t>
      </w:r>
    </w:p>
    <w:p w14:paraId="576AE27D" w14:textId="77777777" w:rsidR="00E3006D" w:rsidRPr="00E3006D" w:rsidRDefault="00E3006D" w:rsidP="00E3006D">
      <w:pPr>
        <w:jc w:val="both"/>
        <w:rPr>
          <w:rFonts w:ascii="Cambria" w:hAnsi="Cambria"/>
        </w:rPr>
      </w:pPr>
      <w:r w:rsidRPr="00E3006D">
        <w:rPr>
          <w:rFonts w:ascii="Cambria" w:hAnsi="Cambria"/>
        </w:rPr>
        <w:t>• utilizzare i dati oggetto di trattamento per i soli usi concordati;</w:t>
      </w:r>
    </w:p>
    <w:p w14:paraId="3A7FBADD" w14:textId="77777777" w:rsidR="00E3006D" w:rsidRPr="00E3006D" w:rsidRDefault="00E3006D" w:rsidP="00E3006D">
      <w:pPr>
        <w:jc w:val="both"/>
        <w:rPr>
          <w:rFonts w:ascii="Cambria" w:hAnsi="Cambria"/>
        </w:rPr>
      </w:pPr>
      <w:r w:rsidRPr="00E3006D">
        <w:rPr>
          <w:rFonts w:ascii="Cambria" w:hAnsi="Cambria"/>
        </w:rPr>
        <w:lastRenderedPageBreak/>
        <w:t>• coordinare i propri incaricati, impartendo eventuali specifiche disposizioni, verificando il rispetto della normativa e delle istruzioni impartite;</w:t>
      </w:r>
    </w:p>
    <w:p w14:paraId="513087E0" w14:textId="77777777" w:rsidR="00E3006D" w:rsidRPr="00E3006D" w:rsidRDefault="00E3006D" w:rsidP="00E3006D">
      <w:pPr>
        <w:jc w:val="both"/>
        <w:rPr>
          <w:rFonts w:ascii="Cambria" w:hAnsi="Cambria"/>
        </w:rPr>
      </w:pPr>
      <w:r w:rsidRPr="00E3006D">
        <w:rPr>
          <w:rFonts w:ascii="Cambria" w:hAnsi="Cambria"/>
        </w:rPr>
        <w:t>• segnalare immediatamente eventuali situazioni anomale o di emergenza;</w:t>
      </w:r>
    </w:p>
    <w:p w14:paraId="4DD9832D" w14:textId="77777777" w:rsidR="00E3006D" w:rsidRPr="00E3006D" w:rsidRDefault="00E3006D" w:rsidP="00E3006D">
      <w:pPr>
        <w:jc w:val="both"/>
        <w:rPr>
          <w:rFonts w:ascii="Cambria" w:hAnsi="Cambria"/>
        </w:rPr>
      </w:pPr>
      <w:r w:rsidRPr="00E3006D">
        <w:rPr>
          <w:rFonts w:ascii="Cambria" w:hAnsi="Cambria"/>
        </w:rPr>
        <w:t>• comunicare le informazioni di cui agli articoli 13 e 14 del Regolamento (UE) 2016/679 di competenza di ciascuna parte;</w:t>
      </w:r>
    </w:p>
    <w:p w14:paraId="2C8A3748" w14:textId="77777777" w:rsidR="00E3006D" w:rsidRPr="00E3006D" w:rsidRDefault="00E3006D" w:rsidP="00E3006D">
      <w:pPr>
        <w:jc w:val="both"/>
        <w:rPr>
          <w:rFonts w:ascii="Cambria" w:hAnsi="Cambria"/>
        </w:rPr>
      </w:pPr>
      <w:r w:rsidRPr="00E3006D">
        <w:rPr>
          <w:rFonts w:ascii="Cambria" w:hAnsi="Cambria"/>
        </w:rPr>
        <w:t>• comunicare eventuali istanze per l’esercizio dei diritti degli interessati previsti dall’articolo 15 e ss. del GDPR ovvero di richieste delle Autorità di controllo che riguardino eventuali ambiti di trattamento di competenza autonoma di una delle parti.</w:t>
      </w:r>
    </w:p>
    <w:p w14:paraId="4855CCD3" w14:textId="4D778824" w:rsidR="002B1807" w:rsidRPr="00CF4FCA" w:rsidRDefault="00E3006D" w:rsidP="00E3006D">
      <w:pPr>
        <w:jc w:val="both"/>
        <w:rPr>
          <w:rFonts w:ascii="Cambria" w:hAnsi="Cambria"/>
        </w:rPr>
      </w:pPr>
      <w:r w:rsidRPr="00E3006D">
        <w:rPr>
          <w:rFonts w:ascii="Cambria" w:hAnsi="Cambria"/>
        </w:rPr>
        <w:t>Per quanto non espressamente previsto nelle presenti condizioni generali, si rinvia alle disposizioni vigenti in materia di protezione dei dati personali.</w:t>
      </w:r>
    </w:p>
    <w:p w14:paraId="1E9F93D2" w14:textId="77777777" w:rsidR="00BA0C7E" w:rsidRPr="004C1E65" w:rsidRDefault="00BA0C7E" w:rsidP="004C1E65">
      <w:pPr>
        <w:pStyle w:val="Heading2"/>
      </w:pPr>
      <w:r w:rsidRPr="004C1E65">
        <w:t>Art. 1</w:t>
      </w:r>
      <w:r w:rsidR="002B1807" w:rsidRPr="004C1E65">
        <w:t>3</w:t>
      </w:r>
      <w:r w:rsidRPr="004C1E65">
        <w:t xml:space="preserve"> – Foro competente</w:t>
      </w:r>
    </w:p>
    <w:p w14:paraId="114970CA" w14:textId="08249AAD" w:rsidR="002B1807" w:rsidRPr="00753A50" w:rsidRDefault="00BA0C7E" w:rsidP="004C1E65">
      <w:pPr>
        <w:jc w:val="both"/>
        <w:rPr>
          <w:rFonts w:ascii="Cambria" w:hAnsi="Cambria"/>
        </w:rPr>
      </w:pPr>
      <w:r w:rsidRPr="00CF4FCA">
        <w:rPr>
          <w:rFonts w:ascii="Cambria" w:hAnsi="Cambria"/>
        </w:rPr>
        <w:t xml:space="preserve">Le Parti concordano di definire amichevolmente qualsiasi controversia che dovesse nascere dall’interpretazione o dall’esecuzione della presente convenzione. Nel caso in cui le Parti non pervengano ad un accordo bonario di composizione della controversia, competente per decidere qualsiasi controversia relativa all’interpretazione, all’esecuzione e/o alla validità della presente convenzione sarà esclusivamente e inderogabilmente il Foro di </w:t>
      </w:r>
      <w:r w:rsidR="00CE5AD7">
        <w:rPr>
          <w:rFonts w:ascii="Cambria" w:hAnsi="Cambria"/>
        </w:rPr>
        <w:t>Genova</w:t>
      </w:r>
      <w:r w:rsidRPr="00753A50">
        <w:rPr>
          <w:rFonts w:ascii="Cambria" w:hAnsi="Cambria"/>
        </w:rPr>
        <w:t>.</w:t>
      </w:r>
    </w:p>
    <w:p w14:paraId="4978C03C" w14:textId="77777777" w:rsidR="00BA0C7E" w:rsidRPr="004C1E65" w:rsidRDefault="00BA0C7E" w:rsidP="004C1E65">
      <w:pPr>
        <w:pStyle w:val="Heading2"/>
      </w:pPr>
      <w:r w:rsidRPr="004C1E65">
        <w:t>Art. 1</w:t>
      </w:r>
      <w:r w:rsidR="002B1807" w:rsidRPr="004C1E65">
        <w:t>4</w:t>
      </w:r>
      <w:r w:rsidRPr="004C1E65">
        <w:t xml:space="preserve"> – Registrazione e spese</w:t>
      </w:r>
    </w:p>
    <w:p w14:paraId="3873A93F" w14:textId="77777777" w:rsidR="00BA0C7E" w:rsidRPr="00CF4FCA" w:rsidRDefault="00BA0C7E" w:rsidP="004C1E65">
      <w:pPr>
        <w:jc w:val="both"/>
        <w:rPr>
          <w:rFonts w:ascii="Cambria" w:hAnsi="Cambria"/>
        </w:rPr>
      </w:pPr>
      <w:r w:rsidRPr="00CF4FCA">
        <w:rPr>
          <w:rFonts w:ascii="Cambria" w:hAnsi="Cambria"/>
        </w:rPr>
        <w:t>Il presente Contratto è sottoscritto in forma digitale e sarà registrato solo in caso d’uso ai sensi dell’art. 5, primo comma D.P.R. 26.4.1986, n. 131 ed art. 4, Tariffa, Parte Seconda allegata al medesimo decreto. Tutte le relative spese sono a carico della Parte che richiede la registrazione.</w:t>
      </w:r>
    </w:p>
    <w:p w14:paraId="654D296F" w14:textId="1E3A6587" w:rsidR="00BA0C7E" w:rsidRPr="00753A50" w:rsidRDefault="00BA0C7E" w:rsidP="00782621">
      <w:pPr>
        <w:jc w:val="both"/>
        <w:rPr>
          <w:rFonts w:ascii="Cambria" w:hAnsi="Cambria"/>
        </w:rPr>
      </w:pPr>
      <w:r w:rsidRPr="00753A50">
        <w:rPr>
          <w:rFonts w:ascii="Cambria" w:hAnsi="Cambria"/>
        </w:rPr>
        <w:t xml:space="preserve">L’imposta di bollo, pari a € [16,00 € ogni 4 facciate, compresi gli allegati parte integrante] è equamente divisa tra le parti e al suo versamento provvede </w:t>
      </w:r>
      <w:r w:rsidR="00254FCE" w:rsidRPr="00753A50">
        <w:rPr>
          <w:rFonts w:ascii="Cambria" w:hAnsi="Cambria"/>
        </w:rPr>
        <w:t xml:space="preserve">la </w:t>
      </w:r>
      <w:r w:rsidR="00CE5AD7" w:rsidRPr="000E44A9">
        <w:rPr>
          <w:rFonts w:ascii="Cambria" w:hAnsi="Cambria" w:cs="Tahoma"/>
          <w:b/>
        </w:rPr>
        <w:t>Università degli Studi di Genova</w:t>
      </w:r>
      <w:r w:rsidR="00CE5AD7" w:rsidRPr="005A2904">
        <w:rPr>
          <w:rFonts w:ascii="Cambria" w:eastAsia="Cambria" w:hAnsi="Cambria" w:cs="Cambria"/>
        </w:rPr>
        <w:t xml:space="preserve"> </w:t>
      </w:r>
      <w:r w:rsidRPr="00753A50">
        <w:rPr>
          <w:rFonts w:ascii="Cambria" w:hAnsi="Cambria"/>
        </w:rPr>
        <w:t xml:space="preserve">sede amministrativa con modalità virtuale in base all’autorizzazione dell’Agenzia delle Entrate </w:t>
      </w:r>
      <w:r w:rsidR="00782621" w:rsidRPr="00753A50">
        <w:rPr>
          <w:rFonts w:ascii="Cambria" w:hAnsi="Cambria"/>
        </w:rPr>
        <w:t>n. 5 del 02/09/2020</w:t>
      </w:r>
      <w:r w:rsidR="00753A50" w:rsidRPr="00753A50">
        <w:rPr>
          <w:rFonts w:ascii="Cambria" w:hAnsi="Cambria"/>
        </w:rPr>
        <w:t>.</w:t>
      </w:r>
    </w:p>
    <w:p w14:paraId="5C3B637C" w14:textId="77777777" w:rsidR="00BA0C7E" w:rsidRPr="00CF4FCA" w:rsidRDefault="00BA0C7E" w:rsidP="00BA0C7E">
      <w:pPr>
        <w:rPr>
          <w:rFonts w:ascii="Cambria" w:hAnsi="Cambria"/>
        </w:rPr>
      </w:pPr>
    </w:p>
    <w:p w14:paraId="6D6475EB" w14:textId="55047E38" w:rsidR="00BA0C7E" w:rsidRDefault="00BA0C7E" w:rsidP="00BA0C7E">
      <w:pPr>
        <w:rPr>
          <w:rFonts w:ascii="Cambria" w:hAnsi="Cambria"/>
        </w:rPr>
      </w:pPr>
      <w:r w:rsidRPr="00CF4FCA">
        <w:rPr>
          <w:rFonts w:ascii="Cambria" w:hAnsi="Cambria"/>
        </w:rPr>
        <w:t>Data:</w:t>
      </w:r>
      <w:r w:rsidRPr="00CF4FCA">
        <w:rPr>
          <w:rFonts w:ascii="Cambria" w:hAnsi="Cambria"/>
        </w:rPr>
        <w:tab/>
      </w:r>
    </w:p>
    <w:p w14:paraId="0E231AA5" w14:textId="77777777" w:rsidR="00EB689F" w:rsidRDefault="00EB689F">
      <w:pPr>
        <w:spacing w:after="0" w:line="240" w:lineRule="auto"/>
        <w:rPr>
          <w:rFonts w:ascii="Cambria" w:hAnsi="Cambria"/>
        </w:rPr>
      </w:pPr>
    </w:p>
    <w:p w14:paraId="6EC2BE7E" w14:textId="465EB929" w:rsidR="00EB689F" w:rsidRDefault="00EB689F">
      <w:pPr>
        <w:spacing w:after="0" w:line="240" w:lineRule="auto"/>
        <w:rPr>
          <w:rFonts w:ascii="Cambria" w:hAnsi="Cambria"/>
        </w:rPr>
      </w:pPr>
      <w:r>
        <w:rPr>
          <w:rFonts w:ascii="Cambria" w:hAnsi="Cambria"/>
        </w:rPr>
        <w:t xml:space="preserve">Per </w:t>
      </w:r>
      <w:r w:rsidR="00CE5AD7">
        <w:rPr>
          <w:rFonts w:ascii="Cambria" w:hAnsi="Cambria"/>
        </w:rPr>
        <w:t>i</w:t>
      </w:r>
      <w:r>
        <w:rPr>
          <w:rFonts w:ascii="Cambria" w:hAnsi="Cambria"/>
        </w:rPr>
        <w:t xml:space="preserve">l </w:t>
      </w:r>
      <w:r w:rsidR="00CE5AD7" w:rsidRPr="000E44A9">
        <w:rPr>
          <w:rFonts w:ascii="Cambria" w:hAnsi="Cambria" w:cs="Tahoma"/>
          <w:b/>
        </w:rPr>
        <w:t>Università degli Studi di Genova</w:t>
      </w:r>
      <w:r>
        <w:rPr>
          <w:rFonts w:ascii="Cambria" w:hAnsi="Cambria"/>
        </w:rPr>
        <w:t>, f.to il Rettore</w:t>
      </w:r>
    </w:p>
    <w:p w14:paraId="78FB88ED" w14:textId="77777777" w:rsidR="00EB689F" w:rsidRDefault="00EB689F">
      <w:pPr>
        <w:spacing w:after="0" w:line="240" w:lineRule="auto"/>
        <w:rPr>
          <w:rFonts w:ascii="Cambria" w:hAnsi="Cambria"/>
        </w:rPr>
      </w:pPr>
      <w:r>
        <w:rPr>
          <w:rFonts w:ascii="Cambria" w:hAnsi="Cambria"/>
        </w:rPr>
        <w:t>Per il/la ……………. Il/la Rettore/ice – Direttore/ice</w:t>
      </w:r>
    </w:p>
    <w:p w14:paraId="2727A5C7" w14:textId="57F9F23F" w:rsidR="00EB5DB2" w:rsidRDefault="00EB5DB2">
      <w:pPr>
        <w:spacing w:after="0" w:line="240" w:lineRule="auto"/>
        <w:rPr>
          <w:rFonts w:ascii="Cambria" w:hAnsi="Cambria"/>
        </w:rPr>
      </w:pPr>
    </w:p>
    <w:sectPr w:rsidR="00EB5DB2">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A9A1" w14:textId="77777777" w:rsidR="0069461C" w:rsidRDefault="0069461C" w:rsidP="00EB5DB2">
      <w:pPr>
        <w:spacing w:after="0" w:line="240" w:lineRule="auto"/>
      </w:pPr>
      <w:r>
        <w:separator/>
      </w:r>
    </w:p>
    <w:p w14:paraId="5D8E676B" w14:textId="77777777" w:rsidR="0069461C" w:rsidRDefault="0069461C"/>
  </w:endnote>
  <w:endnote w:type="continuationSeparator" w:id="0">
    <w:p w14:paraId="305F1605" w14:textId="77777777" w:rsidR="0069461C" w:rsidRDefault="0069461C" w:rsidP="00EB5DB2">
      <w:pPr>
        <w:spacing w:after="0" w:line="240" w:lineRule="auto"/>
      </w:pPr>
      <w:r>
        <w:continuationSeparator/>
      </w:r>
    </w:p>
    <w:p w14:paraId="4ADC8E24" w14:textId="77777777" w:rsidR="0069461C" w:rsidRDefault="0069461C"/>
  </w:endnote>
  <w:endnote w:type="continuationNotice" w:id="1">
    <w:p w14:paraId="32681FAB" w14:textId="77777777" w:rsidR="0069461C" w:rsidRDefault="0069461C">
      <w:pPr>
        <w:spacing w:after="0" w:line="240" w:lineRule="auto"/>
      </w:pPr>
    </w:p>
    <w:p w14:paraId="5F93A821" w14:textId="77777777" w:rsidR="0069461C" w:rsidRDefault="00694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9156274"/>
      <w:docPartObj>
        <w:docPartGallery w:val="Page Numbers (Bottom of Page)"/>
        <w:docPartUnique/>
      </w:docPartObj>
    </w:sdtPr>
    <w:sdtEndPr>
      <w:rPr>
        <w:rStyle w:val="PageNumber"/>
      </w:rPr>
    </w:sdtEndPr>
    <w:sdtContent>
      <w:p w14:paraId="62B11FE8" w14:textId="7039033F" w:rsidR="00EB5DB2" w:rsidRDefault="00EB5DB2" w:rsidP="00DF63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A2B972" w14:textId="77777777" w:rsidR="00EB5DB2" w:rsidRDefault="00EB5DB2">
    <w:pPr>
      <w:pStyle w:val="Footer"/>
    </w:pPr>
  </w:p>
  <w:p w14:paraId="498D631A" w14:textId="77777777" w:rsidR="00C52D2E" w:rsidRDefault="00C52D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1542431"/>
      <w:docPartObj>
        <w:docPartGallery w:val="Page Numbers (Bottom of Page)"/>
        <w:docPartUnique/>
      </w:docPartObj>
    </w:sdtPr>
    <w:sdtEndPr>
      <w:rPr>
        <w:rStyle w:val="PageNumber"/>
      </w:rPr>
    </w:sdtEndPr>
    <w:sdtContent>
      <w:p w14:paraId="4068FB4E" w14:textId="322707F8" w:rsidR="00EB5DB2" w:rsidRDefault="00EB5DB2" w:rsidP="00DF63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0AB5">
          <w:rPr>
            <w:rStyle w:val="PageNumber"/>
            <w:noProof/>
          </w:rPr>
          <w:t>6</w:t>
        </w:r>
        <w:r>
          <w:rPr>
            <w:rStyle w:val="PageNumber"/>
          </w:rPr>
          <w:fldChar w:fldCharType="end"/>
        </w:r>
      </w:p>
    </w:sdtContent>
  </w:sdt>
  <w:p w14:paraId="1B73B164" w14:textId="77777777" w:rsidR="00EB5DB2" w:rsidRDefault="00EB5DB2">
    <w:pPr>
      <w:pStyle w:val="Footer"/>
    </w:pPr>
  </w:p>
  <w:p w14:paraId="2EE3CF46" w14:textId="77777777" w:rsidR="00C52D2E" w:rsidRDefault="00C52D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B572" w14:textId="77777777" w:rsidR="0069461C" w:rsidRDefault="0069461C" w:rsidP="00EB5DB2">
      <w:pPr>
        <w:spacing w:after="0" w:line="240" w:lineRule="auto"/>
      </w:pPr>
      <w:r>
        <w:separator/>
      </w:r>
    </w:p>
    <w:p w14:paraId="386AB5A6" w14:textId="77777777" w:rsidR="0069461C" w:rsidRDefault="0069461C"/>
  </w:footnote>
  <w:footnote w:type="continuationSeparator" w:id="0">
    <w:p w14:paraId="2F0894E9" w14:textId="77777777" w:rsidR="0069461C" w:rsidRDefault="0069461C" w:rsidP="00EB5DB2">
      <w:pPr>
        <w:spacing w:after="0" w:line="240" w:lineRule="auto"/>
      </w:pPr>
      <w:r>
        <w:continuationSeparator/>
      </w:r>
    </w:p>
    <w:p w14:paraId="77456D82" w14:textId="77777777" w:rsidR="0069461C" w:rsidRDefault="0069461C"/>
  </w:footnote>
  <w:footnote w:type="continuationNotice" w:id="1">
    <w:p w14:paraId="7EAF59BE" w14:textId="77777777" w:rsidR="0069461C" w:rsidRDefault="0069461C">
      <w:pPr>
        <w:spacing w:after="0" w:line="240" w:lineRule="auto"/>
      </w:pPr>
    </w:p>
    <w:p w14:paraId="2812BCC5" w14:textId="77777777" w:rsidR="0069461C" w:rsidRDefault="00694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1355" w14:textId="77777777" w:rsidR="001B69E9" w:rsidRDefault="001B69E9" w:rsidP="004C1E65">
    <w:pPr>
      <w:pStyle w:val="Header"/>
    </w:pPr>
  </w:p>
  <w:p w14:paraId="67F624E7" w14:textId="77777777" w:rsidR="00C52D2E" w:rsidRDefault="00C52D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846648"/>
    <w:multiLevelType w:val="hybridMultilevel"/>
    <w:tmpl w:val="600663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D8A267"/>
    <w:multiLevelType w:val="hybridMultilevel"/>
    <w:tmpl w:val="241B11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singleLevel"/>
    <w:tmpl w:val="00000005"/>
    <w:name w:val="WW8Num5"/>
    <w:lvl w:ilvl="0">
      <w:numFmt w:val="bullet"/>
      <w:lvlText w:val="-"/>
      <w:lvlJc w:val="left"/>
      <w:pPr>
        <w:tabs>
          <w:tab w:val="num" w:pos="-426"/>
        </w:tabs>
        <w:ind w:left="502" w:hanging="360"/>
      </w:pPr>
      <w:rPr>
        <w:rFonts w:ascii="Arial" w:hAnsi="Arial" w:cs="Symbol" w:hint="default"/>
        <w:color w:val="auto"/>
        <w:sz w:val="20"/>
        <w:szCs w:val="20"/>
        <w:lang w:val="it-IT"/>
      </w:rPr>
    </w:lvl>
  </w:abstractNum>
  <w:abstractNum w:abstractNumId="3" w15:restartNumberingAfterBreak="0">
    <w:nsid w:val="01F55445"/>
    <w:multiLevelType w:val="multilevel"/>
    <w:tmpl w:val="569C1AC6"/>
    <w:lvl w:ilvl="0">
      <w:start w:val="1"/>
      <w:numFmt w:val="lowerLetter"/>
      <w:lvlText w:val="%1."/>
      <w:lvlJc w:val="left"/>
      <w:pPr>
        <w:ind w:left="569" w:hanging="360"/>
      </w:pPr>
    </w:lvl>
    <w:lvl w:ilvl="1">
      <w:start w:val="1"/>
      <w:numFmt w:val="lowerLetter"/>
      <w:lvlText w:val="%2."/>
      <w:lvlJc w:val="left"/>
      <w:pPr>
        <w:ind w:left="1289" w:hanging="360"/>
      </w:pPr>
    </w:lvl>
    <w:lvl w:ilvl="2">
      <w:start w:val="1"/>
      <w:numFmt w:val="lowerRoman"/>
      <w:lvlText w:val="%3."/>
      <w:lvlJc w:val="right"/>
      <w:pPr>
        <w:ind w:left="2009" w:hanging="180"/>
      </w:pPr>
    </w:lvl>
    <w:lvl w:ilvl="3">
      <w:start w:val="1"/>
      <w:numFmt w:val="decimal"/>
      <w:lvlText w:val="%4."/>
      <w:lvlJc w:val="left"/>
      <w:pPr>
        <w:ind w:left="2729" w:hanging="360"/>
      </w:pPr>
    </w:lvl>
    <w:lvl w:ilvl="4">
      <w:start w:val="1"/>
      <w:numFmt w:val="lowerLetter"/>
      <w:lvlText w:val="%5."/>
      <w:lvlJc w:val="left"/>
      <w:pPr>
        <w:ind w:left="3449" w:hanging="360"/>
      </w:pPr>
    </w:lvl>
    <w:lvl w:ilvl="5">
      <w:start w:val="1"/>
      <w:numFmt w:val="lowerRoman"/>
      <w:lvlText w:val="%6."/>
      <w:lvlJc w:val="right"/>
      <w:pPr>
        <w:ind w:left="4169" w:hanging="180"/>
      </w:pPr>
    </w:lvl>
    <w:lvl w:ilvl="6">
      <w:start w:val="1"/>
      <w:numFmt w:val="decimal"/>
      <w:lvlText w:val="%7."/>
      <w:lvlJc w:val="left"/>
      <w:pPr>
        <w:ind w:left="4889" w:hanging="360"/>
      </w:pPr>
    </w:lvl>
    <w:lvl w:ilvl="7">
      <w:start w:val="1"/>
      <w:numFmt w:val="lowerLetter"/>
      <w:lvlText w:val="%8."/>
      <w:lvlJc w:val="left"/>
      <w:pPr>
        <w:ind w:left="5609" w:hanging="360"/>
      </w:pPr>
    </w:lvl>
    <w:lvl w:ilvl="8">
      <w:start w:val="1"/>
      <w:numFmt w:val="lowerRoman"/>
      <w:lvlText w:val="%9."/>
      <w:lvlJc w:val="right"/>
      <w:pPr>
        <w:ind w:left="6329" w:hanging="180"/>
      </w:pPr>
    </w:lvl>
  </w:abstractNum>
  <w:abstractNum w:abstractNumId="4" w15:restartNumberingAfterBreak="0">
    <w:nsid w:val="033F3A06"/>
    <w:multiLevelType w:val="hybridMultilevel"/>
    <w:tmpl w:val="7722CFB4"/>
    <w:lvl w:ilvl="0" w:tplc="034A8374">
      <w:numFmt w:val="bullet"/>
      <w:lvlText w:val="-"/>
      <w:lvlJc w:val="left"/>
      <w:pPr>
        <w:ind w:left="720" w:hanging="360"/>
      </w:pPr>
      <w:rPr>
        <w:rFonts w:ascii="Arial" w:eastAsia="Times New Roman" w:hAnsi="Arial" w:hint="default"/>
        <w:color w:val="2F33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F116B"/>
    <w:multiLevelType w:val="multilevel"/>
    <w:tmpl w:val="D144CB14"/>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F9540E"/>
    <w:multiLevelType w:val="hybridMultilevel"/>
    <w:tmpl w:val="02FE0F38"/>
    <w:lvl w:ilvl="0" w:tplc="1B2A9F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00E92"/>
    <w:multiLevelType w:val="hybridMultilevel"/>
    <w:tmpl w:val="3FD663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505B6F"/>
    <w:multiLevelType w:val="multilevel"/>
    <w:tmpl w:val="EF3A29D0"/>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BAC546D"/>
    <w:multiLevelType w:val="hybridMultilevel"/>
    <w:tmpl w:val="33C6A1FC"/>
    <w:lvl w:ilvl="0" w:tplc="034A8374">
      <w:numFmt w:val="bullet"/>
      <w:lvlText w:val="-"/>
      <w:lvlJc w:val="left"/>
      <w:pPr>
        <w:ind w:left="720" w:hanging="360"/>
      </w:pPr>
      <w:rPr>
        <w:rFonts w:ascii="Arial" w:eastAsia="Times New Roman" w:hAnsi="Arial" w:hint="default"/>
        <w:color w:val="2F33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71116"/>
    <w:multiLevelType w:val="hybridMultilevel"/>
    <w:tmpl w:val="3364E6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1B79D9"/>
    <w:multiLevelType w:val="hybridMultilevel"/>
    <w:tmpl w:val="BF6C0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104FA0"/>
    <w:multiLevelType w:val="hybridMultilevel"/>
    <w:tmpl w:val="14F41B10"/>
    <w:lvl w:ilvl="0" w:tplc="2F10BE04">
      <w:numFmt w:val="bullet"/>
      <w:lvlText w:val="-"/>
      <w:lvlJc w:val="left"/>
      <w:pPr>
        <w:ind w:left="720" w:hanging="360"/>
      </w:pPr>
      <w:rPr>
        <w:rFonts w:ascii="Corbel" w:eastAsia="Calibri" w:hAnsi="Corbel" w:cs="Corbe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6E456B"/>
    <w:multiLevelType w:val="hybridMultilevel"/>
    <w:tmpl w:val="CC38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F1BF3"/>
    <w:multiLevelType w:val="hybridMultilevel"/>
    <w:tmpl w:val="BB7E8234"/>
    <w:lvl w:ilvl="0" w:tplc="FFFFFFFF">
      <w:start w:val="1"/>
      <w:numFmt w:val="bullet"/>
      <w:lvlText w:val="•"/>
      <w:lvlJc w:val="left"/>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D14106"/>
    <w:multiLevelType w:val="hybridMultilevel"/>
    <w:tmpl w:val="70D4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131C2"/>
    <w:multiLevelType w:val="hybridMultilevel"/>
    <w:tmpl w:val="282CA77A"/>
    <w:lvl w:ilvl="0" w:tplc="E80837DC">
      <w:numFmt w:val="bullet"/>
      <w:lvlText w:val="-"/>
      <w:lvlJc w:val="left"/>
      <w:pPr>
        <w:ind w:left="1080" w:hanging="360"/>
      </w:pPr>
      <w:rPr>
        <w:rFonts w:ascii="Cambria" w:eastAsia="Calibri" w:hAnsi="Cambr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2FC3BD4"/>
    <w:multiLevelType w:val="hybridMultilevel"/>
    <w:tmpl w:val="0D745F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677ED1"/>
    <w:multiLevelType w:val="hybridMultilevel"/>
    <w:tmpl w:val="F5B81D70"/>
    <w:lvl w:ilvl="0" w:tplc="36E69E86">
      <w:numFmt w:val="bullet"/>
      <w:lvlText w:val="•"/>
      <w:lvlJc w:val="left"/>
      <w:pPr>
        <w:ind w:left="1060" w:hanging="70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554D8"/>
    <w:multiLevelType w:val="hybridMultilevel"/>
    <w:tmpl w:val="57E2F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E47643"/>
    <w:multiLevelType w:val="hybridMultilevel"/>
    <w:tmpl w:val="80280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831D2C"/>
    <w:multiLevelType w:val="hybridMultilevel"/>
    <w:tmpl w:val="D4565D60"/>
    <w:lvl w:ilvl="0" w:tplc="E1EEF516">
      <w:start w:val="1"/>
      <w:numFmt w:val="lowerLetter"/>
      <w:lvlText w:val="%1."/>
      <w:lvlJc w:val="left"/>
      <w:pPr>
        <w:ind w:left="569" w:hanging="360"/>
      </w:pPr>
      <w:rPr>
        <w:rFonts w:hint="default"/>
      </w:rPr>
    </w:lvl>
    <w:lvl w:ilvl="1" w:tplc="04100019" w:tentative="1">
      <w:start w:val="1"/>
      <w:numFmt w:val="lowerLetter"/>
      <w:lvlText w:val="%2."/>
      <w:lvlJc w:val="left"/>
      <w:pPr>
        <w:ind w:left="1289" w:hanging="360"/>
      </w:pPr>
    </w:lvl>
    <w:lvl w:ilvl="2" w:tplc="0410001B" w:tentative="1">
      <w:start w:val="1"/>
      <w:numFmt w:val="lowerRoman"/>
      <w:lvlText w:val="%3."/>
      <w:lvlJc w:val="right"/>
      <w:pPr>
        <w:ind w:left="2009" w:hanging="180"/>
      </w:pPr>
    </w:lvl>
    <w:lvl w:ilvl="3" w:tplc="0410000F" w:tentative="1">
      <w:start w:val="1"/>
      <w:numFmt w:val="decimal"/>
      <w:lvlText w:val="%4."/>
      <w:lvlJc w:val="left"/>
      <w:pPr>
        <w:ind w:left="2729" w:hanging="360"/>
      </w:pPr>
    </w:lvl>
    <w:lvl w:ilvl="4" w:tplc="04100019" w:tentative="1">
      <w:start w:val="1"/>
      <w:numFmt w:val="lowerLetter"/>
      <w:lvlText w:val="%5."/>
      <w:lvlJc w:val="left"/>
      <w:pPr>
        <w:ind w:left="3449" w:hanging="360"/>
      </w:pPr>
    </w:lvl>
    <w:lvl w:ilvl="5" w:tplc="0410001B" w:tentative="1">
      <w:start w:val="1"/>
      <w:numFmt w:val="lowerRoman"/>
      <w:lvlText w:val="%6."/>
      <w:lvlJc w:val="right"/>
      <w:pPr>
        <w:ind w:left="4169" w:hanging="180"/>
      </w:pPr>
    </w:lvl>
    <w:lvl w:ilvl="6" w:tplc="0410000F" w:tentative="1">
      <w:start w:val="1"/>
      <w:numFmt w:val="decimal"/>
      <w:lvlText w:val="%7."/>
      <w:lvlJc w:val="left"/>
      <w:pPr>
        <w:ind w:left="4889" w:hanging="360"/>
      </w:pPr>
    </w:lvl>
    <w:lvl w:ilvl="7" w:tplc="04100019" w:tentative="1">
      <w:start w:val="1"/>
      <w:numFmt w:val="lowerLetter"/>
      <w:lvlText w:val="%8."/>
      <w:lvlJc w:val="left"/>
      <w:pPr>
        <w:ind w:left="5609" w:hanging="360"/>
      </w:pPr>
    </w:lvl>
    <w:lvl w:ilvl="8" w:tplc="0410001B" w:tentative="1">
      <w:start w:val="1"/>
      <w:numFmt w:val="lowerRoman"/>
      <w:lvlText w:val="%9."/>
      <w:lvlJc w:val="right"/>
      <w:pPr>
        <w:ind w:left="6329" w:hanging="180"/>
      </w:pPr>
    </w:lvl>
  </w:abstractNum>
  <w:abstractNum w:abstractNumId="22" w15:restartNumberingAfterBreak="0">
    <w:nsid w:val="40984DCE"/>
    <w:multiLevelType w:val="hybridMultilevel"/>
    <w:tmpl w:val="18ACF7B6"/>
    <w:lvl w:ilvl="0" w:tplc="36E69E86">
      <w:numFmt w:val="bullet"/>
      <w:lvlText w:val="•"/>
      <w:lvlJc w:val="left"/>
      <w:pPr>
        <w:ind w:left="1060" w:hanging="70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80B2F"/>
    <w:multiLevelType w:val="hybridMultilevel"/>
    <w:tmpl w:val="9A96D8AA"/>
    <w:lvl w:ilvl="0" w:tplc="7D2A32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A67E04"/>
    <w:multiLevelType w:val="multilevel"/>
    <w:tmpl w:val="88F45DC2"/>
    <w:lvl w:ilvl="0">
      <w:start w:val="1"/>
      <w:numFmt w:val="lowerLetter"/>
      <w:lvlText w:val="%1)"/>
      <w:lvlJc w:val="left"/>
      <w:pPr>
        <w:ind w:left="720" w:hanging="360"/>
      </w:pPr>
      <w:rPr>
        <w:color w:val="2F33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D94C48"/>
    <w:multiLevelType w:val="hybridMultilevel"/>
    <w:tmpl w:val="511AB718"/>
    <w:lvl w:ilvl="0" w:tplc="FFFFFFFF">
      <w:start w:val="1"/>
      <w:numFmt w:val="bullet"/>
      <w:lvlText w:val="•"/>
      <w:lvlJc w:val="left"/>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3E1AE5"/>
    <w:multiLevelType w:val="hybridMultilevel"/>
    <w:tmpl w:val="F320C2D6"/>
    <w:lvl w:ilvl="0" w:tplc="FFFFFFFF">
      <w:start w:val="1"/>
      <w:numFmt w:val="bullet"/>
      <w:lvlText w:val="•"/>
      <w:lvlJc w:val="left"/>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084EE2"/>
    <w:multiLevelType w:val="multilevel"/>
    <w:tmpl w:val="CFAC9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627962"/>
    <w:multiLevelType w:val="multilevel"/>
    <w:tmpl w:val="0A4A09F0"/>
    <w:lvl w:ilvl="0">
      <w:start w:val="1"/>
      <w:numFmt w:val="bullet"/>
      <w:lvlText w:val="-"/>
      <w:lvlJc w:val="left"/>
      <w:pPr>
        <w:ind w:left="720" w:hanging="360"/>
      </w:pPr>
      <w:rPr>
        <w:rFonts w:ascii="Arial" w:eastAsia="Arial" w:hAnsi="Arial" w:cs="Arial"/>
        <w:color w:val="2F33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4B22A3"/>
    <w:multiLevelType w:val="multilevel"/>
    <w:tmpl w:val="FF701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E46B6A"/>
    <w:multiLevelType w:val="hybridMultilevel"/>
    <w:tmpl w:val="FFFADF5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BD4A5B"/>
    <w:multiLevelType w:val="hybridMultilevel"/>
    <w:tmpl w:val="8D28A4CA"/>
    <w:lvl w:ilvl="0" w:tplc="FFFFFFFF">
      <w:start w:val="1"/>
      <w:numFmt w:val="bullet"/>
      <w:lvlText w:val="•"/>
      <w:lvlJc w:val="left"/>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A92FCE"/>
    <w:multiLevelType w:val="hybridMultilevel"/>
    <w:tmpl w:val="63703ED0"/>
    <w:lvl w:ilvl="0" w:tplc="1B2A9F9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90B191B"/>
    <w:multiLevelType w:val="hybridMultilevel"/>
    <w:tmpl w:val="54129D34"/>
    <w:lvl w:ilvl="0" w:tplc="A8206B36">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102BBC"/>
    <w:multiLevelType w:val="hybridMultilevel"/>
    <w:tmpl w:val="292CF1E0"/>
    <w:lvl w:ilvl="0" w:tplc="034A8374">
      <w:numFmt w:val="bullet"/>
      <w:lvlText w:val="-"/>
      <w:lvlJc w:val="left"/>
      <w:pPr>
        <w:ind w:left="720" w:hanging="360"/>
      </w:pPr>
      <w:rPr>
        <w:rFonts w:ascii="Arial" w:eastAsia="Times New Roman" w:hAnsi="Arial" w:hint="default"/>
        <w:color w:val="2F33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C15BB8"/>
    <w:multiLevelType w:val="hybridMultilevel"/>
    <w:tmpl w:val="EAB4A896"/>
    <w:lvl w:ilvl="0" w:tplc="36E69E86">
      <w:numFmt w:val="bullet"/>
      <w:lvlText w:val="•"/>
      <w:lvlJc w:val="left"/>
      <w:pPr>
        <w:ind w:left="1060" w:hanging="70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56ABA"/>
    <w:multiLevelType w:val="hybridMultilevel"/>
    <w:tmpl w:val="AE1E2FF4"/>
    <w:lvl w:ilvl="0" w:tplc="0054DE74">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66E1DD5"/>
    <w:multiLevelType w:val="hybridMultilevel"/>
    <w:tmpl w:val="76422A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0A11E5"/>
    <w:multiLevelType w:val="hybridMultilevel"/>
    <w:tmpl w:val="88EA0836"/>
    <w:lvl w:ilvl="0" w:tplc="034A8374">
      <w:numFmt w:val="bullet"/>
      <w:lvlText w:val="-"/>
      <w:lvlJc w:val="left"/>
      <w:pPr>
        <w:ind w:left="928" w:hanging="360"/>
      </w:pPr>
      <w:rPr>
        <w:rFonts w:ascii="Arial" w:eastAsia="Times New Roman" w:hAnsi="Arial" w:hint="default"/>
        <w:color w:val="2F3336"/>
      </w:rPr>
    </w:lvl>
    <w:lvl w:ilvl="1" w:tplc="04100003">
      <w:start w:val="1"/>
      <w:numFmt w:val="bullet"/>
      <w:lvlText w:val="o"/>
      <w:lvlJc w:val="left"/>
      <w:pPr>
        <w:ind w:left="1674" w:hanging="360"/>
      </w:pPr>
      <w:rPr>
        <w:rFonts w:ascii="Courier New" w:hAnsi="Courier New" w:hint="default"/>
      </w:rPr>
    </w:lvl>
    <w:lvl w:ilvl="2" w:tplc="04100005">
      <w:start w:val="1"/>
      <w:numFmt w:val="bullet"/>
      <w:lvlText w:val=""/>
      <w:lvlJc w:val="left"/>
      <w:pPr>
        <w:ind w:left="2394" w:hanging="360"/>
      </w:pPr>
      <w:rPr>
        <w:rFonts w:ascii="Wingdings" w:hAnsi="Wingdings" w:hint="default"/>
      </w:rPr>
    </w:lvl>
    <w:lvl w:ilvl="3" w:tplc="04100001">
      <w:start w:val="1"/>
      <w:numFmt w:val="bullet"/>
      <w:lvlText w:val=""/>
      <w:lvlJc w:val="left"/>
      <w:pPr>
        <w:ind w:left="3114" w:hanging="360"/>
      </w:pPr>
      <w:rPr>
        <w:rFonts w:ascii="Symbol" w:hAnsi="Symbol" w:hint="default"/>
      </w:rPr>
    </w:lvl>
    <w:lvl w:ilvl="4" w:tplc="04100003">
      <w:start w:val="1"/>
      <w:numFmt w:val="bullet"/>
      <w:lvlText w:val="o"/>
      <w:lvlJc w:val="left"/>
      <w:pPr>
        <w:ind w:left="3834" w:hanging="360"/>
      </w:pPr>
      <w:rPr>
        <w:rFonts w:ascii="Courier New" w:hAnsi="Courier New" w:hint="default"/>
      </w:rPr>
    </w:lvl>
    <w:lvl w:ilvl="5" w:tplc="04100005">
      <w:start w:val="1"/>
      <w:numFmt w:val="bullet"/>
      <w:lvlText w:val=""/>
      <w:lvlJc w:val="left"/>
      <w:pPr>
        <w:ind w:left="4554" w:hanging="360"/>
      </w:pPr>
      <w:rPr>
        <w:rFonts w:ascii="Wingdings" w:hAnsi="Wingdings" w:hint="default"/>
      </w:rPr>
    </w:lvl>
    <w:lvl w:ilvl="6" w:tplc="04100001">
      <w:start w:val="1"/>
      <w:numFmt w:val="bullet"/>
      <w:lvlText w:val=""/>
      <w:lvlJc w:val="left"/>
      <w:pPr>
        <w:ind w:left="5274" w:hanging="360"/>
      </w:pPr>
      <w:rPr>
        <w:rFonts w:ascii="Symbol" w:hAnsi="Symbol" w:hint="default"/>
      </w:rPr>
    </w:lvl>
    <w:lvl w:ilvl="7" w:tplc="04100003">
      <w:start w:val="1"/>
      <w:numFmt w:val="bullet"/>
      <w:lvlText w:val="o"/>
      <w:lvlJc w:val="left"/>
      <w:pPr>
        <w:ind w:left="5994" w:hanging="360"/>
      </w:pPr>
      <w:rPr>
        <w:rFonts w:ascii="Courier New" w:hAnsi="Courier New" w:hint="default"/>
      </w:rPr>
    </w:lvl>
    <w:lvl w:ilvl="8" w:tplc="04100005">
      <w:start w:val="1"/>
      <w:numFmt w:val="bullet"/>
      <w:lvlText w:val=""/>
      <w:lvlJc w:val="left"/>
      <w:pPr>
        <w:ind w:left="6714" w:hanging="360"/>
      </w:pPr>
      <w:rPr>
        <w:rFonts w:ascii="Wingdings" w:hAnsi="Wingdings" w:hint="default"/>
      </w:rPr>
    </w:lvl>
  </w:abstractNum>
  <w:abstractNum w:abstractNumId="39" w15:restartNumberingAfterBreak="0">
    <w:nsid w:val="78F93394"/>
    <w:multiLevelType w:val="multilevel"/>
    <w:tmpl w:val="E3642562"/>
    <w:lvl w:ilvl="0">
      <w:start w:val="1"/>
      <w:numFmt w:val="bullet"/>
      <w:lvlText w:val="-"/>
      <w:lvlJc w:val="left"/>
      <w:pPr>
        <w:ind w:left="720" w:hanging="360"/>
      </w:pPr>
      <w:rPr>
        <w:rFonts w:ascii="Arial" w:eastAsia="Arial" w:hAnsi="Arial" w:cs="Arial"/>
        <w:color w:val="2F33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D685ED0"/>
    <w:multiLevelType w:val="hybridMultilevel"/>
    <w:tmpl w:val="02280A06"/>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16cid:durableId="1386027290">
    <w:abstractNumId w:val="7"/>
  </w:num>
  <w:num w:numId="2" w16cid:durableId="385186978">
    <w:abstractNumId w:val="40"/>
  </w:num>
  <w:num w:numId="3" w16cid:durableId="758526887">
    <w:abstractNumId w:val="38"/>
  </w:num>
  <w:num w:numId="4" w16cid:durableId="1763449904">
    <w:abstractNumId w:val="2"/>
  </w:num>
  <w:num w:numId="5" w16cid:durableId="1451968706">
    <w:abstractNumId w:val="36"/>
  </w:num>
  <w:num w:numId="6" w16cid:durableId="1517113573">
    <w:abstractNumId w:val="21"/>
  </w:num>
  <w:num w:numId="7" w16cid:durableId="1808087332">
    <w:abstractNumId w:val="17"/>
  </w:num>
  <w:num w:numId="8" w16cid:durableId="1344236499">
    <w:abstractNumId w:val="33"/>
  </w:num>
  <w:num w:numId="9" w16cid:durableId="1232548238">
    <w:abstractNumId w:val="30"/>
  </w:num>
  <w:num w:numId="10" w16cid:durableId="1126242997">
    <w:abstractNumId w:val="10"/>
  </w:num>
  <w:num w:numId="11" w16cid:durableId="228662904">
    <w:abstractNumId w:val="12"/>
  </w:num>
  <w:num w:numId="12" w16cid:durableId="1699550023">
    <w:abstractNumId w:val="16"/>
  </w:num>
  <w:num w:numId="13" w16cid:durableId="1001396487">
    <w:abstractNumId w:val="23"/>
  </w:num>
  <w:num w:numId="14" w16cid:durableId="234438218">
    <w:abstractNumId w:val="6"/>
  </w:num>
  <w:num w:numId="15" w16cid:durableId="1937403595">
    <w:abstractNumId w:val="32"/>
  </w:num>
  <w:num w:numId="16" w16cid:durableId="967902700">
    <w:abstractNumId w:val="34"/>
  </w:num>
  <w:num w:numId="17" w16cid:durableId="722563465">
    <w:abstractNumId w:val="4"/>
  </w:num>
  <w:num w:numId="18" w16cid:durableId="366371534">
    <w:abstractNumId w:val="9"/>
  </w:num>
  <w:num w:numId="19" w16cid:durableId="1411655751">
    <w:abstractNumId w:val="0"/>
  </w:num>
  <w:num w:numId="20" w16cid:durableId="347827085">
    <w:abstractNumId w:val="1"/>
  </w:num>
  <w:num w:numId="21" w16cid:durableId="1944532552">
    <w:abstractNumId w:val="37"/>
  </w:num>
  <w:num w:numId="22" w16cid:durableId="672073917">
    <w:abstractNumId w:val="11"/>
  </w:num>
  <w:num w:numId="23" w16cid:durableId="1134719685">
    <w:abstractNumId w:val="31"/>
  </w:num>
  <w:num w:numId="24" w16cid:durableId="447286651">
    <w:abstractNumId w:val="14"/>
  </w:num>
  <w:num w:numId="25" w16cid:durableId="758717798">
    <w:abstractNumId w:val="25"/>
  </w:num>
  <w:num w:numId="26" w16cid:durableId="1234973102">
    <w:abstractNumId w:val="26"/>
  </w:num>
  <w:num w:numId="27" w16cid:durableId="1000887266">
    <w:abstractNumId w:val="28"/>
  </w:num>
  <w:num w:numId="28" w16cid:durableId="2118599446">
    <w:abstractNumId w:val="3"/>
  </w:num>
  <w:num w:numId="29" w16cid:durableId="1195844768">
    <w:abstractNumId w:val="5"/>
  </w:num>
  <w:num w:numId="30" w16cid:durableId="714619816">
    <w:abstractNumId w:val="29"/>
  </w:num>
  <w:num w:numId="31" w16cid:durableId="346248445">
    <w:abstractNumId w:val="8"/>
  </w:num>
  <w:num w:numId="32" w16cid:durableId="152987293">
    <w:abstractNumId w:val="15"/>
  </w:num>
  <w:num w:numId="33" w16cid:durableId="959335535">
    <w:abstractNumId w:val="24"/>
  </w:num>
  <w:num w:numId="34" w16cid:durableId="279384174">
    <w:abstractNumId w:val="27"/>
  </w:num>
  <w:num w:numId="35" w16cid:durableId="1902400265">
    <w:abstractNumId w:val="39"/>
  </w:num>
  <w:num w:numId="36" w16cid:durableId="104664154">
    <w:abstractNumId w:val="20"/>
  </w:num>
  <w:num w:numId="37" w16cid:durableId="376852925">
    <w:abstractNumId w:val="19"/>
  </w:num>
  <w:num w:numId="38" w16cid:durableId="855391625">
    <w:abstractNumId w:val="13"/>
  </w:num>
  <w:num w:numId="39" w16cid:durableId="1563904857">
    <w:abstractNumId w:val="35"/>
  </w:num>
  <w:num w:numId="40" w16cid:durableId="1826051028">
    <w:abstractNumId w:val="18"/>
  </w:num>
  <w:num w:numId="41" w16cid:durableId="977876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CC"/>
    <w:rsid w:val="0000599D"/>
    <w:rsid w:val="00015AB0"/>
    <w:rsid w:val="00024B3B"/>
    <w:rsid w:val="0003228A"/>
    <w:rsid w:val="000375CE"/>
    <w:rsid w:val="00040033"/>
    <w:rsid w:val="000647E8"/>
    <w:rsid w:val="00067391"/>
    <w:rsid w:val="00071F6B"/>
    <w:rsid w:val="00080988"/>
    <w:rsid w:val="00081959"/>
    <w:rsid w:val="00081E94"/>
    <w:rsid w:val="000903F2"/>
    <w:rsid w:val="00091BEC"/>
    <w:rsid w:val="000929EC"/>
    <w:rsid w:val="00094F30"/>
    <w:rsid w:val="000A3D19"/>
    <w:rsid w:val="000A63EC"/>
    <w:rsid w:val="000A68C6"/>
    <w:rsid w:val="000C6BC6"/>
    <w:rsid w:val="000D0D8D"/>
    <w:rsid w:val="000E1A21"/>
    <w:rsid w:val="000E44A9"/>
    <w:rsid w:val="000E4A6D"/>
    <w:rsid w:val="000F3AB8"/>
    <w:rsid w:val="000F5A7F"/>
    <w:rsid w:val="0010768E"/>
    <w:rsid w:val="0011150A"/>
    <w:rsid w:val="00113866"/>
    <w:rsid w:val="00124722"/>
    <w:rsid w:val="00132316"/>
    <w:rsid w:val="001335FA"/>
    <w:rsid w:val="00142B47"/>
    <w:rsid w:val="00155B2B"/>
    <w:rsid w:val="0016001E"/>
    <w:rsid w:val="00176DEB"/>
    <w:rsid w:val="00177D4D"/>
    <w:rsid w:val="0018429F"/>
    <w:rsid w:val="0019304F"/>
    <w:rsid w:val="001965AB"/>
    <w:rsid w:val="001A10E2"/>
    <w:rsid w:val="001A43B8"/>
    <w:rsid w:val="001A695C"/>
    <w:rsid w:val="001A7B35"/>
    <w:rsid w:val="001B4039"/>
    <w:rsid w:val="001B69E9"/>
    <w:rsid w:val="001D161E"/>
    <w:rsid w:val="001D2F45"/>
    <w:rsid w:val="001E0C44"/>
    <w:rsid w:val="001F4FB0"/>
    <w:rsid w:val="00206426"/>
    <w:rsid w:val="00226BF3"/>
    <w:rsid w:val="00250963"/>
    <w:rsid w:val="00254FCE"/>
    <w:rsid w:val="00262ACC"/>
    <w:rsid w:val="002750E6"/>
    <w:rsid w:val="0027586C"/>
    <w:rsid w:val="00292380"/>
    <w:rsid w:val="0029531D"/>
    <w:rsid w:val="002A5D03"/>
    <w:rsid w:val="002B11A4"/>
    <w:rsid w:val="002B1807"/>
    <w:rsid w:val="002B2DA1"/>
    <w:rsid w:val="002C4FF0"/>
    <w:rsid w:val="002C7FB0"/>
    <w:rsid w:val="002E113C"/>
    <w:rsid w:val="002E54DD"/>
    <w:rsid w:val="002F3420"/>
    <w:rsid w:val="00321D11"/>
    <w:rsid w:val="00321DEF"/>
    <w:rsid w:val="00334346"/>
    <w:rsid w:val="00335023"/>
    <w:rsid w:val="00384612"/>
    <w:rsid w:val="003A0B74"/>
    <w:rsid w:val="003A12E7"/>
    <w:rsid w:val="003B01A5"/>
    <w:rsid w:val="003C0AB5"/>
    <w:rsid w:val="003C569A"/>
    <w:rsid w:val="003D0AF1"/>
    <w:rsid w:val="003D4C45"/>
    <w:rsid w:val="003D6212"/>
    <w:rsid w:val="003E2F14"/>
    <w:rsid w:val="003E7955"/>
    <w:rsid w:val="00405E0B"/>
    <w:rsid w:val="00425B70"/>
    <w:rsid w:val="00437013"/>
    <w:rsid w:val="0044363E"/>
    <w:rsid w:val="0045275E"/>
    <w:rsid w:val="00466678"/>
    <w:rsid w:val="00466B2A"/>
    <w:rsid w:val="00474C5D"/>
    <w:rsid w:val="00482E29"/>
    <w:rsid w:val="00496C14"/>
    <w:rsid w:val="004B32F2"/>
    <w:rsid w:val="004B5398"/>
    <w:rsid w:val="004B5E99"/>
    <w:rsid w:val="004C068F"/>
    <w:rsid w:val="004C1E65"/>
    <w:rsid w:val="004D29A6"/>
    <w:rsid w:val="004E67F5"/>
    <w:rsid w:val="004F3811"/>
    <w:rsid w:val="00504E1B"/>
    <w:rsid w:val="005104B2"/>
    <w:rsid w:val="00510E00"/>
    <w:rsid w:val="00516078"/>
    <w:rsid w:val="00534AB7"/>
    <w:rsid w:val="00536E7B"/>
    <w:rsid w:val="00557890"/>
    <w:rsid w:val="00561C81"/>
    <w:rsid w:val="0057136C"/>
    <w:rsid w:val="0057395A"/>
    <w:rsid w:val="005877CE"/>
    <w:rsid w:val="00591362"/>
    <w:rsid w:val="005A2904"/>
    <w:rsid w:val="005B60A8"/>
    <w:rsid w:val="005C5507"/>
    <w:rsid w:val="005C680D"/>
    <w:rsid w:val="005D27B2"/>
    <w:rsid w:val="005E0D2F"/>
    <w:rsid w:val="00603C91"/>
    <w:rsid w:val="00605499"/>
    <w:rsid w:val="0061060B"/>
    <w:rsid w:val="006116A9"/>
    <w:rsid w:val="00612F68"/>
    <w:rsid w:val="00614903"/>
    <w:rsid w:val="006151C8"/>
    <w:rsid w:val="0061772B"/>
    <w:rsid w:val="00633A7B"/>
    <w:rsid w:val="006379AE"/>
    <w:rsid w:val="00642804"/>
    <w:rsid w:val="00665AB2"/>
    <w:rsid w:val="0066785D"/>
    <w:rsid w:val="0067257D"/>
    <w:rsid w:val="00680C0A"/>
    <w:rsid w:val="00690274"/>
    <w:rsid w:val="0069143D"/>
    <w:rsid w:val="0069461C"/>
    <w:rsid w:val="006A2778"/>
    <w:rsid w:val="006A58B9"/>
    <w:rsid w:val="006E0AB5"/>
    <w:rsid w:val="006E2DB5"/>
    <w:rsid w:val="006E38E0"/>
    <w:rsid w:val="006F1CC0"/>
    <w:rsid w:val="00706F41"/>
    <w:rsid w:val="00711169"/>
    <w:rsid w:val="00721031"/>
    <w:rsid w:val="00721597"/>
    <w:rsid w:val="007418B6"/>
    <w:rsid w:val="00743BBF"/>
    <w:rsid w:val="00750F0F"/>
    <w:rsid w:val="00753A50"/>
    <w:rsid w:val="00782621"/>
    <w:rsid w:val="00796BCC"/>
    <w:rsid w:val="007B4A55"/>
    <w:rsid w:val="007B51EB"/>
    <w:rsid w:val="007D0D63"/>
    <w:rsid w:val="007D6A4A"/>
    <w:rsid w:val="007F0F69"/>
    <w:rsid w:val="00803935"/>
    <w:rsid w:val="00805F80"/>
    <w:rsid w:val="00833DD9"/>
    <w:rsid w:val="0083721F"/>
    <w:rsid w:val="00837B25"/>
    <w:rsid w:val="00841B85"/>
    <w:rsid w:val="00842171"/>
    <w:rsid w:val="00846F94"/>
    <w:rsid w:val="00853F5B"/>
    <w:rsid w:val="008545EC"/>
    <w:rsid w:val="00856400"/>
    <w:rsid w:val="00861DA9"/>
    <w:rsid w:val="00862AF3"/>
    <w:rsid w:val="00877030"/>
    <w:rsid w:val="008872C9"/>
    <w:rsid w:val="0088734B"/>
    <w:rsid w:val="008A03BA"/>
    <w:rsid w:val="008A2301"/>
    <w:rsid w:val="008D714F"/>
    <w:rsid w:val="008E73C8"/>
    <w:rsid w:val="008F66D9"/>
    <w:rsid w:val="0095312F"/>
    <w:rsid w:val="00957721"/>
    <w:rsid w:val="00963F6F"/>
    <w:rsid w:val="00966207"/>
    <w:rsid w:val="009828BB"/>
    <w:rsid w:val="009845EA"/>
    <w:rsid w:val="009921DC"/>
    <w:rsid w:val="00994030"/>
    <w:rsid w:val="0099445E"/>
    <w:rsid w:val="00994BDF"/>
    <w:rsid w:val="009A4632"/>
    <w:rsid w:val="009A50F6"/>
    <w:rsid w:val="009B027D"/>
    <w:rsid w:val="009C07D8"/>
    <w:rsid w:val="009C5440"/>
    <w:rsid w:val="009D5CC1"/>
    <w:rsid w:val="009E437A"/>
    <w:rsid w:val="009E7D3F"/>
    <w:rsid w:val="009F2191"/>
    <w:rsid w:val="009F472A"/>
    <w:rsid w:val="00A05BB2"/>
    <w:rsid w:val="00A06D72"/>
    <w:rsid w:val="00A330F1"/>
    <w:rsid w:val="00A367BB"/>
    <w:rsid w:val="00A42550"/>
    <w:rsid w:val="00A44A97"/>
    <w:rsid w:val="00A5069B"/>
    <w:rsid w:val="00A8098C"/>
    <w:rsid w:val="00A82FCE"/>
    <w:rsid w:val="00A83430"/>
    <w:rsid w:val="00A97E68"/>
    <w:rsid w:val="00AB0D7C"/>
    <w:rsid w:val="00AC0112"/>
    <w:rsid w:val="00AC546E"/>
    <w:rsid w:val="00AD2415"/>
    <w:rsid w:val="00AF4F6F"/>
    <w:rsid w:val="00B00749"/>
    <w:rsid w:val="00B0674E"/>
    <w:rsid w:val="00B130D2"/>
    <w:rsid w:val="00B205A3"/>
    <w:rsid w:val="00B31831"/>
    <w:rsid w:val="00B32C4D"/>
    <w:rsid w:val="00B359D0"/>
    <w:rsid w:val="00B35E04"/>
    <w:rsid w:val="00B37D0A"/>
    <w:rsid w:val="00B47092"/>
    <w:rsid w:val="00B550CD"/>
    <w:rsid w:val="00B60D87"/>
    <w:rsid w:val="00B6196C"/>
    <w:rsid w:val="00B66411"/>
    <w:rsid w:val="00B67E16"/>
    <w:rsid w:val="00B70711"/>
    <w:rsid w:val="00B83874"/>
    <w:rsid w:val="00BA0C7E"/>
    <w:rsid w:val="00BA5039"/>
    <w:rsid w:val="00BB26EA"/>
    <w:rsid w:val="00BB3E72"/>
    <w:rsid w:val="00BC437B"/>
    <w:rsid w:val="00BD5B05"/>
    <w:rsid w:val="00BF530C"/>
    <w:rsid w:val="00BF742C"/>
    <w:rsid w:val="00C0605F"/>
    <w:rsid w:val="00C21AE0"/>
    <w:rsid w:val="00C22B85"/>
    <w:rsid w:val="00C250B8"/>
    <w:rsid w:val="00C30475"/>
    <w:rsid w:val="00C356BC"/>
    <w:rsid w:val="00C451BA"/>
    <w:rsid w:val="00C51F37"/>
    <w:rsid w:val="00C52D2E"/>
    <w:rsid w:val="00C714C5"/>
    <w:rsid w:val="00C80479"/>
    <w:rsid w:val="00C8423B"/>
    <w:rsid w:val="00C84F96"/>
    <w:rsid w:val="00C93232"/>
    <w:rsid w:val="00CA50F2"/>
    <w:rsid w:val="00CA5A1D"/>
    <w:rsid w:val="00CB38E4"/>
    <w:rsid w:val="00CD1461"/>
    <w:rsid w:val="00CD298C"/>
    <w:rsid w:val="00CE24CC"/>
    <w:rsid w:val="00CE5AD7"/>
    <w:rsid w:val="00CF3881"/>
    <w:rsid w:val="00CF4FCA"/>
    <w:rsid w:val="00D078EC"/>
    <w:rsid w:val="00D12C5B"/>
    <w:rsid w:val="00D24BBE"/>
    <w:rsid w:val="00D25E35"/>
    <w:rsid w:val="00D3476D"/>
    <w:rsid w:val="00D40773"/>
    <w:rsid w:val="00D42E60"/>
    <w:rsid w:val="00D46076"/>
    <w:rsid w:val="00D61248"/>
    <w:rsid w:val="00D65561"/>
    <w:rsid w:val="00D6723A"/>
    <w:rsid w:val="00D727AB"/>
    <w:rsid w:val="00D907C4"/>
    <w:rsid w:val="00D945D7"/>
    <w:rsid w:val="00D97D46"/>
    <w:rsid w:val="00DB549A"/>
    <w:rsid w:val="00DC68BB"/>
    <w:rsid w:val="00DD793B"/>
    <w:rsid w:val="00DE0ABC"/>
    <w:rsid w:val="00DE33C8"/>
    <w:rsid w:val="00DF073A"/>
    <w:rsid w:val="00DF1412"/>
    <w:rsid w:val="00DF2028"/>
    <w:rsid w:val="00DF5C40"/>
    <w:rsid w:val="00E04416"/>
    <w:rsid w:val="00E073B8"/>
    <w:rsid w:val="00E1259F"/>
    <w:rsid w:val="00E268C3"/>
    <w:rsid w:val="00E3006D"/>
    <w:rsid w:val="00E31033"/>
    <w:rsid w:val="00E64973"/>
    <w:rsid w:val="00E70C9B"/>
    <w:rsid w:val="00E755E1"/>
    <w:rsid w:val="00E96113"/>
    <w:rsid w:val="00EA1AA6"/>
    <w:rsid w:val="00EA5298"/>
    <w:rsid w:val="00EB5DB2"/>
    <w:rsid w:val="00EB689F"/>
    <w:rsid w:val="00EB6CD6"/>
    <w:rsid w:val="00ED5254"/>
    <w:rsid w:val="00EE2FFD"/>
    <w:rsid w:val="00EE58BC"/>
    <w:rsid w:val="00EE669F"/>
    <w:rsid w:val="00EE736C"/>
    <w:rsid w:val="00F00DB5"/>
    <w:rsid w:val="00F325A3"/>
    <w:rsid w:val="00F36B46"/>
    <w:rsid w:val="00F379A4"/>
    <w:rsid w:val="00F6061E"/>
    <w:rsid w:val="00F61D85"/>
    <w:rsid w:val="00F61F8F"/>
    <w:rsid w:val="00F67FEF"/>
    <w:rsid w:val="00F76A3B"/>
    <w:rsid w:val="00F92753"/>
    <w:rsid w:val="00F93B92"/>
    <w:rsid w:val="00F979E8"/>
    <w:rsid w:val="00FB34F8"/>
    <w:rsid w:val="00FC0189"/>
    <w:rsid w:val="00FC1849"/>
    <w:rsid w:val="00FC28C1"/>
    <w:rsid w:val="00FD1938"/>
    <w:rsid w:val="00FE7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84F5"/>
  <w15:docId w15:val="{9EF38B69-CC6F-48CB-9C6E-B28EFC3A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1B69E9"/>
    <w:pPr>
      <w:keepNext/>
      <w:spacing w:after="0" w:line="240" w:lineRule="auto"/>
      <w:jc w:val="both"/>
      <w:outlineLvl w:val="0"/>
    </w:pPr>
    <w:rPr>
      <w:rFonts w:ascii="Times New Roman" w:eastAsia="Times New Roman" w:hAnsi="Times New Roman"/>
      <w:b/>
      <w:bCs/>
      <w:sz w:val="32"/>
      <w:szCs w:val="24"/>
      <w:lang w:eastAsia="it-IT"/>
    </w:rPr>
  </w:style>
  <w:style w:type="paragraph" w:styleId="Heading2">
    <w:name w:val="heading 2"/>
    <w:basedOn w:val="Normal"/>
    <w:next w:val="Normal"/>
    <w:link w:val="Heading2Char"/>
    <w:uiPriority w:val="9"/>
    <w:unhideWhenUsed/>
    <w:qFormat/>
    <w:rsid w:val="00BD5B05"/>
    <w:pPr>
      <w:keepNext/>
      <w:keepLines/>
      <w:spacing w:before="360" w:after="120"/>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C7E"/>
    <w:pPr>
      <w:ind w:left="720"/>
      <w:contextualSpacing/>
    </w:pPr>
  </w:style>
  <w:style w:type="character" w:styleId="Hyperlink">
    <w:name w:val="Hyperlink"/>
    <w:basedOn w:val="DefaultParagraphFont"/>
    <w:uiPriority w:val="99"/>
    <w:rsid w:val="00D945D7"/>
    <w:rPr>
      <w:rFonts w:cs="Times New Roman"/>
      <w:color w:val="0563C1"/>
      <w:u w:val="single"/>
    </w:rPr>
  </w:style>
  <w:style w:type="character" w:customStyle="1" w:styleId="Heading1Char">
    <w:name w:val="Heading 1 Char"/>
    <w:basedOn w:val="DefaultParagraphFont"/>
    <w:link w:val="Heading1"/>
    <w:uiPriority w:val="99"/>
    <w:rsid w:val="001A10E2"/>
    <w:rPr>
      <w:rFonts w:ascii="Times New Roman" w:eastAsia="Times New Roman" w:hAnsi="Times New Roman"/>
      <w:b/>
      <w:bCs/>
      <w:sz w:val="32"/>
      <w:szCs w:val="24"/>
    </w:rPr>
  </w:style>
  <w:style w:type="paragraph" w:customStyle="1" w:styleId="Elencoacolori-Colore11">
    <w:name w:val="Elenco a colori - Colore 11"/>
    <w:basedOn w:val="Normal"/>
    <w:rsid w:val="003A12E7"/>
    <w:pPr>
      <w:widowControl w:val="0"/>
      <w:suppressAutoHyphens/>
      <w:spacing w:after="200" w:line="276" w:lineRule="auto"/>
      <w:ind w:left="720"/>
    </w:pPr>
    <w:rPr>
      <w:rFonts w:cs="Calibri"/>
      <w:lang w:val="en-US" w:eastAsia="ar-SA"/>
    </w:rPr>
  </w:style>
  <w:style w:type="character" w:styleId="CommentReference">
    <w:name w:val="annotation reference"/>
    <w:basedOn w:val="DefaultParagraphFont"/>
    <w:uiPriority w:val="99"/>
    <w:semiHidden/>
    <w:unhideWhenUsed/>
    <w:rsid w:val="003A12E7"/>
    <w:rPr>
      <w:sz w:val="16"/>
      <w:szCs w:val="16"/>
    </w:rPr>
  </w:style>
  <w:style w:type="paragraph" w:styleId="CommentText">
    <w:name w:val="annotation text"/>
    <w:basedOn w:val="Normal"/>
    <w:link w:val="CommentTextChar"/>
    <w:uiPriority w:val="99"/>
    <w:semiHidden/>
    <w:unhideWhenUsed/>
    <w:rsid w:val="003A12E7"/>
    <w:pPr>
      <w:spacing w:line="240" w:lineRule="auto"/>
    </w:pPr>
    <w:rPr>
      <w:sz w:val="20"/>
      <w:szCs w:val="20"/>
    </w:rPr>
  </w:style>
  <w:style w:type="character" w:customStyle="1" w:styleId="CommentTextChar">
    <w:name w:val="Comment Text Char"/>
    <w:basedOn w:val="DefaultParagraphFont"/>
    <w:link w:val="CommentText"/>
    <w:uiPriority w:val="99"/>
    <w:semiHidden/>
    <w:rsid w:val="003A12E7"/>
    <w:rPr>
      <w:lang w:eastAsia="en-US"/>
    </w:rPr>
  </w:style>
  <w:style w:type="paragraph" w:styleId="CommentSubject">
    <w:name w:val="annotation subject"/>
    <w:basedOn w:val="CommentText"/>
    <w:next w:val="CommentText"/>
    <w:link w:val="CommentSubjectChar"/>
    <w:uiPriority w:val="99"/>
    <w:semiHidden/>
    <w:unhideWhenUsed/>
    <w:rsid w:val="003A12E7"/>
    <w:rPr>
      <w:b/>
      <w:bCs/>
    </w:rPr>
  </w:style>
  <w:style w:type="character" w:customStyle="1" w:styleId="CommentSubjectChar">
    <w:name w:val="Comment Subject Char"/>
    <w:basedOn w:val="CommentTextChar"/>
    <w:link w:val="CommentSubject"/>
    <w:uiPriority w:val="99"/>
    <w:semiHidden/>
    <w:rsid w:val="003A12E7"/>
    <w:rPr>
      <w:b/>
      <w:bCs/>
      <w:lang w:eastAsia="en-US"/>
    </w:rPr>
  </w:style>
  <w:style w:type="paragraph" w:styleId="BalloonText">
    <w:name w:val="Balloon Text"/>
    <w:basedOn w:val="Normal"/>
    <w:link w:val="BalloonTextChar"/>
    <w:uiPriority w:val="99"/>
    <w:semiHidden/>
    <w:unhideWhenUsed/>
    <w:rsid w:val="003A1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2E7"/>
    <w:rPr>
      <w:rFonts w:ascii="Segoe UI" w:hAnsi="Segoe UI" w:cs="Segoe UI"/>
      <w:sz w:val="18"/>
      <w:szCs w:val="18"/>
      <w:lang w:eastAsia="en-US"/>
    </w:rPr>
  </w:style>
  <w:style w:type="paragraph" w:styleId="Title">
    <w:name w:val="Title"/>
    <w:basedOn w:val="Normal"/>
    <w:next w:val="Normal"/>
    <w:link w:val="TitleChar"/>
    <w:uiPriority w:val="10"/>
    <w:qFormat/>
    <w:rsid w:val="001A10E2"/>
    <w:pPr>
      <w:spacing w:after="0" w:line="240" w:lineRule="auto"/>
      <w:contextualSpacing/>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1A10E2"/>
    <w:rPr>
      <w:rFonts w:asciiTheme="majorHAnsi" w:eastAsiaTheme="majorEastAsia" w:hAnsiTheme="majorHAnsi" w:cstheme="majorBidi"/>
      <w:b/>
      <w:spacing w:val="-10"/>
      <w:kern w:val="28"/>
      <w:sz w:val="48"/>
      <w:szCs w:val="56"/>
      <w:lang w:eastAsia="en-US"/>
    </w:rPr>
  </w:style>
  <w:style w:type="paragraph" w:styleId="Footer">
    <w:name w:val="footer"/>
    <w:basedOn w:val="Normal"/>
    <w:link w:val="FooterChar"/>
    <w:uiPriority w:val="99"/>
    <w:unhideWhenUsed/>
    <w:rsid w:val="00EB5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DB2"/>
    <w:rPr>
      <w:sz w:val="22"/>
      <w:szCs w:val="22"/>
      <w:lang w:eastAsia="en-US"/>
    </w:rPr>
  </w:style>
  <w:style w:type="character" w:styleId="PageNumber">
    <w:name w:val="page number"/>
    <w:basedOn w:val="DefaultParagraphFont"/>
    <w:uiPriority w:val="99"/>
    <w:semiHidden/>
    <w:unhideWhenUsed/>
    <w:rsid w:val="00EB5DB2"/>
  </w:style>
  <w:style w:type="character" w:customStyle="1" w:styleId="Heading2Char">
    <w:name w:val="Heading 2 Char"/>
    <w:basedOn w:val="DefaultParagraphFont"/>
    <w:link w:val="Heading2"/>
    <w:uiPriority w:val="9"/>
    <w:rsid w:val="00BD5B05"/>
    <w:rPr>
      <w:rFonts w:asciiTheme="majorHAnsi" w:eastAsiaTheme="majorEastAsia" w:hAnsiTheme="majorHAnsi" w:cstheme="majorBidi"/>
      <w:b/>
      <w:color w:val="000000" w:themeColor="text1"/>
      <w:sz w:val="26"/>
      <w:szCs w:val="26"/>
      <w:lang w:eastAsia="en-US"/>
    </w:rPr>
  </w:style>
  <w:style w:type="paragraph" w:styleId="Header">
    <w:name w:val="header"/>
    <w:basedOn w:val="Normal"/>
    <w:link w:val="HeaderChar"/>
    <w:uiPriority w:val="99"/>
    <w:unhideWhenUsed/>
    <w:rsid w:val="001B6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9E9"/>
    <w:rPr>
      <w:sz w:val="22"/>
      <w:szCs w:val="22"/>
      <w:lang w:eastAsia="en-US"/>
    </w:rPr>
  </w:style>
  <w:style w:type="paragraph" w:styleId="Revision">
    <w:name w:val="Revision"/>
    <w:hidden/>
    <w:uiPriority w:val="99"/>
    <w:semiHidden/>
    <w:rsid w:val="004C1E65"/>
    <w:rPr>
      <w:sz w:val="22"/>
      <w:szCs w:val="22"/>
      <w:lang w:eastAsia="en-US"/>
    </w:rPr>
  </w:style>
  <w:style w:type="table" w:styleId="TableGrid">
    <w:name w:val="Table Grid"/>
    <w:basedOn w:val="TableNormal"/>
    <w:uiPriority w:val="39"/>
    <w:rsid w:val="006A2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7C4"/>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1"/>
    <w:qFormat/>
    <w:rsid w:val="00F93B92"/>
    <w:pPr>
      <w:widowControl w:val="0"/>
      <w:autoSpaceDE w:val="0"/>
      <w:autoSpaceDN w:val="0"/>
      <w:adjustRightInd w:val="0"/>
      <w:spacing w:after="0" w:line="240" w:lineRule="auto"/>
    </w:pPr>
    <w:rPr>
      <w:rFonts w:ascii="Cambria" w:eastAsiaTheme="minorEastAsia" w:hAnsi="Cambria" w:cs="Cambria"/>
      <w:lang w:eastAsia="it-IT"/>
    </w:rPr>
  </w:style>
  <w:style w:type="character" w:customStyle="1" w:styleId="BodyTextChar">
    <w:name w:val="Body Text Char"/>
    <w:basedOn w:val="DefaultParagraphFont"/>
    <w:link w:val="BodyText"/>
    <w:uiPriority w:val="1"/>
    <w:rsid w:val="00F93B92"/>
    <w:rPr>
      <w:rFonts w:ascii="Cambria" w:eastAsiaTheme="minorEastAs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05607">
      <w:bodyDiv w:val="1"/>
      <w:marLeft w:val="0"/>
      <w:marRight w:val="0"/>
      <w:marTop w:val="0"/>
      <w:marBottom w:val="0"/>
      <w:divBdr>
        <w:top w:val="none" w:sz="0" w:space="0" w:color="auto"/>
        <w:left w:val="none" w:sz="0" w:space="0" w:color="auto"/>
        <w:bottom w:val="none" w:sz="0" w:space="0" w:color="auto"/>
        <w:right w:val="none" w:sz="0" w:space="0" w:color="auto"/>
      </w:divBdr>
    </w:div>
    <w:div w:id="1335917928">
      <w:bodyDiv w:val="1"/>
      <w:marLeft w:val="0"/>
      <w:marRight w:val="0"/>
      <w:marTop w:val="0"/>
      <w:marBottom w:val="0"/>
      <w:divBdr>
        <w:top w:val="none" w:sz="0" w:space="0" w:color="auto"/>
        <w:left w:val="none" w:sz="0" w:space="0" w:color="auto"/>
        <w:bottom w:val="none" w:sz="0" w:space="0" w:color="auto"/>
        <w:right w:val="none" w:sz="0" w:space="0" w:color="auto"/>
      </w:divBdr>
    </w:div>
    <w:div w:id="1347094826">
      <w:bodyDiv w:val="1"/>
      <w:marLeft w:val="0"/>
      <w:marRight w:val="0"/>
      <w:marTop w:val="0"/>
      <w:marBottom w:val="0"/>
      <w:divBdr>
        <w:top w:val="none" w:sz="0" w:space="0" w:color="auto"/>
        <w:left w:val="none" w:sz="0" w:space="0" w:color="auto"/>
        <w:bottom w:val="none" w:sz="0" w:space="0" w:color="auto"/>
        <w:right w:val="none" w:sz="0" w:space="0" w:color="auto"/>
      </w:divBdr>
    </w:div>
    <w:div w:id="1461611336">
      <w:bodyDiv w:val="1"/>
      <w:marLeft w:val="0"/>
      <w:marRight w:val="0"/>
      <w:marTop w:val="0"/>
      <w:marBottom w:val="0"/>
      <w:divBdr>
        <w:top w:val="none" w:sz="0" w:space="0" w:color="auto"/>
        <w:left w:val="none" w:sz="0" w:space="0" w:color="auto"/>
        <w:bottom w:val="none" w:sz="0" w:space="0" w:color="auto"/>
        <w:right w:val="none" w:sz="0" w:space="0" w:color="auto"/>
      </w:divBdr>
    </w:div>
    <w:div w:id="1607541474">
      <w:bodyDiv w:val="1"/>
      <w:marLeft w:val="0"/>
      <w:marRight w:val="0"/>
      <w:marTop w:val="0"/>
      <w:marBottom w:val="0"/>
      <w:divBdr>
        <w:top w:val="none" w:sz="0" w:space="0" w:color="auto"/>
        <w:left w:val="none" w:sz="0" w:space="0" w:color="auto"/>
        <w:bottom w:val="none" w:sz="0" w:space="0" w:color="auto"/>
        <w:right w:val="none" w:sz="0" w:space="0" w:color="auto"/>
      </w:divBdr>
    </w:div>
    <w:div w:id="1718889732">
      <w:bodyDiv w:val="1"/>
      <w:marLeft w:val="0"/>
      <w:marRight w:val="0"/>
      <w:marTop w:val="0"/>
      <w:marBottom w:val="0"/>
      <w:divBdr>
        <w:top w:val="none" w:sz="0" w:space="0" w:color="auto"/>
        <w:left w:val="none" w:sz="0" w:space="0" w:color="auto"/>
        <w:bottom w:val="none" w:sz="0" w:space="0" w:color="auto"/>
        <w:right w:val="none" w:sz="0" w:space="0" w:color="auto"/>
      </w:divBdr>
    </w:div>
    <w:div w:id="17219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cimichella\Documents\Modelli%20di%20Office%20personalizzati\CONVENZIONE%20SSCC.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38DE-3B2F-4811-A0BF-579FFF38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CONVENZIONE SSCC.dot</Template>
  <TotalTime>0</TotalTime>
  <Pages>10</Pages>
  <Words>4764</Words>
  <Characters>27159</Characters>
  <Application>Microsoft Office Word</Application>
  <DocSecurity>0</DocSecurity>
  <Lines>226</Lines>
  <Paragraphs>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VC. Cimichella</dc:creator>
  <cp:lastModifiedBy>Giorgio Cannata</cp:lastModifiedBy>
  <cp:revision>22</cp:revision>
  <dcterms:created xsi:type="dcterms:W3CDTF">2022-05-02T13:09:00Z</dcterms:created>
  <dcterms:modified xsi:type="dcterms:W3CDTF">2022-05-03T08:23:00Z</dcterms:modified>
</cp:coreProperties>
</file>